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F705" w14:textId="77777777" w:rsidR="001F4D11" w:rsidRPr="006D456F" w:rsidRDefault="006D456F">
      <w:pPr>
        <w:rPr>
          <w:rFonts w:ascii="黑体" w:eastAsia="黑体" w:hAnsi="黑体" w:cs="黑体"/>
          <w:color w:val="000000" w:themeColor="text1"/>
          <w:sz w:val="32"/>
          <w:szCs w:val="28"/>
        </w:rPr>
      </w:pPr>
      <w:r w:rsidRPr="006D456F">
        <w:rPr>
          <w:rFonts w:ascii="黑体" w:eastAsia="黑体" w:hAnsi="黑体" w:cs="黑体" w:hint="eastAsia"/>
          <w:color w:val="000000" w:themeColor="text1"/>
          <w:sz w:val="32"/>
          <w:szCs w:val="28"/>
        </w:rPr>
        <w:t>附件</w:t>
      </w:r>
      <w:r w:rsidRPr="006D456F">
        <w:rPr>
          <w:rFonts w:ascii="黑体" w:eastAsia="黑体" w:hAnsi="黑体" w:cs="黑体" w:hint="eastAsia"/>
          <w:color w:val="000000" w:themeColor="text1"/>
          <w:sz w:val="32"/>
          <w:szCs w:val="28"/>
        </w:rPr>
        <w:t>4</w:t>
      </w:r>
    </w:p>
    <w:p w14:paraId="045A754C" w14:textId="77777777" w:rsidR="001F4D11" w:rsidRDefault="006D456F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年“绿色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生活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蓝色未来”少年儿童生态未来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环保教育系列活动优秀组织单位获奖名单</w:t>
      </w:r>
    </w:p>
    <w:p w14:paraId="45FA4F99" w14:textId="77777777" w:rsidR="001F4D11" w:rsidRDefault="001F4D11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</w:p>
    <w:p w14:paraId="179B6459" w14:textId="77777777" w:rsidR="001F4D11" w:rsidRDefault="006D456F">
      <w:pPr>
        <w:rPr>
          <w:rFonts w:ascii="黑体" w:eastAsia="黑体" w:hAnsi="宋体" w:cs="黑体"/>
          <w:color w:val="000000" w:themeColor="text1"/>
          <w:sz w:val="32"/>
          <w:szCs w:val="32"/>
        </w:rPr>
      </w:pPr>
      <w:r>
        <w:rPr>
          <w:rFonts w:ascii="黑体" w:eastAsia="黑体" w:hAnsi="宋体" w:cs="黑体"/>
          <w:color w:val="000000" w:themeColor="text1"/>
          <w:sz w:val="32"/>
          <w:szCs w:val="32"/>
        </w:rPr>
        <w:t>优秀组织单位（</w:t>
      </w:r>
      <w:r>
        <w:rPr>
          <w:rFonts w:ascii="黑体" w:eastAsia="黑体" w:hAnsi="宋体" w:cs="黑体" w:hint="eastAsia"/>
          <w:color w:val="000000" w:themeColor="text1"/>
          <w:sz w:val="32"/>
          <w:szCs w:val="32"/>
        </w:rPr>
        <w:t>204</w:t>
      </w:r>
      <w:r>
        <w:rPr>
          <w:rFonts w:ascii="黑体" w:eastAsia="黑体" w:hAnsi="宋体" w:cs="黑体"/>
          <w:color w:val="000000" w:themeColor="text1"/>
          <w:sz w:val="32"/>
          <w:szCs w:val="32"/>
        </w:rPr>
        <w:t>家）</w:t>
      </w:r>
    </w:p>
    <w:p w14:paraId="66F5DB3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安徽省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合肥市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安徽省妇女儿童活动中心</w:t>
      </w:r>
    </w:p>
    <w:p w14:paraId="4AA5645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安徽省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天长市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安徽省天长市城南小学</w:t>
      </w:r>
    </w:p>
    <w:p w14:paraId="05D2FA7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重庆市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重庆市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重庆市儿童活动中心</w:t>
      </w:r>
    </w:p>
    <w:p w14:paraId="1AEC562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晋江市教育局</w:t>
      </w:r>
    </w:p>
    <w:p w14:paraId="5D57457E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泉州市晋江生态环境局</w:t>
      </w:r>
    </w:p>
    <w:p w14:paraId="2437F8A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晋江市第三实验小学</w:t>
      </w:r>
    </w:p>
    <w:p w14:paraId="598C4DD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晋江市第二实验小学</w:t>
      </w:r>
    </w:p>
    <w:p w14:paraId="1423F59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晋江市龙湖镇衙口中心幼儿园</w:t>
      </w:r>
    </w:p>
    <w:p w14:paraId="01BE220E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晋江市内坑镇三民中心小学</w:t>
      </w:r>
    </w:p>
    <w:p w14:paraId="790C6A0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晋江市安海镇养正中心小学</w:t>
      </w:r>
    </w:p>
    <w:p w14:paraId="0B4B7C8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晋江市子江中学</w:t>
      </w:r>
    </w:p>
    <w:p w14:paraId="1FADF78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晋江市第八实验小学</w:t>
      </w:r>
    </w:p>
    <w:p w14:paraId="2E62840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泉州师范学院第三附属小学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滨江校区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)</w:t>
      </w:r>
    </w:p>
    <w:p w14:paraId="0C3C73A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晋江市青阳街道中和中心小学</w:t>
      </w:r>
    </w:p>
    <w:p w14:paraId="44068E7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晋江市梅岭十安艺术</w:t>
      </w:r>
    </w:p>
    <w:p w14:paraId="555FA9A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晋江市华侨中学</w:t>
      </w:r>
    </w:p>
    <w:p w14:paraId="6378736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晋江市陈埭镇龙林中心幼儿园</w:t>
      </w:r>
    </w:p>
    <w:p w14:paraId="07450FA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晋江市第一中学</w:t>
      </w:r>
    </w:p>
    <w:p w14:paraId="7B4899E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晋江市星星实验幼儿园</w:t>
      </w:r>
    </w:p>
    <w:p w14:paraId="08B487E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福建省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晋江市金井镇毓英中心小学</w:t>
      </w:r>
    </w:p>
    <w:p w14:paraId="4C52074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定西市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定西市幼儿园</w:t>
      </w:r>
    </w:p>
    <w:p w14:paraId="686D585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兰州市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兰州新区启宸美术培训学校</w:t>
      </w:r>
    </w:p>
    <w:p w14:paraId="0777D9A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张掖市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临泽县鸭暖镇屯泉小学</w:t>
      </w:r>
    </w:p>
    <w:p w14:paraId="149B27F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张掖市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甘肃省临泽县板桥镇中心小学</w:t>
      </w:r>
    </w:p>
    <w:p w14:paraId="1117363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甘肃省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张掖市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临泽县鸭暖镇屯泉幼儿园</w:t>
      </w:r>
    </w:p>
    <w:p w14:paraId="7C1896D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东莞市妇女儿童活动中心</w:t>
      </w:r>
    </w:p>
    <w:p w14:paraId="696BCAC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东莞市清溪镇第三小学</w:t>
      </w:r>
    </w:p>
    <w:p w14:paraId="6B3B078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东莞市莞城实验小学</w:t>
      </w:r>
    </w:p>
    <w:p w14:paraId="141026C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广东省妇女儿童活动中心</w:t>
      </w:r>
    </w:p>
    <w:p w14:paraId="6FA7B49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瞳真画室</w:t>
      </w:r>
    </w:p>
    <w:p w14:paraId="1E21177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广州市白云区学思友艺术培训中心有限公司</w:t>
      </w:r>
    </w:p>
    <w:p w14:paraId="6CEBAD1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广州市荔湾区芳草地幼儿园</w:t>
      </w:r>
    </w:p>
    <w:p w14:paraId="7799546E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广州市培英中学附属小学</w:t>
      </w:r>
    </w:p>
    <w:p w14:paraId="0AE4369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深圳市彩墨文化发展有限公司</w:t>
      </w:r>
    </w:p>
    <w:p w14:paraId="360974E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广东省深圳市南山区南油小学</w:t>
      </w:r>
    </w:p>
    <w:p w14:paraId="7BD7170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深圳市宝安区松岗松河瑞园幼儿园</w:t>
      </w:r>
    </w:p>
    <w:p w14:paraId="40B0DA4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深圳市盐田区外国语学校</w:t>
      </w:r>
    </w:p>
    <w:p w14:paraId="7103979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百色市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广西百色市平果市坡造镇中心小学</w:t>
      </w:r>
    </w:p>
    <w:p w14:paraId="123BD73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崇左市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崇左市扶绥县山圩镇文化综合站</w:t>
      </w:r>
    </w:p>
    <w:p w14:paraId="2DE0343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河池市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河池市攀艺工作室</w:t>
      </w:r>
    </w:p>
    <w:p w14:paraId="71414E4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南宁市虹桥小学</w:t>
      </w:r>
    </w:p>
    <w:p w14:paraId="1BEF01C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南宁市天桃实验学校（天桃校区）</w:t>
      </w:r>
    </w:p>
    <w:p w14:paraId="27D1595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广西实验幼儿园</w:t>
      </w:r>
    </w:p>
    <w:p w14:paraId="0EA0C2D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南宁市民乐路小学</w:t>
      </w:r>
    </w:p>
    <w:p w14:paraId="68FF18B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南宁市曼陀林画室</w:t>
      </w:r>
    </w:p>
    <w:p w14:paraId="092DCE9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广西壮族自治区玉林生态环境监测中心</w:t>
      </w:r>
    </w:p>
    <w:p w14:paraId="17C2883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梦象美术</w:t>
      </w:r>
    </w:p>
    <w:p w14:paraId="4683937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广西玉林市玉州区工商业联合会</w:t>
      </w:r>
    </w:p>
    <w:p w14:paraId="66D71F7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广西壮族自治区生态环境监测中心</w:t>
      </w:r>
    </w:p>
    <w:p w14:paraId="71BC563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玉林市玉东新区第一初级中学</w:t>
      </w:r>
    </w:p>
    <w:p w14:paraId="24B3E27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广西壮族自治区玉林市玉东新区玉东小学</w:t>
      </w:r>
    </w:p>
    <w:p w14:paraId="25347AB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广西壮族自治区玉林市第三幼儿园</w:t>
      </w:r>
    </w:p>
    <w:p w14:paraId="167535A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广西壮族自治区环境保护宣传教育中心</w:t>
      </w:r>
    </w:p>
    <w:p w14:paraId="270315C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海口市环境信息宣教中心</w:t>
      </w:r>
    </w:p>
    <w:p w14:paraId="3ED1055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海口市生态环境局</w:t>
      </w:r>
    </w:p>
    <w:p w14:paraId="0D6280F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海口市教育局</w:t>
      </w:r>
    </w:p>
    <w:p w14:paraId="70AF71A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海口市琼山区教育局青少年学生校外活动中心</w:t>
      </w:r>
    </w:p>
    <w:p w14:paraId="44F63A6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海口市滨海第九小学（西海岸校区）</w:t>
      </w:r>
    </w:p>
    <w:p w14:paraId="7B80620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海口市琼山区椰博小学</w:t>
      </w:r>
    </w:p>
    <w:p w14:paraId="0CF824D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海南华侨中学</w:t>
      </w:r>
    </w:p>
    <w:p w14:paraId="5E6010A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海口市第二十六小学</w:t>
      </w:r>
    </w:p>
    <w:p w14:paraId="11D3A48E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海口市琼山文庄第一小学</w:t>
      </w:r>
    </w:p>
    <w:p w14:paraId="2895AD0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海口市海瑞学校</w:t>
      </w:r>
    </w:p>
    <w:p w14:paraId="0204924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海口市五源河学校</w:t>
      </w:r>
    </w:p>
    <w:p w14:paraId="6ED46F6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海口市第一中学</w:t>
      </w:r>
    </w:p>
    <w:p w14:paraId="12EC360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石家庄市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石家庄市青少年宫</w:t>
      </w:r>
    </w:p>
    <w:p w14:paraId="335FEE2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石家庄市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河北石家庄高新区第七幼儿园</w:t>
      </w:r>
    </w:p>
    <w:p w14:paraId="3D6BD6B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石家庄市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石家庄市藁城区通安幼儿园</w:t>
      </w:r>
    </w:p>
    <w:p w14:paraId="5738BFB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河南省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平顶山市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大咖美术教育</w:t>
      </w:r>
    </w:p>
    <w:p w14:paraId="70C7EFA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黑龙江省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佳木斯市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黑龙江省佳木斯市向阳区教育局</w:t>
      </w:r>
    </w:p>
    <w:p w14:paraId="48FB45F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湖北省儿童中心</w:t>
      </w:r>
    </w:p>
    <w:p w14:paraId="3289E07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湖北大学附属小学</w:t>
      </w:r>
    </w:p>
    <w:p w14:paraId="7012C4D3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武汉市汉阳区德才幼儿园</w:t>
      </w:r>
    </w:p>
    <w:p w14:paraId="5D1B13D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湖北国潮文化传媒有限公司</w:t>
      </w:r>
    </w:p>
    <w:p w14:paraId="109F1AD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武汉市汉阳区知音幼儿园</w:t>
      </w:r>
    </w:p>
    <w:p w14:paraId="0120AB3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武汉市汉阳区钟家村实验小学</w:t>
      </w:r>
    </w:p>
    <w:p w14:paraId="06546B0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宜昌市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宜昌市青少年宫</w:t>
      </w:r>
    </w:p>
    <w:p w14:paraId="5F6256B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长沙县六艺天骄幼儿园</w:t>
      </w:r>
    </w:p>
    <w:p w14:paraId="35DAE4D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湖南省生态环境事务中心</w:t>
      </w:r>
    </w:p>
    <w:p w14:paraId="3D412CC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长沙市青少年宫</w:t>
      </w:r>
    </w:p>
    <w:p w14:paraId="382DF0D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湖南省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长沙市芙蓉区吾艺同盟艺术教育咨询有限公司</w:t>
      </w:r>
    </w:p>
    <w:p w14:paraId="3DFC9D4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吉林省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吉林省国际人才技术合作有限公司</w:t>
      </w:r>
    </w:p>
    <w:p w14:paraId="4299B9B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江苏省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淮安市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淮安市妇女儿童活动中心</w:t>
      </w:r>
    </w:p>
    <w:p w14:paraId="7D4F40D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江苏省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无锡市新吴区少年宫</w:t>
      </w:r>
    </w:p>
    <w:p w14:paraId="67E7DA2E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江苏省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无锡市梁溪区少年宫</w:t>
      </w:r>
    </w:p>
    <w:p w14:paraId="66956FA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江苏省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无锡市滨湖区蠡湖中心小学</w:t>
      </w:r>
    </w:p>
    <w:p w14:paraId="023B98E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上饶市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上饶市铅山生态环境局</w:t>
      </w:r>
    </w:p>
    <w:p w14:paraId="34A32BB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上饶市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铅山县河口镇第一中心小学</w:t>
      </w:r>
    </w:p>
    <w:p w14:paraId="44BF965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江西省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上饶市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铅山县明德小学</w:t>
      </w:r>
    </w:p>
    <w:p w14:paraId="547EDAE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内蒙古自治区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包头市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包头市生态环境宣传教育中心</w:t>
      </w:r>
    </w:p>
    <w:p w14:paraId="1B48AC1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宁夏回族自治区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银川市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宁夏回族自治区生态环境宣传教育中心</w:t>
      </w:r>
    </w:p>
    <w:p w14:paraId="5D43A9C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宁夏回族自治区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银川市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银川市第二十一小学湖畔分校</w:t>
      </w:r>
    </w:p>
    <w:p w14:paraId="2A22EB0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宁夏回族自治区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银川市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宁夏回族自治区银川市兴庆区第六小学</w:t>
      </w:r>
    </w:p>
    <w:p w14:paraId="211A193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济南市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山东省妇女儿童活动中心</w:t>
      </w:r>
    </w:p>
    <w:p w14:paraId="39663DC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济南市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山东祥润文化传媒有限公司</w:t>
      </w:r>
    </w:p>
    <w:p w14:paraId="0063C90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青岛市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青岛市妇女儿童活动中心</w:t>
      </w:r>
    </w:p>
    <w:p w14:paraId="3A0C11A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青岛市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青岛金钥匙艺术培训学校</w:t>
      </w:r>
    </w:p>
    <w:p w14:paraId="011E692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日照市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日照市妇女儿童活动中心</w:t>
      </w:r>
    </w:p>
    <w:p w14:paraId="0109CEB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山东省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威海市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威海市妇女儿童活动中心</w:t>
      </w:r>
    </w:p>
    <w:p w14:paraId="6B2C42C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宝鸡市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宝鸡高新凤师实验小学</w:t>
      </w:r>
    </w:p>
    <w:p w14:paraId="7995022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汉中市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镇巴县班城幼儿园</w:t>
      </w:r>
    </w:p>
    <w:p w14:paraId="5890DAE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陕西省妇女儿童活动中心</w:t>
      </w:r>
    </w:p>
    <w:p w14:paraId="01BBEA4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陕西省环境保护宣传教育中心</w:t>
      </w:r>
    </w:p>
    <w:p w14:paraId="0046432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西安市生态环境局碑林分局</w:t>
      </w:r>
    </w:p>
    <w:p w14:paraId="4DD7DF3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西安市碑林区教育局</w:t>
      </w:r>
    </w:p>
    <w:p w14:paraId="1CFF837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碑林区大学南路小学</w:t>
      </w:r>
    </w:p>
    <w:p w14:paraId="7C0D23E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大学南路小学分校</w:t>
      </w:r>
    </w:p>
    <w:p w14:paraId="53D0123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西安市碑林区西铁第一幼儿园</w:t>
      </w:r>
    </w:p>
    <w:p w14:paraId="33E9521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何家村小学</w:t>
      </w:r>
    </w:p>
    <w:p w14:paraId="23908AB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西安市碑林区小雁塔幼儿园</w:t>
      </w:r>
    </w:p>
    <w:p w14:paraId="7C42C7F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东关小学</w:t>
      </w:r>
    </w:p>
    <w:p w14:paraId="7A1ECA4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西安市未央区雷寨小学</w:t>
      </w:r>
    </w:p>
    <w:p w14:paraId="2D23546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西安市未央区开元小学</w:t>
      </w:r>
    </w:p>
    <w:p w14:paraId="732E804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高陵区九境城幼儿园</w:t>
      </w:r>
    </w:p>
    <w:p w14:paraId="59CFFC0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西安市高陵区第五幼儿园</w:t>
      </w:r>
    </w:p>
    <w:p w14:paraId="15B582E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咸阳市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咸阳市乾县长留初级中学</w:t>
      </w:r>
    </w:p>
    <w:p w14:paraId="50620EA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陕西省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咸阳市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咸阳市乾县青龙小学</w:t>
      </w:r>
    </w:p>
    <w:p w14:paraId="49F29A8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长宁美校</w:t>
      </w:r>
    </w:p>
    <w:p w14:paraId="0D5DDF1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杨浦科技幼儿园</w:t>
      </w:r>
    </w:p>
    <w:p w14:paraId="7B4E9A2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黄浦紫霞幼儿园</w:t>
      </w:r>
    </w:p>
    <w:p w14:paraId="2A8AE8A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上海市环境保护宣传教育中心</w:t>
      </w:r>
    </w:p>
    <w:p w14:paraId="39253CB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上海市长宁区少年科技指导站</w:t>
      </w:r>
    </w:p>
    <w:p w14:paraId="2B18821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上海市校外宝教育科技股份有限公司</w:t>
      </w:r>
    </w:p>
    <w:p w14:paraId="4129C0A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上海市浦东新区青少年活动中心</w:t>
      </w:r>
    </w:p>
    <w:p w14:paraId="41BD29E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上海市普陀区青少年教育活动中心</w:t>
      </w:r>
    </w:p>
    <w:p w14:paraId="588DBC7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上海市徐汇区青少年活动中心</w:t>
      </w:r>
    </w:p>
    <w:p w14:paraId="7AEAEF4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上海市虹口区青少年活动中心</w:t>
      </w:r>
    </w:p>
    <w:p w14:paraId="7698AD0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上海外国语大学尚阳外国语学校</w:t>
      </w:r>
    </w:p>
    <w:p w14:paraId="5D80565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上海市民办尚德实验学校</w:t>
      </w:r>
    </w:p>
    <w:p w14:paraId="3F11A38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上海市校外教育协会</w:t>
      </w:r>
    </w:p>
    <w:p w14:paraId="74091DC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上海市金山区青少年活动中心</w:t>
      </w:r>
    </w:p>
    <w:p w14:paraId="22CBF74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上海市杨浦区少年宫</w:t>
      </w:r>
    </w:p>
    <w:p w14:paraId="41C2D24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上海市闵行区青少年活动中心</w:t>
      </w:r>
    </w:p>
    <w:p w14:paraId="15DD01B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上海市宝山区少年宫</w:t>
      </w:r>
    </w:p>
    <w:p w14:paraId="69DF51A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上海市长宁区少年宫</w:t>
      </w:r>
    </w:p>
    <w:p w14:paraId="158A484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上海市长宁区天山第一小学</w:t>
      </w:r>
    </w:p>
    <w:p w14:paraId="76F7145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有米妈妈</w:t>
      </w:r>
    </w:p>
    <w:p w14:paraId="090D64E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灵麟教育</w:t>
      </w:r>
    </w:p>
    <w:p w14:paraId="01CA874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上海市棋院实验小学东校</w:t>
      </w:r>
    </w:p>
    <w:p w14:paraId="64C5301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上海市长宁区适存小学</w:t>
      </w:r>
    </w:p>
    <w:p w14:paraId="3A28A9C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上海市长宁区江苏路第五小学</w:t>
      </w:r>
    </w:p>
    <w:p w14:paraId="1BF033F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上海市青浦区青少年活动中心</w:t>
      </w:r>
    </w:p>
    <w:p w14:paraId="47F4953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上海市静安区青少年活动中心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北部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)</w:t>
      </w:r>
    </w:p>
    <w:p w14:paraId="1BA1484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上海市金山区学府小学</w:t>
      </w:r>
    </w:p>
    <w:p w14:paraId="1C016B8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上海市延安实验初级中学</w:t>
      </w:r>
    </w:p>
    <w:p w14:paraId="7573EF6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上海市金山区亭林小学</w:t>
      </w:r>
    </w:p>
    <w:p w14:paraId="4A58B59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上海市金山区前京小学</w:t>
      </w:r>
    </w:p>
    <w:p w14:paraId="0D345B9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上海市金山区干巷幼儿园</w:t>
      </w:r>
    </w:p>
    <w:p w14:paraId="771398A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上海市闸北田家炳小学东部校区</w:t>
      </w:r>
    </w:p>
    <w:p w14:paraId="4395EFF3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上外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-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黄浦外国语小学</w:t>
      </w:r>
    </w:p>
    <w:p w14:paraId="2C910A7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上海市黄浦区青少年科技活动中心</w:t>
      </w:r>
    </w:p>
    <w:p w14:paraId="1BBE311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上海市宝山区实验小学</w:t>
      </w:r>
    </w:p>
    <w:p w14:paraId="082D52E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上海市宝山区大华第二小学</w:t>
      </w:r>
    </w:p>
    <w:p w14:paraId="4FD8527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上海市宝山区鹿鸣学校</w:t>
      </w:r>
    </w:p>
    <w:p w14:paraId="2BD1E0B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上海市凉城第三小学</w:t>
      </w:r>
    </w:p>
    <w:p w14:paraId="18E119A6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上海静安小学</w:t>
      </w:r>
    </w:p>
    <w:p w14:paraId="5919A31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上海市静安区青少年活动中心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南部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)</w:t>
      </w:r>
    </w:p>
    <w:p w14:paraId="1067A84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上海世外教育附属宝山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美兰湖实验学校</w:t>
      </w:r>
    </w:p>
    <w:p w14:paraId="47ABF6B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宝山区生态环境局</w:t>
      </w:r>
    </w:p>
    <w:p w14:paraId="55184EF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上海市宝山区大华小学</w:t>
      </w:r>
    </w:p>
    <w:p w14:paraId="1F7DD2F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上海市月浦中学</w:t>
      </w:r>
    </w:p>
    <w:p w14:paraId="2391910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宝山区杨行镇人民政府环保办</w:t>
      </w:r>
    </w:p>
    <w:p w14:paraId="462F3F1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上海市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宝山区月浦镇人民政府</w:t>
      </w:r>
    </w:p>
    <w:p w14:paraId="77BAC25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成都市青少年宫</w:t>
      </w:r>
    </w:p>
    <w:p w14:paraId="083ED2B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成都天府国际生物城万汇小学</w:t>
      </w:r>
    </w:p>
    <w:p w14:paraId="03BF6B04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成都市高新区中和第一幼儿园</w:t>
      </w:r>
    </w:p>
    <w:p w14:paraId="112AF28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成都市高新区中和第四幼儿园</w:t>
      </w:r>
    </w:p>
    <w:p w14:paraId="1AE7D80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成都市彩虹堂美术</w:t>
      </w:r>
    </w:p>
    <w:p w14:paraId="56BB15D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四川天府新区永兴小学</w:t>
      </w:r>
    </w:p>
    <w:p w14:paraId="3F8D78A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成都市白果林小学校</w:t>
      </w:r>
    </w:p>
    <w:p w14:paraId="716C634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成都市青白江区大弯小学校</w:t>
      </w:r>
    </w:p>
    <w:p w14:paraId="048796A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成都市青白江区实验小学北区分校</w:t>
      </w:r>
    </w:p>
    <w:p w14:paraId="5927B60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成都市成华小学校</w:t>
      </w:r>
    </w:p>
    <w:p w14:paraId="64AAC4F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自贡市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四川省自贡市汇西小学校</w:t>
      </w:r>
    </w:p>
    <w:p w14:paraId="3B0B8EC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四川竞学教育科技有限公司</w:t>
      </w:r>
    </w:p>
    <w:p w14:paraId="2856E1C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天津市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天津市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天津市青年发展促进中心</w:t>
      </w:r>
    </w:p>
    <w:p w14:paraId="3BB2E88C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楚雄彝族自治州幼儿园</w:t>
      </w:r>
    </w:p>
    <w:p w14:paraId="7EC212C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云南省楚雄市天人初级中学</w:t>
      </w:r>
    </w:p>
    <w:p w14:paraId="0BD3C08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云南省楚雄彝族自治州第二幼儿园</w:t>
      </w:r>
    </w:p>
    <w:p w14:paraId="63D2E21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云南省楚雄彝族自治州永仁县民族小学</w:t>
      </w:r>
    </w:p>
    <w:p w14:paraId="67D226E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姚安县思源实验学校</w:t>
      </w:r>
    </w:p>
    <w:p w14:paraId="7EDBA54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自治州大姚县北城幼儿园</w:t>
      </w:r>
    </w:p>
    <w:p w14:paraId="2A1EB041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云南省楚雄州禄丰市第一幼儿园</w:t>
      </w:r>
    </w:p>
    <w:p w14:paraId="1049436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永仁县民族中学</w:t>
      </w:r>
    </w:p>
    <w:p w14:paraId="1B53FF5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禄丰市第二幼儿园</w:t>
      </w:r>
    </w:p>
    <w:p w14:paraId="31EA89C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楚雄彝族自治州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云南省楚雄彝族自治州武定县万德小学</w:t>
      </w:r>
    </w:p>
    <w:p w14:paraId="669452B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昆明市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昆明市盘龙区青少年活动中心</w:t>
      </w:r>
    </w:p>
    <w:p w14:paraId="2177DF63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昆明市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寻甸县幼儿园</w:t>
      </w:r>
    </w:p>
    <w:p w14:paraId="1D4642C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怒江傈僳族自治州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怒江州直第二幼儿园</w:t>
      </w:r>
    </w:p>
    <w:p w14:paraId="1D53A94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砚山县第一幼儿园</w:t>
      </w:r>
    </w:p>
    <w:p w14:paraId="2518839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云南省文山州文山市第一小学（红旗校区、新闻路校区、东风路校区）</w:t>
      </w:r>
    </w:p>
    <w:p w14:paraId="5D080AF7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第四幼儿园</w:t>
      </w:r>
    </w:p>
    <w:p w14:paraId="3359960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文山市第二小学</w:t>
      </w:r>
    </w:p>
    <w:p w14:paraId="373E7DEA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文山华龙湖实验小学</w:t>
      </w:r>
    </w:p>
    <w:p w14:paraId="10D950A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西畴县第二幼儿园</w:t>
      </w:r>
    </w:p>
    <w:p w14:paraId="1E0BFAEF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广南县第四中学校</w:t>
      </w:r>
    </w:p>
    <w:p w14:paraId="1185D392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广南县城区第一小学校</w:t>
      </w:r>
    </w:p>
    <w:p w14:paraId="6AC21828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西畴县兴街镇中心幼儿园</w:t>
      </w:r>
    </w:p>
    <w:p w14:paraId="2A9DE94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文山壮族苗族自治州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云南省文山壮族苗族自治州幼儿园</w:t>
      </w:r>
    </w:p>
    <w:p w14:paraId="1ACD1A8D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西双版纳傣族自治州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西双版纳傣族自治州机关幼儿园</w:t>
      </w:r>
    </w:p>
    <w:p w14:paraId="6F1203D5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西双版纳傣族自治州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云南省西双版纳傣族自治州勐海县第一小学</w:t>
      </w:r>
    </w:p>
    <w:p w14:paraId="5FDF2610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西双版纳傣族自治州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云南省西双版纳州允景洪幼儿园</w:t>
      </w:r>
    </w:p>
    <w:p w14:paraId="35C4D4FB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西双版纳傣族自治州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景洪市第六小学</w:t>
      </w:r>
    </w:p>
    <w:p w14:paraId="4FB847D9" w14:textId="77777777" w:rsidR="001F4D11" w:rsidRDefault="006D456F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玉溪市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ab/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云南省玉溪市元江县第一幼儿园</w:t>
      </w:r>
    </w:p>
    <w:sectPr w:rsidR="001F4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942C2" w14:textId="77777777" w:rsidR="006D456F" w:rsidRDefault="006D456F" w:rsidP="006D456F">
      <w:r>
        <w:separator/>
      </w:r>
    </w:p>
  </w:endnote>
  <w:endnote w:type="continuationSeparator" w:id="0">
    <w:p w14:paraId="0F565B2F" w14:textId="77777777" w:rsidR="006D456F" w:rsidRDefault="006D456F" w:rsidP="006D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9F4EA" w14:textId="77777777" w:rsidR="006D456F" w:rsidRDefault="006D456F" w:rsidP="006D456F">
      <w:r>
        <w:separator/>
      </w:r>
    </w:p>
  </w:footnote>
  <w:footnote w:type="continuationSeparator" w:id="0">
    <w:p w14:paraId="2FC2E3A1" w14:textId="77777777" w:rsidR="006D456F" w:rsidRDefault="006D456F" w:rsidP="006D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11"/>
    <w:rsid w:val="001F4D11"/>
    <w:rsid w:val="006D456F"/>
    <w:rsid w:val="16EA17F7"/>
    <w:rsid w:val="1C6C40F3"/>
    <w:rsid w:val="27BA3F65"/>
    <w:rsid w:val="2D825525"/>
    <w:rsid w:val="3A9248CD"/>
    <w:rsid w:val="414518A5"/>
    <w:rsid w:val="52302EF2"/>
    <w:rsid w:val="59077DE8"/>
    <w:rsid w:val="644E42BA"/>
    <w:rsid w:val="6C8D4E8C"/>
    <w:rsid w:val="6E3F0227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6F99C45-E0DB-49A8-9014-9DCA604F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4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4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D4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4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D456F"/>
    <w:rPr>
      <w:sz w:val="18"/>
      <w:szCs w:val="18"/>
    </w:rPr>
  </w:style>
  <w:style w:type="character" w:customStyle="1" w:styleId="Char1">
    <w:name w:val="批注框文本 Char"/>
    <w:basedOn w:val="a0"/>
    <w:link w:val="a5"/>
    <w:rsid w:val="006D45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44</TotalTime>
  <Pages>10</Pages>
  <Words>3730</Words>
  <Characters>624</Characters>
  <Application>Microsoft Office Word</Application>
  <DocSecurity>0</DocSecurity>
  <Lines>5</Lines>
  <Paragraphs>8</Paragraphs>
  <ScaleCrop>false</ScaleCrop>
  <Company>神州网信技术有限公司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</dc:creator>
  <cp:lastModifiedBy>王奕人:办公室文秘</cp:lastModifiedBy>
  <cp:revision>2</cp:revision>
  <dcterms:created xsi:type="dcterms:W3CDTF">2014-10-29T12:08:00Z</dcterms:created>
  <dcterms:modified xsi:type="dcterms:W3CDTF">2025-11-24T08:27:00Z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eyJoZGlkIjoiMGYyZjNhMzQzOGU4ZDFlMGRmMTNhNzY0NDYxMzE5OGQiLCJ1c2VySWQiOiIxMzM5NTg1MDQxIn0=</vt:lpwstr>
  </property>
  <property fmtid="{D5CDD505-2E9C-101B-9397-08002B2CF9AE}" pid="4" name="ICV">
    <vt:lpwstr>D7229ABE94FC460C872541B728E97CF9_13</vt:lpwstr>
  </property>
</Properties>
</file>