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3F705" w14:textId="77777777" w:rsidR="00B80BC6" w:rsidRPr="00C63C71" w:rsidRDefault="00C63C71">
      <w:pPr>
        <w:rPr>
          <w:rFonts w:ascii="黑体" w:eastAsia="黑体" w:hAnsi="黑体" w:cs="黑体"/>
          <w:sz w:val="32"/>
          <w:szCs w:val="32"/>
        </w:rPr>
      </w:pPr>
      <w:r w:rsidRPr="00C63C71">
        <w:rPr>
          <w:rFonts w:ascii="黑体" w:eastAsia="黑体" w:hAnsi="黑体" w:cs="黑体" w:hint="eastAsia"/>
          <w:sz w:val="32"/>
          <w:szCs w:val="32"/>
        </w:rPr>
        <w:t>附件</w:t>
      </w:r>
      <w:r w:rsidRPr="00C63C71">
        <w:rPr>
          <w:rFonts w:ascii="黑体" w:eastAsia="黑体" w:hAnsi="黑体" w:cs="黑体" w:hint="eastAsia"/>
          <w:sz w:val="32"/>
          <w:szCs w:val="32"/>
        </w:rPr>
        <w:t>3</w:t>
      </w:r>
    </w:p>
    <w:p w14:paraId="09264FCD" w14:textId="77777777" w:rsidR="00B80BC6" w:rsidRDefault="00B80BC6"/>
    <w:p w14:paraId="045A754C" w14:textId="77777777" w:rsidR="00B80BC6" w:rsidRDefault="00C63C71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年“绿色生活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蓝色未来”少年儿童生态未来环保教育系列活动优秀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指导教师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获奖名单</w:t>
      </w:r>
    </w:p>
    <w:p w14:paraId="09EC1683" w14:textId="77777777" w:rsidR="00B80BC6" w:rsidRDefault="00B80BC6">
      <w:pPr>
        <w:rPr>
          <w:rFonts w:ascii="黑体" w:eastAsia="黑体" w:hAnsi="宋体" w:cs="黑体"/>
          <w:color w:val="000000"/>
          <w:sz w:val="31"/>
          <w:szCs w:val="31"/>
        </w:rPr>
      </w:pPr>
    </w:p>
    <w:p w14:paraId="57C48E45" w14:textId="77777777" w:rsidR="00B80BC6" w:rsidRDefault="00C63C71">
      <w:pPr>
        <w:rPr>
          <w:rFonts w:asciiTheme="minorEastAsia" w:hAnsiTheme="minorEastAsia" w:cstheme="minor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优秀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指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导教师（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1464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名）</w:t>
      </w:r>
    </w:p>
    <w:p w14:paraId="6D0A3E3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蒋秀文</w:t>
      </w:r>
    </w:p>
    <w:p w14:paraId="33F14AA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周洁敏</w:t>
      </w:r>
    </w:p>
    <w:p w14:paraId="56CFA48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崔显定</w:t>
      </w:r>
    </w:p>
    <w:p w14:paraId="746619E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92533116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792533116"/>
        </w:rPr>
        <w:t>静</w:t>
      </w:r>
    </w:p>
    <w:p w14:paraId="0EC2AC4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邓闽倩</w:t>
      </w:r>
    </w:p>
    <w:p w14:paraId="607BEB9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蒋丽华</w:t>
      </w:r>
    </w:p>
    <w:p w14:paraId="5A84F8A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王晓燕</w:t>
      </w:r>
    </w:p>
    <w:p w14:paraId="5DD5C5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刘园园</w:t>
      </w:r>
    </w:p>
    <w:p w14:paraId="64A1AB7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储慧莲</w:t>
      </w:r>
    </w:p>
    <w:p w14:paraId="186F2ED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安庆市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朱玉娇</w:t>
      </w:r>
    </w:p>
    <w:p w14:paraId="24A0D88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滁州市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殷华玉</w:t>
      </w:r>
    </w:p>
    <w:p w14:paraId="0AB4135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滁州市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华建凤</w:t>
      </w:r>
    </w:p>
    <w:p w14:paraId="31BF161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滁州市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林富震</w:t>
      </w:r>
    </w:p>
    <w:p w14:paraId="7AD9DE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滁州市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20568954"/>
        </w:rPr>
        <w:t>任</w:t>
      </w:r>
      <w:r>
        <w:rPr>
          <w:rFonts w:ascii="微软雅黑" w:eastAsia="微软雅黑" w:hAnsi="微软雅黑" w:cs="微软雅黑" w:hint="eastAsia"/>
          <w:kern w:val="0"/>
          <w:fitText w:val="630" w:id="320568954"/>
        </w:rPr>
        <w:t>霞</w:t>
      </w:r>
    </w:p>
    <w:p w14:paraId="5AA5F97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滁州市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丁丽娟</w:t>
      </w:r>
    </w:p>
    <w:p w14:paraId="156F411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安徽省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合肥市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5951316"/>
        </w:rPr>
        <w:t>冯</w:t>
      </w:r>
      <w:r>
        <w:rPr>
          <w:rFonts w:ascii="微软雅黑" w:eastAsia="微软雅黑" w:hAnsi="微软雅黑" w:cs="微软雅黑" w:hint="eastAsia"/>
          <w:kern w:val="0"/>
          <w:fitText w:val="630" w:id="165951316"/>
        </w:rPr>
        <w:t>路</w:t>
      </w:r>
    </w:p>
    <w:p w14:paraId="7780CF9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庄明梅</w:t>
      </w:r>
    </w:p>
    <w:p w14:paraId="4A0E79D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施晓旋</w:t>
      </w:r>
    </w:p>
    <w:p w14:paraId="6231832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李桂煌</w:t>
      </w:r>
    </w:p>
    <w:p w14:paraId="6DD3C46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颜筱琦</w:t>
      </w:r>
    </w:p>
    <w:p w14:paraId="65B65FD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颜曼怡</w:t>
      </w:r>
    </w:p>
    <w:p w14:paraId="4768504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黄亚珊</w:t>
      </w:r>
    </w:p>
    <w:p w14:paraId="3ED77EC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黄亚姗</w:t>
      </w:r>
    </w:p>
    <w:p w14:paraId="73F8BB2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陈羽龙</w:t>
      </w:r>
    </w:p>
    <w:p w14:paraId="71A347F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卢凤凤</w:t>
      </w:r>
    </w:p>
    <w:p w14:paraId="39EF409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施秋贫</w:t>
      </w:r>
    </w:p>
    <w:p w14:paraId="25B388D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李曼雅</w:t>
      </w:r>
    </w:p>
    <w:p w14:paraId="33FD403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70546105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870546105"/>
        </w:rPr>
        <w:t>烨</w:t>
      </w:r>
    </w:p>
    <w:p w14:paraId="25D5B9E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郑悦容</w:t>
      </w:r>
    </w:p>
    <w:p w14:paraId="2907DAE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黄荣荣</w:t>
      </w:r>
    </w:p>
    <w:p w14:paraId="03708F4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苏嘉颖</w:t>
      </w:r>
    </w:p>
    <w:p w14:paraId="17EAD5D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李炜晴</w:t>
      </w:r>
    </w:p>
    <w:p w14:paraId="604D1D5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苏艳秋</w:t>
      </w:r>
    </w:p>
    <w:p w14:paraId="1BD199B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陈珊凤</w:t>
      </w:r>
    </w:p>
    <w:p w14:paraId="5AF9A5C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尤嫣妮</w:t>
      </w:r>
    </w:p>
    <w:p w14:paraId="1732CA4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陈诗勃</w:t>
      </w:r>
    </w:p>
    <w:p w14:paraId="1DC0007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蔡秀婷</w:t>
      </w:r>
    </w:p>
    <w:p w14:paraId="4E90EDE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蔡美纯</w:t>
      </w:r>
    </w:p>
    <w:p w14:paraId="0BBF09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苏燕芬</w:t>
      </w:r>
    </w:p>
    <w:p w14:paraId="66DF768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贺千禧</w:t>
      </w:r>
    </w:p>
    <w:p w14:paraId="0812CD1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张燕青</w:t>
      </w:r>
    </w:p>
    <w:p w14:paraId="04183AB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张秋含</w:t>
      </w:r>
    </w:p>
    <w:p w14:paraId="733872C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姚瑛双</w:t>
      </w:r>
    </w:p>
    <w:p w14:paraId="6CD4138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林秀红</w:t>
      </w:r>
    </w:p>
    <w:p w14:paraId="3B3AA2B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苏冰虹</w:t>
      </w:r>
    </w:p>
    <w:p w14:paraId="333086F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何志养</w:t>
      </w:r>
    </w:p>
    <w:p w14:paraId="73741C8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杨阿玲</w:t>
      </w:r>
    </w:p>
    <w:p w14:paraId="3037BF3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陈丽婉</w:t>
      </w:r>
    </w:p>
    <w:p w14:paraId="51B1851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苏小华</w:t>
      </w:r>
    </w:p>
    <w:p w14:paraId="27AB03F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施晓艳</w:t>
      </w:r>
    </w:p>
    <w:p w14:paraId="5B006A2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叶燕华</w:t>
      </w:r>
    </w:p>
    <w:p w14:paraId="79314D8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林晓静</w:t>
      </w:r>
    </w:p>
    <w:p w14:paraId="2673AE1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陈媛媛</w:t>
      </w:r>
    </w:p>
    <w:p w14:paraId="747271B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陈秋颜</w:t>
      </w:r>
    </w:p>
    <w:p w14:paraId="4F7003A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蔡雅丽</w:t>
      </w:r>
    </w:p>
    <w:p w14:paraId="68ABB4B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许绵绵</w:t>
      </w:r>
    </w:p>
    <w:p w14:paraId="763BECD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毛姚欣</w:t>
      </w:r>
    </w:p>
    <w:p w14:paraId="6A399E2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01324415"/>
        </w:rPr>
        <w:t>施</w:t>
      </w:r>
      <w:r>
        <w:rPr>
          <w:rFonts w:ascii="微软雅黑" w:eastAsia="微软雅黑" w:hAnsi="微软雅黑" w:cs="微软雅黑" w:hint="eastAsia"/>
          <w:kern w:val="0"/>
          <w:fitText w:val="630" w:id="901324415"/>
        </w:rPr>
        <w:t>诗</w:t>
      </w:r>
    </w:p>
    <w:p w14:paraId="2F9238B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李小燕</w:t>
      </w:r>
    </w:p>
    <w:p w14:paraId="039D572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蔡榆林</w:t>
      </w:r>
    </w:p>
    <w:p w14:paraId="57D846B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王瑞茂</w:t>
      </w:r>
    </w:p>
    <w:p w14:paraId="228BAE5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黄远芳</w:t>
      </w:r>
    </w:p>
    <w:p w14:paraId="19288D3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范思嘉</w:t>
      </w:r>
    </w:p>
    <w:p w14:paraId="7D0A75C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施凤婷</w:t>
      </w:r>
    </w:p>
    <w:p w14:paraId="487ED38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尤描华</w:t>
      </w:r>
    </w:p>
    <w:p w14:paraId="308C30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黄春红</w:t>
      </w:r>
    </w:p>
    <w:p w14:paraId="092EB67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施雅丽</w:t>
      </w:r>
    </w:p>
    <w:p w14:paraId="3129C9B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陈小兰</w:t>
      </w:r>
    </w:p>
    <w:p w14:paraId="2569D01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余上活</w:t>
      </w:r>
    </w:p>
    <w:p w14:paraId="208B887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柯绵绵</w:t>
      </w:r>
    </w:p>
    <w:p w14:paraId="15518BC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洪湘瑶</w:t>
      </w:r>
    </w:p>
    <w:p w14:paraId="6F1CD6A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李宝璐</w:t>
      </w:r>
    </w:p>
    <w:p w14:paraId="7DD4E0C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杨航杭</w:t>
      </w:r>
    </w:p>
    <w:p w14:paraId="03C2B51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23884273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123884273"/>
        </w:rPr>
        <w:t>璜</w:t>
      </w:r>
    </w:p>
    <w:p w14:paraId="2EBF790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郑剑萍</w:t>
      </w:r>
    </w:p>
    <w:p w14:paraId="2FBD903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曾丽那</w:t>
      </w:r>
    </w:p>
    <w:p w14:paraId="788090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许艳红</w:t>
      </w:r>
    </w:p>
    <w:p w14:paraId="20F37CB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杜耀恩</w:t>
      </w:r>
    </w:p>
    <w:p w14:paraId="41476C2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黄楹莹</w:t>
      </w:r>
    </w:p>
    <w:p w14:paraId="2C61F29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10297186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610297186"/>
        </w:rPr>
        <w:t>娟</w:t>
      </w:r>
    </w:p>
    <w:p w14:paraId="0BA6B70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黄捷翔</w:t>
      </w:r>
    </w:p>
    <w:p w14:paraId="5B6069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施婷婷</w:t>
      </w:r>
    </w:p>
    <w:p w14:paraId="378C1E2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曾小倩</w:t>
      </w:r>
    </w:p>
    <w:p w14:paraId="1495D4D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刘颖慧</w:t>
      </w:r>
    </w:p>
    <w:p w14:paraId="6B3E42A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陈诗颖</w:t>
      </w:r>
    </w:p>
    <w:p w14:paraId="4438FEA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施丽旋</w:t>
      </w:r>
    </w:p>
    <w:p w14:paraId="3B72AB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林珊艺</w:t>
      </w:r>
    </w:p>
    <w:p w14:paraId="7591618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许秋燕</w:t>
      </w:r>
    </w:p>
    <w:p w14:paraId="2776AD5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肖燕丽</w:t>
      </w:r>
    </w:p>
    <w:p w14:paraId="6FA8D09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李娟娟</w:t>
      </w:r>
    </w:p>
    <w:p w14:paraId="0C29454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林丽云</w:t>
      </w:r>
    </w:p>
    <w:p w14:paraId="1CEC548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袁国榕</w:t>
      </w:r>
    </w:p>
    <w:p w14:paraId="5773900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林丽情</w:t>
      </w:r>
    </w:p>
    <w:p w14:paraId="6015E09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林佳璇</w:t>
      </w:r>
    </w:p>
    <w:p w14:paraId="29C0643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涂娜鑫</w:t>
      </w:r>
    </w:p>
    <w:p w14:paraId="00A90D6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张珊珊</w:t>
      </w:r>
    </w:p>
    <w:p w14:paraId="04DEE87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陈艳磊</w:t>
      </w:r>
    </w:p>
    <w:p w14:paraId="2AF6F37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黄明媛</w:t>
      </w:r>
    </w:p>
    <w:p w14:paraId="2A731FB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林晓敏</w:t>
      </w:r>
    </w:p>
    <w:p w14:paraId="5D9A4D4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许鹭雅</w:t>
      </w:r>
    </w:p>
    <w:p w14:paraId="0342D8C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张月英</w:t>
      </w:r>
    </w:p>
    <w:p w14:paraId="05210B2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张巧清</w:t>
      </w:r>
    </w:p>
    <w:p w14:paraId="427AEB0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陈岚臻</w:t>
      </w:r>
    </w:p>
    <w:p w14:paraId="7A86DD8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林佳昕</w:t>
      </w:r>
    </w:p>
    <w:p w14:paraId="456DBAB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丁燕瑜</w:t>
      </w:r>
    </w:p>
    <w:p w14:paraId="31FE3A4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王青青</w:t>
      </w:r>
    </w:p>
    <w:p w14:paraId="0EC0200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王丹红</w:t>
      </w:r>
    </w:p>
    <w:p w14:paraId="23D72A0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施白蓉</w:t>
      </w:r>
    </w:p>
    <w:p w14:paraId="022DDE8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庄森萍</w:t>
      </w:r>
    </w:p>
    <w:p w14:paraId="527F747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吕达诗</w:t>
      </w:r>
    </w:p>
    <w:p w14:paraId="6F05A8D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陈静怡</w:t>
      </w:r>
    </w:p>
    <w:p w14:paraId="5B4F725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许美美</w:t>
      </w:r>
    </w:p>
    <w:p w14:paraId="766D110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赖欣琪</w:t>
      </w:r>
    </w:p>
    <w:p w14:paraId="114D2E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吴婷婷</w:t>
      </w:r>
    </w:p>
    <w:p w14:paraId="13482DC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吴奕冰</w:t>
      </w:r>
    </w:p>
    <w:p w14:paraId="2891635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施小霞</w:t>
      </w:r>
    </w:p>
    <w:p w14:paraId="2FAD23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苏丝莹</w:t>
      </w:r>
    </w:p>
    <w:p w14:paraId="4ADD8DF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颜缘缘</w:t>
      </w:r>
    </w:p>
    <w:p w14:paraId="7D6B08D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朱阿娜</w:t>
      </w:r>
    </w:p>
    <w:p w14:paraId="333373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03471082"/>
        </w:rPr>
        <w:t>许</w:t>
      </w:r>
      <w:r>
        <w:rPr>
          <w:rFonts w:ascii="微软雅黑" w:eastAsia="微软雅黑" w:hAnsi="微软雅黑" w:cs="微软雅黑" w:hint="eastAsia"/>
          <w:kern w:val="0"/>
          <w:fitText w:val="630" w:id="503471082"/>
        </w:rPr>
        <w:t>鸿</w:t>
      </w:r>
    </w:p>
    <w:p w14:paraId="061BE6D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黄素玉</w:t>
      </w:r>
    </w:p>
    <w:p w14:paraId="5ABE0B6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70573662"/>
        </w:rPr>
        <w:t>林</w:t>
      </w:r>
      <w:r>
        <w:rPr>
          <w:rFonts w:ascii="微软雅黑" w:eastAsia="微软雅黑" w:hAnsi="微软雅黑" w:cs="微软雅黑" w:hint="eastAsia"/>
          <w:kern w:val="0"/>
          <w:fitText w:val="630" w:id="670573662"/>
        </w:rPr>
        <w:t>涵</w:t>
      </w:r>
    </w:p>
    <w:p w14:paraId="5F50D53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郑珊红</w:t>
      </w:r>
    </w:p>
    <w:p w14:paraId="23AB147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王晓晶</w:t>
      </w:r>
    </w:p>
    <w:p w14:paraId="6F81C2A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许婉婷</w:t>
      </w:r>
    </w:p>
    <w:p w14:paraId="504EC41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郭茜园</w:t>
      </w:r>
    </w:p>
    <w:p w14:paraId="75ACECD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吴鸳鸯</w:t>
      </w:r>
    </w:p>
    <w:p w14:paraId="2C99F65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7501277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87501277"/>
        </w:rPr>
        <w:t>波</w:t>
      </w:r>
    </w:p>
    <w:p w14:paraId="0524263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陈赫男</w:t>
      </w:r>
    </w:p>
    <w:p w14:paraId="58E351D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83280010"/>
        </w:rPr>
        <w:t>康</w:t>
      </w:r>
      <w:r>
        <w:rPr>
          <w:rFonts w:ascii="微软雅黑" w:eastAsia="微软雅黑" w:hAnsi="微软雅黑" w:cs="微软雅黑" w:hint="eastAsia"/>
          <w:kern w:val="0"/>
          <w:fitText w:val="630" w:id="383280010"/>
        </w:rPr>
        <w:t>倩</w:t>
      </w:r>
    </w:p>
    <w:p w14:paraId="6B3057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67995215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267995215"/>
        </w:rPr>
        <w:t>瑶</w:t>
      </w:r>
    </w:p>
    <w:p w14:paraId="771BFD3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吴海南</w:t>
      </w:r>
    </w:p>
    <w:p w14:paraId="3FFEBBF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黄婷婷</w:t>
      </w:r>
    </w:p>
    <w:p w14:paraId="24331A9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李桂煌</w:t>
      </w:r>
    </w:p>
    <w:p w14:paraId="67979FD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陈乙东</w:t>
      </w:r>
    </w:p>
    <w:p w14:paraId="2264D41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丁清茹</w:t>
      </w:r>
    </w:p>
    <w:p w14:paraId="016CC92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颜潮香</w:t>
      </w:r>
    </w:p>
    <w:p w14:paraId="2FC87CC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施安凉</w:t>
      </w:r>
    </w:p>
    <w:p w14:paraId="01091C1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29798323"/>
        </w:rPr>
        <w:t>何</w:t>
      </w:r>
      <w:r>
        <w:rPr>
          <w:rFonts w:ascii="微软雅黑" w:eastAsia="微软雅黑" w:hAnsi="微软雅黑" w:cs="微软雅黑" w:hint="eastAsia"/>
          <w:kern w:val="0"/>
          <w:fitText w:val="630" w:id="329798323"/>
        </w:rPr>
        <w:t>莹</w:t>
      </w:r>
    </w:p>
    <w:p w14:paraId="64B2BED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65263409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1265263409"/>
        </w:rPr>
        <w:t>盛</w:t>
      </w:r>
    </w:p>
    <w:p w14:paraId="3B2E6A8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尤英娇</w:t>
      </w:r>
    </w:p>
    <w:p w14:paraId="64F87BA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许美芳</w:t>
      </w:r>
    </w:p>
    <w:p w14:paraId="637322D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黄晶晶</w:t>
      </w:r>
    </w:p>
    <w:p w14:paraId="73C32A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林雅旋</w:t>
      </w:r>
    </w:p>
    <w:p w14:paraId="65317FF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林连校</w:t>
      </w:r>
    </w:p>
    <w:p w14:paraId="0AB59B4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林丽丽</w:t>
      </w:r>
    </w:p>
    <w:p w14:paraId="67E7F91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许莉莉</w:t>
      </w:r>
    </w:p>
    <w:p w14:paraId="4910A8A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林秋玲</w:t>
      </w:r>
    </w:p>
    <w:p w14:paraId="58A0260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吕钕萍</w:t>
      </w:r>
    </w:p>
    <w:p w14:paraId="7C4B9B5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施婉妮</w:t>
      </w:r>
    </w:p>
    <w:p w14:paraId="737FA47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施清燕</w:t>
      </w:r>
    </w:p>
    <w:p w14:paraId="125BA3F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杨蝉蝉</w:t>
      </w:r>
    </w:p>
    <w:p w14:paraId="6C175FC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庄育璇</w:t>
      </w:r>
    </w:p>
    <w:p w14:paraId="4C0573F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丁秋萍</w:t>
      </w:r>
    </w:p>
    <w:p w14:paraId="7CFEF0B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连凤婷</w:t>
      </w:r>
    </w:p>
    <w:p w14:paraId="03464DD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郑如梦</w:t>
      </w:r>
    </w:p>
    <w:p w14:paraId="6A216E7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67976850"/>
        </w:rPr>
        <w:t>庞</w:t>
      </w:r>
      <w:r>
        <w:rPr>
          <w:rFonts w:ascii="微软雅黑" w:eastAsia="微软雅黑" w:hAnsi="微软雅黑" w:cs="微软雅黑" w:hint="eastAsia"/>
          <w:kern w:val="0"/>
          <w:fitText w:val="630" w:id="1067976850"/>
        </w:rPr>
        <w:t>映</w:t>
      </w:r>
    </w:p>
    <w:p w14:paraId="22C2BAC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黄瑞鸿</w:t>
      </w:r>
    </w:p>
    <w:p w14:paraId="184F067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吴思思</w:t>
      </w:r>
    </w:p>
    <w:p w14:paraId="57A5E62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洪丹丹</w:t>
      </w:r>
    </w:p>
    <w:p w14:paraId="7F6A0F8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57781558"/>
        </w:rPr>
        <w:t>庞</w:t>
      </w:r>
      <w:r>
        <w:rPr>
          <w:rFonts w:ascii="微软雅黑" w:eastAsia="微软雅黑" w:hAnsi="微软雅黑" w:cs="微软雅黑" w:hint="eastAsia"/>
          <w:kern w:val="0"/>
          <w:fitText w:val="630" w:id="257781558"/>
        </w:rPr>
        <w:t>眏</w:t>
      </w:r>
    </w:p>
    <w:p w14:paraId="77377A0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蔡冬燕</w:t>
      </w:r>
    </w:p>
    <w:p w14:paraId="44CC5A6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许晓燕</w:t>
      </w:r>
    </w:p>
    <w:p w14:paraId="75D00DB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黄贞菊</w:t>
      </w:r>
    </w:p>
    <w:p w14:paraId="13BBBF3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杨丽芬</w:t>
      </w:r>
    </w:p>
    <w:p w14:paraId="36852C6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吴朝妹</w:t>
      </w:r>
    </w:p>
    <w:p w14:paraId="3ABBEB3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25462351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725462351"/>
        </w:rPr>
        <w:t>清</w:t>
      </w:r>
    </w:p>
    <w:p w14:paraId="5D8A384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陈艳蕾</w:t>
      </w:r>
    </w:p>
    <w:p w14:paraId="4AD1066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34257270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434257270"/>
        </w:rPr>
        <w:t>昕</w:t>
      </w:r>
    </w:p>
    <w:p w14:paraId="11BBEDA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李宝鹭</w:t>
      </w:r>
    </w:p>
    <w:p w14:paraId="136C920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蔡丹莹</w:t>
      </w:r>
    </w:p>
    <w:p w14:paraId="7D4E1F9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苏培荣</w:t>
      </w:r>
    </w:p>
    <w:p w14:paraId="06BC7AE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康静萍</w:t>
      </w:r>
    </w:p>
    <w:p w14:paraId="410CD0E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王卿志</w:t>
      </w:r>
    </w:p>
    <w:p w14:paraId="2DC0C76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陈雅运</w:t>
      </w:r>
    </w:p>
    <w:p w14:paraId="09C0453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黄燕玲</w:t>
      </w:r>
    </w:p>
    <w:p w14:paraId="202E55E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陈琼玉</w:t>
      </w:r>
    </w:p>
    <w:p w14:paraId="7D2F94F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91593269"/>
        </w:rPr>
        <w:t>严</w:t>
      </w:r>
      <w:r>
        <w:rPr>
          <w:rFonts w:ascii="微软雅黑" w:eastAsia="微软雅黑" w:hAnsi="微软雅黑" w:cs="微软雅黑" w:hint="eastAsia"/>
          <w:kern w:val="0"/>
          <w:fitText w:val="630" w:id="1891593269"/>
        </w:rPr>
        <w:t>冲</w:t>
      </w:r>
    </w:p>
    <w:p w14:paraId="4E1DDB3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林冰茹</w:t>
      </w:r>
    </w:p>
    <w:p w14:paraId="2CA73B8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柯春风</w:t>
      </w:r>
    </w:p>
    <w:p w14:paraId="4B18D3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洪莉莉</w:t>
      </w:r>
    </w:p>
    <w:p w14:paraId="5F7CB17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曾瑞苹</w:t>
      </w:r>
    </w:p>
    <w:p w14:paraId="768B3F1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蒲惠红</w:t>
      </w:r>
    </w:p>
    <w:p w14:paraId="6F37C7E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李华达</w:t>
      </w:r>
    </w:p>
    <w:p w14:paraId="5782C62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萧晓玲</w:t>
      </w:r>
    </w:p>
    <w:p w14:paraId="7CA32A6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出艺鑫</w:t>
      </w:r>
    </w:p>
    <w:p w14:paraId="5981797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张招治</w:t>
      </w:r>
    </w:p>
    <w:p w14:paraId="6D35AFD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曾雅鑫</w:t>
      </w:r>
    </w:p>
    <w:p w14:paraId="074EDC6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李丽美</w:t>
      </w:r>
    </w:p>
    <w:p w14:paraId="3DE5AB2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赖培茹</w:t>
      </w:r>
    </w:p>
    <w:p w14:paraId="16EACE1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郑小茹</w:t>
      </w:r>
    </w:p>
    <w:p w14:paraId="0B1DFF4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黄也好</w:t>
      </w:r>
    </w:p>
    <w:p w14:paraId="658617D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苏慧滢</w:t>
      </w:r>
    </w:p>
    <w:p w14:paraId="36184AF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陈煊钰</w:t>
      </w:r>
    </w:p>
    <w:p w14:paraId="071D0C7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张秋燕</w:t>
      </w:r>
    </w:p>
    <w:p w14:paraId="2473A0A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潘晓雅</w:t>
      </w:r>
    </w:p>
    <w:p w14:paraId="349878D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施婷婷</w:t>
      </w:r>
    </w:p>
    <w:p w14:paraId="473C3D5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施珊珊</w:t>
      </w:r>
    </w:p>
    <w:p w14:paraId="13FB53B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李泓澜</w:t>
      </w:r>
    </w:p>
    <w:p w14:paraId="3D3B183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修慧慧</w:t>
      </w:r>
    </w:p>
    <w:p w14:paraId="24469DF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陈玉萍</w:t>
      </w:r>
    </w:p>
    <w:p w14:paraId="39A8E6E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陈月真</w:t>
      </w:r>
    </w:p>
    <w:p w14:paraId="1F72DC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李美英</w:t>
      </w:r>
    </w:p>
    <w:p w14:paraId="65BC38D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冯丽明</w:t>
      </w:r>
    </w:p>
    <w:p w14:paraId="025F4E6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黄珊珊</w:t>
      </w:r>
    </w:p>
    <w:p w14:paraId="1914B7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16113987"/>
        </w:rPr>
        <w:t>袁</w:t>
      </w:r>
      <w:r>
        <w:rPr>
          <w:rFonts w:ascii="微软雅黑" w:eastAsia="微软雅黑" w:hAnsi="微软雅黑" w:cs="微软雅黑" w:hint="eastAsia"/>
          <w:kern w:val="0"/>
          <w:fitText w:val="630" w:id="516113987"/>
        </w:rPr>
        <w:t>微</w:t>
      </w:r>
    </w:p>
    <w:p w14:paraId="34A7A7A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王雪英</w:t>
      </w:r>
    </w:p>
    <w:p w14:paraId="0919B8D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郑佳晓</w:t>
      </w:r>
    </w:p>
    <w:p w14:paraId="6E8362C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王婷婷</w:t>
      </w:r>
    </w:p>
    <w:p w14:paraId="71423A9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黄荔燕</w:t>
      </w:r>
    </w:p>
    <w:p w14:paraId="1DDBC4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刘家琼</w:t>
      </w:r>
    </w:p>
    <w:p w14:paraId="09C45A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林海英</w:t>
      </w:r>
    </w:p>
    <w:p w14:paraId="3F0A467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李君娴</w:t>
      </w:r>
    </w:p>
    <w:p w14:paraId="7319AB9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彭婷婷</w:t>
      </w:r>
    </w:p>
    <w:p w14:paraId="0CD76F2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汪嘉蕙</w:t>
      </w:r>
    </w:p>
    <w:p w14:paraId="1650A63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05278645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2105278645"/>
        </w:rPr>
        <w:t>咪</w:t>
      </w:r>
    </w:p>
    <w:p w14:paraId="7733EFF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张燕平</w:t>
      </w:r>
    </w:p>
    <w:p w14:paraId="5161847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蔡丽永</w:t>
      </w:r>
    </w:p>
    <w:p w14:paraId="1DB500C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57298250"/>
        </w:rPr>
        <w:t>朱</w:t>
      </w:r>
      <w:r>
        <w:rPr>
          <w:rFonts w:ascii="微软雅黑" w:eastAsia="微软雅黑" w:hAnsi="微软雅黑" w:cs="微软雅黑" w:hint="eastAsia"/>
          <w:kern w:val="0"/>
          <w:fitText w:val="630" w:id="857298250"/>
        </w:rPr>
        <w:t>云</w:t>
      </w:r>
    </w:p>
    <w:p w14:paraId="2571495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柯玉瑶</w:t>
      </w:r>
    </w:p>
    <w:p w14:paraId="5545579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尤金据</w:t>
      </w:r>
    </w:p>
    <w:p w14:paraId="562F6C6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庄燕荣</w:t>
      </w:r>
    </w:p>
    <w:p w14:paraId="1A0F02E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李秀蓉</w:t>
      </w:r>
    </w:p>
    <w:p w14:paraId="5D9DA1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张英妮</w:t>
      </w:r>
    </w:p>
    <w:p w14:paraId="1FE2CFF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许婉华</w:t>
      </w:r>
    </w:p>
    <w:p w14:paraId="6E837E8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程梅花</w:t>
      </w:r>
    </w:p>
    <w:p w14:paraId="2437F18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张远芳</w:t>
      </w:r>
    </w:p>
    <w:p w14:paraId="3FDAD26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李洁桢</w:t>
      </w:r>
    </w:p>
    <w:p w14:paraId="21786D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林慧敏</w:t>
      </w:r>
    </w:p>
    <w:p w14:paraId="3089B77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黄艳秋</w:t>
      </w:r>
    </w:p>
    <w:p w14:paraId="359FC28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张允琳</w:t>
      </w:r>
    </w:p>
    <w:p w14:paraId="3F01A2D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曾建新</w:t>
      </w:r>
    </w:p>
    <w:p w14:paraId="0A323E2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许一珠</w:t>
      </w:r>
    </w:p>
    <w:p w14:paraId="777804B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许燕祥</w:t>
      </w:r>
    </w:p>
    <w:p w14:paraId="7DE00E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洪玉婷</w:t>
      </w:r>
    </w:p>
    <w:p w14:paraId="58D66F7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54187166"/>
        </w:rPr>
        <w:t>邱</w:t>
      </w:r>
      <w:r>
        <w:rPr>
          <w:rFonts w:ascii="微软雅黑" w:eastAsia="微软雅黑" w:hAnsi="微软雅黑" w:cs="微软雅黑" w:hint="eastAsia"/>
          <w:kern w:val="0"/>
          <w:fitText w:val="630" w:id="454187166"/>
        </w:rPr>
        <w:t>晨</w:t>
      </w:r>
    </w:p>
    <w:p w14:paraId="50AE295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陈培霞</w:t>
      </w:r>
    </w:p>
    <w:p w14:paraId="43D5C2C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吴银英</w:t>
      </w:r>
    </w:p>
    <w:p w14:paraId="18FBCF0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纪梦茹</w:t>
      </w:r>
    </w:p>
    <w:p w14:paraId="1E3AEC2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庄娇娇</w:t>
      </w:r>
    </w:p>
    <w:p w14:paraId="105889B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95978989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1195978989"/>
        </w:rPr>
        <w:t>靓</w:t>
      </w:r>
    </w:p>
    <w:p w14:paraId="4293CF6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王美娜</w:t>
      </w:r>
    </w:p>
    <w:p w14:paraId="58659D8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钟秋芬</w:t>
      </w:r>
    </w:p>
    <w:p w14:paraId="13F8859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许美清</w:t>
      </w:r>
    </w:p>
    <w:p w14:paraId="2AFC5D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林丽娜</w:t>
      </w:r>
    </w:p>
    <w:p w14:paraId="61EB885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张彩霞</w:t>
      </w:r>
    </w:p>
    <w:p w14:paraId="36FC6FA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陈晓君</w:t>
      </w:r>
    </w:p>
    <w:p w14:paraId="06ABF66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蔡晓蓉</w:t>
      </w:r>
    </w:p>
    <w:p w14:paraId="20BDB41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魏佳慧</w:t>
      </w:r>
    </w:p>
    <w:p w14:paraId="6EFED50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杨婉婷</w:t>
      </w:r>
    </w:p>
    <w:p w14:paraId="37EA11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朱诗琦</w:t>
      </w:r>
    </w:p>
    <w:p w14:paraId="3C49018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杨夏榕</w:t>
      </w:r>
    </w:p>
    <w:p w14:paraId="298110E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徐秋芳</w:t>
      </w:r>
    </w:p>
    <w:p w14:paraId="77E508E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周倩倩</w:t>
      </w:r>
    </w:p>
    <w:p w14:paraId="4C447B1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黄美颖</w:t>
      </w:r>
    </w:p>
    <w:p w14:paraId="614C586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陈连连</w:t>
      </w:r>
    </w:p>
    <w:p w14:paraId="0BDAEC2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丁培清</w:t>
      </w:r>
    </w:p>
    <w:p w14:paraId="2378DFA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谢晓烨</w:t>
      </w:r>
    </w:p>
    <w:p w14:paraId="3593425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许婉玉</w:t>
      </w:r>
    </w:p>
    <w:p w14:paraId="692A427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李淑睿</w:t>
      </w:r>
    </w:p>
    <w:p w14:paraId="05FD80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林超玲</w:t>
      </w:r>
    </w:p>
    <w:p w14:paraId="5EBDBDD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陈彩玲</w:t>
      </w:r>
    </w:p>
    <w:p w14:paraId="011D3E9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戴红梅</w:t>
      </w:r>
    </w:p>
    <w:p w14:paraId="36A93B3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55803805"/>
        </w:rPr>
        <w:t>木</w:t>
      </w:r>
      <w:r>
        <w:rPr>
          <w:rFonts w:ascii="微软雅黑" w:eastAsia="微软雅黑" w:hAnsi="微软雅黑" w:cs="微软雅黑" w:hint="eastAsia"/>
          <w:kern w:val="0"/>
          <w:fitText w:val="630" w:id="1055803805"/>
        </w:rPr>
        <w:t>心</w:t>
      </w:r>
    </w:p>
    <w:p w14:paraId="2538EDC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张昕晖</w:t>
      </w:r>
    </w:p>
    <w:p w14:paraId="1BB868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张晓莉</w:t>
      </w:r>
    </w:p>
    <w:p w14:paraId="303F3FB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吴婷婷</w:t>
      </w:r>
    </w:p>
    <w:p w14:paraId="526BDBC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赖春明</w:t>
      </w:r>
    </w:p>
    <w:p w14:paraId="4F02439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梁辉波</w:t>
      </w:r>
    </w:p>
    <w:p w14:paraId="2DDC96D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28839134"/>
        </w:rPr>
        <w:t>谢</w:t>
      </w:r>
      <w:r>
        <w:rPr>
          <w:rFonts w:ascii="微软雅黑" w:eastAsia="微软雅黑" w:hAnsi="微软雅黑" w:cs="微软雅黑" w:hint="eastAsia"/>
          <w:kern w:val="0"/>
          <w:fitText w:val="630" w:id="1428839134"/>
        </w:rPr>
        <w:t>慧</w:t>
      </w:r>
    </w:p>
    <w:p w14:paraId="1A4F646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洪爱惜</w:t>
      </w:r>
    </w:p>
    <w:p w14:paraId="00ED071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林齐媚</w:t>
      </w:r>
    </w:p>
    <w:p w14:paraId="5CCFEAC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许美喜</w:t>
      </w:r>
    </w:p>
    <w:p w14:paraId="19F63E7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吴桂华</w:t>
      </w:r>
    </w:p>
    <w:p w14:paraId="13803ED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黄杨欢</w:t>
      </w:r>
    </w:p>
    <w:p w14:paraId="051BCA9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林雅霜</w:t>
      </w:r>
    </w:p>
    <w:p w14:paraId="357AB1D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杨金凤</w:t>
      </w:r>
    </w:p>
    <w:p w14:paraId="659C529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张敏敏</w:t>
      </w:r>
    </w:p>
    <w:p w14:paraId="502E212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张婷婷</w:t>
      </w:r>
    </w:p>
    <w:p w14:paraId="656A1B0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陈鸿雅</w:t>
      </w:r>
    </w:p>
    <w:p w14:paraId="6F1715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74610162"/>
        </w:rPr>
        <w:t>郭</w:t>
      </w:r>
      <w:r>
        <w:rPr>
          <w:rFonts w:ascii="微软雅黑" w:eastAsia="微软雅黑" w:hAnsi="微软雅黑" w:cs="微软雅黑" w:hint="eastAsia"/>
          <w:kern w:val="0"/>
          <w:fitText w:val="630" w:id="1874610162"/>
        </w:rPr>
        <w:t>华</w:t>
      </w:r>
    </w:p>
    <w:p w14:paraId="59156FE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陈雪琳</w:t>
      </w:r>
    </w:p>
    <w:p w14:paraId="4842C09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柯宇珊</w:t>
      </w:r>
    </w:p>
    <w:p w14:paraId="1CCEE04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许雪红</w:t>
      </w:r>
    </w:p>
    <w:p w14:paraId="7A66F1A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黎文轩</w:t>
      </w:r>
    </w:p>
    <w:p w14:paraId="012B16F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郑燕茹</w:t>
      </w:r>
    </w:p>
    <w:p w14:paraId="71B4A06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39677950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839677950"/>
        </w:rPr>
        <w:t>念</w:t>
      </w:r>
    </w:p>
    <w:p w14:paraId="1EE3B1F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许金丽</w:t>
      </w:r>
    </w:p>
    <w:p w14:paraId="43F14F3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林宝英</w:t>
      </w:r>
    </w:p>
    <w:p w14:paraId="5E45724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黄雅辉</w:t>
      </w:r>
    </w:p>
    <w:p w14:paraId="20532D6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徐金丽</w:t>
      </w:r>
    </w:p>
    <w:p w14:paraId="77BA25B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吴一勇</w:t>
      </w:r>
    </w:p>
    <w:p w14:paraId="1042DB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林玉芬</w:t>
      </w:r>
    </w:p>
    <w:p w14:paraId="44ED82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林丹萍</w:t>
      </w:r>
    </w:p>
    <w:p w14:paraId="0595C82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曾娜婷</w:t>
      </w:r>
    </w:p>
    <w:p w14:paraId="7149B36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施秀秀</w:t>
      </w:r>
    </w:p>
    <w:p w14:paraId="0509A3C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尤凯珍</w:t>
      </w:r>
    </w:p>
    <w:p w14:paraId="0356D28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陈晓云</w:t>
      </w:r>
    </w:p>
    <w:p w14:paraId="5663B24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廖思祺</w:t>
      </w:r>
    </w:p>
    <w:p w14:paraId="07583CF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许丁芳</w:t>
      </w:r>
    </w:p>
    <w:p w14:paraId="5E04D82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陈佳榆</w:t>
      </w:r>
    </w:p>
    <w:p w14:paraId="2086185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洪秀娟</w:t>
      </w:r>
    </w:p>
    <w:p w14:paraId="1B694B1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代金凤</w:t>
      </w:r>
    </w:p>
    <w:p w14:paraId="7FBABAE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李燕婷</w:t>
      </w:r>
    </w:p>
    <w:p w14:paraId="0FE7302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郑秀丹</w:t>
      </w:r>
    </w:p>
    <w:p w14:paraId="327679B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蔡燕菲</w:t>
      </w:r>
    </w:p>
    <w:p w14:paraId="39B9518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肖珍妮</w:t>
      </w:r>
    </w:p>
    <w:p w14:paraId="1AC089E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许育松</w:t>
      </w:r>
    </w:p>
    <w:p w14:paraId="52A04BC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林时范</w:t>
      </w:r>
    </w:p>
    <w:p w14:paraId="20DFC1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吴琼华</w:t>
      </w:r>
    </w:p>
    <w:p w14:paraId="33A5DDE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蔡良默</w:t>
      </w:r>
    </w:p>
    <w:p w14:paraId="30BDF92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林莉娜</w:t>
      </w:r>
    </w:p>
    <w:p w14:paraId="5141002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黄师恩</w:t>
      </w:r>
    </w:p>
    <w:p w14:paraId="4EFE6D8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洪涓棱</w:t>
      </w:r>
    </w:p>
    <w:p w14:paraId="168546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黄冬梅</w:t>
      </w:r>
    </w:p>
    <w:p w14:paraId="78155A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黄珊湖</w:t>
      </w:r>
    </w:p>
    <w:p w14:paraId="6C3D19C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陈秋云</w:t>
      </w:r>
    </w:p>
    <w:p w14:paraId="660B47D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曾小红</w:t>
      </w:r>
    </w:p>
    <w:p w14:paraId="35874C9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陈思婷</w:t>
      </w:r>
    </w:p>
    <w:p w14:paraId="3844996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李宝珠</w:t>
      </w:r>
    </w:p>
    <w:p w14:paraId="599E7B8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高珊珊</w:t>
      </w:r>
    </w:p>
    <w:p w14:paraId="5B6C642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郑珍珍</w:t>
      </w:r>
    </w:p>
    <w:p w14:paraId="2AF0B3C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丁菲菲</w:t>
      </w:r>
    </w:p>
    <w:p w14:paraId="1DD355F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黄晓兰</w:t>
      </w:r>
    </w:p>
    <w:p w14:paraId="3676605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李婉婷</w:t>
      </w:r>
    </w:p>
    <w:p w14:paraId="14AD427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赖培如</w:t>
      </w:r>
    </w:p>
    <w:p w14:paraId="29784F7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黄炳金</w:t>
      </w:r>
    </w:p>
    <w:p w14:paraId="071FA6B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施彬彬</w:t>
      </w:r>
    </w:p>
    <w:p w14:paraId="3DAEEE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吴雅兰</w:t>
      </w:r>
    </w:p>
    <w:p w14:paraId="7F4D3A6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王梦婷</w:t>
      </w:r>
    </w:p>
    <w:p w14:paraId="1FC181E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赖菲菲</w:t>
      </w:r>
    </w:p>
    <w:p w14:paraId="2E7D1A4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陈冬梅</w:t>
      </w:r>
    </w:p>
    <w:p w14:paraId="240710F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张娜红</w:t>
      </w:r>
    </w:p>
    <w:p w14:paraId="0416023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吴燕玲</w:t>
      </w:r>
    </w:p>
    <w:p w14:paraId="469CBF0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陈青青</w:t>
      </w:r>
    </w:p>
    <w:p w14:paraId="5D1E2B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张培清</w:t>
      </w:r>
    </w:p>
    <w:p w14:paraId="579B9CC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庄丽君</w:t>
      </w:r>
    </w:p>
    <w:p w14:paraId="471A29E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郭清英</w:t>
      </w:r>
    </w:p>
    <w:p w14:paraId="769E99A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许燕妮</w:t>
      </w:r>
    </w:p>
    <w:p w14:paraId="77ADECF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陈萍萍</w:t>
      </w:r>
    </w:p>
    <w:p w14:paraId="676D564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林文琪</w:t>
      </w:r>
    </w:p>
    <w:p w14:paraId="76ECB2E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张妙香</w:t>
      </w:r>
    </w:p>
    <w:p w14:paraId="192034F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苏蓉蓉</w:t>
      </w:r>
    </w:p>
    <w:p w14:paraId="2D71072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郑红春</w:t>
      </w:r>
    </w:p>
    <w:p w14:paraId="511ABE2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王世忠</w:t>
      </w:r>
    </w:p>
    <w:p w14:paraId="458A69E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陈珊珊</w:t>
      </w:r>
    </w:p>
    <w:p w14:paraId="70EB052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翁燕灵</w:t>
      </w:r>
    </w:p>
    <w:p w14:paraId="29DE31F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杨雅钧</w:t>
      </w:r>
    </w:p>
    <w:p w14:paraId="5364410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黄燕瑜</w:t>
      </w:r>
    </w:p>
    <w:p w14:paraId="5C7083C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朱瑞玲</w:t>
      </w:r>
    </w:p>
    <w:p w14:paraId="3FCA53B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王美容</w:t>
      </w:r>
    </w:p>
    <w:p w14:paraId="5A62446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陈蓉珊</w:t>
      </w:r>
    </w:p>
    <w:p w14:paraId="6C9CF0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许静华</w:t>
      </w:r>
    </w:p>
    <w:p w14:paraId="2F745DA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65251443"/>
        </w:rPr>
        <w:t>叶</w:t>
      </w:r>
      <w:r>
        <w:rPr>
          <w:rFonts w:ascii="微软雅黑" w:eastAsia="微软雅黑" w:hAnsi="微软雅黑" w:cs="微软雅黑" w:hint="eastAsia"/>
          <w:kern w:val="0"/>
          <w:fitText w:val="630" w:id="1265251443"/>
        </w:rPr>
        <w:t>柠</w:t>
      </w:r>
    </w:p>
    <w:p w14:paraId="6D1A29F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95022710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795022710"/>
        </w:rPr>
        <w:t>晶</w:t>
      </w:r>
    </w:p>
    <w:p w14:paraId="1FFE631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何小龙</w:t>
      </w:r>
    </w:p>
    <w:p w14:paraId="4854752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34150853"/>
        </w:rPr>
        <w:t>唐</w:t>
      </w:r>
      <w:r>
        <w:rPr>
          <w:rFonts w:ascii="微软雅黑" w:eastAsia="微软雅黑" w:hAnsi="微软雅黑" w:cs="微软雅黑" w:hint="eastAsia"/>
          <w:kern w:val="0"/>
          <w:fitText w:val="630" w:id="1434150853"/>
        </w:rPr>
        <w:t>怡</w:t>
      </w:r>
    </w:p>
    <w:p w14:paraId="3E0D38A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蔡尔雅</w:t>
      </w:r>
    </w:p>
    <w:p w14:paraId="2D0B672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黄怀锐</w:t>
      </w:r>
    </w:p>
    <w:p w14:paraId="1DBAD4E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郑清芬</w:t>
      </w:r>
    </w:p>
    <w:p w14:paraId="2E74DC0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吴玉倩</w:t>
      </w:r>
    </w:p>
    <w:p w14:paraId="4C7A33D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林慧堋</w:t>
      </w:r>
    </w:p>
    <w:p w14:paraId="71358A7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林慧明</w:t>
      </w:r>
    </w:p>
    <w:p w14:paraId="5E5DBE5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李静瑶</w:t>
      </w:r>
    </w:p>
    <w:p w14:paraId="6C533AF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李子墨</w:t>
      </w:r>
    </w:p>
    <w:p w14:paraId="42BC848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王楚欣</w:t>
      </w:r>
    </w:p>
    <w:p w14:paraId="2878AB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吴双玲</w:t>
      </w:r>
    </w:p>
    <w:p w14:paraId="7DE94FF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许凤淋</w:t>
      </w:r>
    </w:p>
    <w:p w14:paraId="09C4A7F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黄思婷</w:t>
      </w:r>
    </w:p>
    <w:p w14:paraId="719004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陈秀萍</w:t>
      </w:r>
    </w:p>
    <w:p w14:paraId="5558C71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苏清黎</w:t>
      </w:r>
    </w:p>
    <w:p w14:paraId="1DC8307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陈未芳</w:t>
      </w:r>
    </w:p>
    <w:p w14:paraId="1061B38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杨钰莹</w:t>
      </w:r>
    </w:p>
    <w:p w14:paraId="4ABFB83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洪蓝琳</w:t>
      </w:r>
    </w:p>
    <w:p w14:paraId="7228690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蔡安妮</w:t>
      </w:r>
    </w:p>
    <w:p w14:paraId="45CFF32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陈静兰</w:t>
      </w:r>
    </w:p>
    <w:p w14:paraId="652954B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谢孙芳</w:t>
      </w:r>
    </w:p>
    <w:p w14:paraId="2410AAB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70558741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1370558741"/>
        </w:rPr>
        <w:t>颖</w:t>
      </w:r>
    </w:p>
    <w:p w14:paraId="3DD54B7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洪燕琳</w:t>
      </w:r>
    </w:p>
    <w:p w14:paraId="5904509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王连财</w:t>
      </w:r>
    </w:p>
    <w:p w14:paraId="1AA1096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吴秀美</w:t>
      </w:r>
    </w:p>
    <w:p w14:paraId="32F8B0E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吕珍珍</w:t>
      </w:r>
    </w:p>
    <w:p w14:paraId="24298D1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王顺利</w:t>
      </w:r>
    </w:p>
    <w:p w14:paraId="468B085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苏美丽</w:t>
      </w:r>
    </w:p>
    <w:p w14:paraId="19FB70D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陈丽明</w:t>
      </w:r>
    </w:p>
    <w:p w14:paraId="12C542D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王清华</w:t>
      </w:r>
    </w:p>
    <w:p w14:paraId="0F3B43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65678808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965678808"/>
        </w:rPr>
        <w:t>戎</w:t>
      </w:r>
    </w:p>
    <w:p w14:paraId="58C8F79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苏梅治</w:t>
      </w:r>
    </w:p>
    <w:p w14:paraId="17CDEDA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王霜霜</w:t>
      </w:r>
    </w:p>
    <w:p w14:paraId="7BD5CE2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曾翠华</w:t>
      </w:r>
    </w:p>
    <w:p w14:paraId="37149E5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庄雅容</w:t>
      </w:r>
    </w:p>
    <w:p w14:paraId="0644E24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黄雅芬</w:t>
      </w:r>
    </w:p>
    <w:p w14:paraId="45CEB32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孙世欣</w:t>
      </w:r>
    </w:p>
    <w:p w14:paraId="39D233E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林慧玲</w:t>
      </w:r>
    </w:p>
    <w:p w14:paraId="293E62B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郑新翼</w:t>
      </w:r>
    </w:p>
    <w:p w14:paraId="4945119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白宇璐</w:t>
      </w:r>
    </w:p>
    <w:p w14:paraId="0169F2D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丁灵子</w:t>
      </w:r>
    </w:p>
    <w:p w14:paraId="63F268B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林圣霞</w:t>
      </w:r>
    </w:p>
    <w:p w14:paraId="41C76C0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73691115"/>
        </w:rPr>
        <w:t>高</w:t>
      </w:r>
      <w:r>
        <w:rPr>
          <w:rFonts w:ascii="微软雅黑" w:eastAsia="微软雅黑" w:hAnsi="微软雅黑" w:cs="微软雅黑" w:hint="eastAsia"/>
          <w:kern w:val="0"/>
          <w:fitText w:val="630" w:id="1773691115"/>
        </w:rPr>
        <w:t>斯</w:t>
      </w:r>
    </w:p>
    <w:p w14:paraId="234DE8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陈舒婷</w:t>
      </w:r>
    </w:p>
    <w:p w14:paraId="0D5ED95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何钰洁</w:t>
      </w:r>
    </w:p>
    <w:p w14:paraId="39C4CDA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陈心楠</w:t>
      </w:r>
    </w:p>
    <w:p w14:paraId="56ED13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陈园园</w:t>
      </w:r>
    </w:p>
    <w:p w14:paraId="30B6C9C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吴舒若</w:t>
      </w:r>
    </w:p>
    <w:p w14:paraId="5C2919C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林妍立</w:t>
      </w:r>
    </w:p>
    <w:p w14:paraId="388D596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高巧宏</w:t>
      </w:r>
    </w:p>
    <w:p w14:paraId="57C9105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洪非凡</w:t>
      </w:r>
    </w:p>
    <w:p w14:paraId="7AD3EBF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柯雅诗</w:t>
      </w:r>
    </w:p>
    <w:p w14:paraId="7B025DA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施鋆滢</w:t>
      </w:r>
    </w:p>
    <w:p w14:paraId="137A9E8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吴诗婷</w:t>
      </w:r>
    </w:p>
    <w:p w14:paraId="194A79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吴慧婕</w:t>
      </w:r>
    </w:p>
    <w:p w14:paraId="3132BAE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苏华榕</w:t>
      </w:r>
    </w:p>
    <w:p w14:paraId="4AE1175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许雅婷</w:t>
      </w:r>
    </w:p>
    <w:p w14:paraId="5F1EC77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苏倩婧</w:t>
      </w:r>
    </w:p>
    <w:p w14:paraId="2F420B4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朱思萍</w:t>
      </w:r>
    </w:p>
    <w:p w14:paraId="72F65C9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许丹玲</w:t>
      </w:r>
    </w:p>
    <w:p w14:paraId="5945ADC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王绵绵</w:t>
      </w:r>
    </w:p>
    <w:p w14:paraId="6AF682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苏婷婷</w:t>
      </w:r>
    </w:p>
    <w:p w14:paraId="76A6160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连亦听</w:t>
      </w:r>
    </w:p>
    <w:p w14:paraId="6E42696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连亦昕</w:t>
      </w:r>
    </w:p>
    <w:p w14:paraId="18F3A2F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陈美娜</w:t>
      </w:r>
    </w:p>
    <w:p w14:paraId="78A6038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林美美</w:t>
      </w:r>
    </w:p>
    <w:p w14:paraId="231D80A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吴幼琼</w:t>
      </w:r>
    </w:p>
    <w:p w14:paraId="3E0A6D5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李雅茹</w:t>
      </w:r>
    </w:p>
    <w:p w14:paraId="37E0DDF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48798370"/>
        </w:rPr>
        <w:t>向</w:t>
      </w:r>
      <w:r>
        <w:rPr>
          <w:rFonts w:ascii="微软雅黑" w:eastAsia="微软雅黑" w:hAnsi="微软雅黑" w:cs="微软雅黑" w:hint="eastAsia"/>
          <w:kern w:val="0"/>
          <w:fitText w:val="630" w:id="1848798370"/>
        </w:rPr>
        <w:t>欣</w:t>
      </w:r>
    </w:p>
    <w:p w14:paraId="6D4BC19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梁少聪</w:t>
      </w:r>
    </w:p>
    <w:p w14:paraId="10E5EBD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张金治</w:t>
      </w:r>
    </w:p>
    <w:p w14:paraId="4275D0B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张燕琴</w:t>
      </w:r>
    </w:p>
    <w:p w14:paraId="0DFB584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张燕瑜</w:t>
      </w:r>
    </w:p>
    <w:p w14:paraId="38C66C5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赖雅芬</w:t>
      </w:r>
    </w:p>
    <w:p w14:paraId="4FD745B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蔡娜芳</w:t>
      </w:r>
    </w:p>
    <w:p w14:paraId="15A0B8D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陈沛玲</w:t>
      </w:r>
    </w:p>
    <w:p w14:paraId="6C7FD70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方妍懿</w:t>
      </w:r>
    </w:p>
    <w:p w14:paraId="5DFE017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许诗萍</w:t>
      </w:r>
    </w:p>
    <w:p w14:paraId="217C1E7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陈彩兰</w:t>
      </w:r>
    </w:p>
    <w:p w14:paraId="24BA596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柯霞君</w:t>
      </w:r>
    </w:p>
    <w:p w14:paraId="0306CD6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潘海萍</w:t>
      </w:r>
    </w:p>
    <w:p w14:paraId="55B128C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67613221"/>
        </w:rPr>
        <w:t>唐</w:t>
      </w:r>
      <w:r>
        <w:rPr>
          <w:rFonts w:ascii="微软雅黑" w:eastAsia="微软雅黑" w:hAnsi="微软雅黑" w:cs="微软雅黑" w:hint="eastAsia"/>
          <w:kern w:val="0"/>
          <w:fitText w:val="630" w:id="467613221"/>
        </w:rPr>
        <w:t>婉</w:t>
      </w:r>
    </w:p>
    <w:p w14:paraId="4220CBE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王长浪</w:t>
      </w:r>
    </w:p>
    <w:p w14:paraId="796DB77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林哲娴</w:t>
      </w:r>
    </w:p>
    <w:p w14:paraId="1CF171C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林哲闲</w:t>
      </w:r>
    </w:p>
    <w:p w14:paraId="3CF145D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陈雅雅</w:t>
      </w:r>
    </w:p>
    <w:p w14:paraId="7E114E7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褚晓芸</w:t>
      </w:r>
    </w:p>
    <w:p w14:paraId="03FCC6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许淑红</w:t>
      </w:r>
    </w:p>
    <w:p w14:paraId="3E8DFC3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林晓瑜</w:t>
      </w:r>
    </w:p>
    <w:p w14:paraId="382A5F2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75851038"/>
        </w:rPr>
        <w:t>谢</w:t>
      </w:r>
      <w:r>
        <w:rPr>
          <w:rFonts w:ascii="微软雅黑" w:eastAsia="微软雅黑" w:hAnsi="微软雅黑" w:cs="微软雅黑" w:hint="eastAsia"/>
          <w:kern w:val="0"/>
          <w:fitText w:val="630" w:id="1675851038"/>
        </w:rPr>
        <w:t>鞠</w:t>
      </w:r>
    </w:p>
    <w:p w14:paraId="4F1E20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许丽云</w:t>
      </w:r>
    </w:p>
    <w:p w14:paraId="3C9911B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苏绵绵</w:t>
      </w:r>
    </w:p>
    <w:p w14:paraId="2AE1C57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倪红群</w:t>
      </w:r>
    </w:p>
    <w:p w14:paraId="6C815D7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苏燕燕</w:t>
      </w:r>
    </w:p>
    <w:p w14:paraId="1B736EA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邱莹莹</w:t>
      </w:r>
    </w:p>
    <w:p w14:paraId="27B70F7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刘丽龙</w:t>
      </w:r>
    </w:p>
    <w:p w14:paraId="185E7B7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吴诗怀</w:t>
      </w:r>
    </w:p>
    <w:p w14:paraId="2E97161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姚婄雅</w:t>
      </w:r>
    </w:p>
    <w:p w14:paraId="5C6E065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李思婷</w:t>
      </w:r>
    </w:p>
    <w:p w14:paraId="27B451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许丽寒</w:t>
      </w:r>
    </w:p>
    <w:p w14:paraId="4292316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陈婄萍</w:t>
      </w:r>
    </w:p>
    <w:p w14:paraId="0AAFC98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许丽娜</w:t>
      </w:r>
    </w:p>
    <w:p w14:paraId="7C1C63F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68538921"/>
        </w:rPr>
        <w:t>郭</w:t>
      </w:r>
      <w:r>
        <w:rPr>
          <w:rFonts w:ascii="微软雅黑" w:eastAsia="微软雅黑" w:hAnsi="微软雅黑" w:cs="微软雅黑" w:hint="eastAsia"/>
          <w:kern w:val="0"/>
          <w:fitText w:val="630" w:id="568538921"/>
        </w:rPr>
        <w:t>燕</w:t>
      </w:r>
    </w:p>
    <w:p w14:paraId="458DACA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陈嫣芳</w:t>
      </w:r>
    </w:p>
    <w:p w14:paraId="4F8167C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颜小砚</w:t>
      </w:r>
    </w:p>
    <w:p w14:paraId="049F6E0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杨静怡</w:t>
      </w:r>
    </w:p>
    <w:p w14:paraId="36987C5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汪庆瑶</w:t>
      </w:r>
    </w:p>
    <w:p w14:paraId="564FD7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苏黎娟</w:t>
      </w:r>
    </w:p>
    <w:p w14:paraId="79F3C49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李全鹭</w:t>
      </w:r>
    </w:p>
    <w:p w14:paraId="10A8BC1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吴秀凤</w:t>
      </w:r>
    </w:p>
    <w:p w14:paraId="165F312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叶兴灿</w:t>
      </w:r>
    </w:p>
    <w:p w14:paraId="02F88A6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泉州市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王洁清</w:t>
      </w:r>
    </w:p>
    <w:p w14:paraId="0D2D8C8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厦门市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44961414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744961414"/>
        </w:rPr>
        <w:t>莹</w:t>
      </w:r>
    </w:p>
    <w:p w14:paraId="378B32D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福建省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漳州市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杨小龙</w:t>
      </w:r>
    </w:p>
    <w:p w14:paraId="1033367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朱鹏祯</w:t>
      </w:r>
    </w:p>
    <w:p w14:paraId="24F6C4A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韩郁虎</w:t>
      </w:r>
    </w:p>
    <w:p w14:paraId="013A4B3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贾莉屏</w:t>
      </w:r>
    </w:p>
    <w:p w14:paraId="06EFAE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88399861"/>
        </w:rPr>
        <w:t>程</w:t>
      </w:r>
      <w:r>
        <w:rPr>
          <w:rFonts w:ascii="微软雅黑" w:eastAsia="微软雅黑" w:hAnsi="微软雅黑" w:cs="微软雅黑" w:hint="eastAsia"/>
          <w:kern w:val="0"/>
          <w:fitText w:val="630" w:id="1388399861"/>
        </w:rPr>
        <w:t>丽</w:t>
      </w:r>
    </w:p>
    <w:p w14:paraId="66433FF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张雪梅</w:t>
      </w:r>
    </w:p>
    <w:p w14:paraId="3EAFFC4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陈小兵</w:t>
      </w:r>
    </w:p>
    <w:p w14:paraId="0D7612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周姝彤</w:t>
      </w:r>
    </w:p>
    <w:p w14:paraId="60F598B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张小红</w:t>
      </w:r>
    </w:p>
    <w:p w14:paraId="2C426FB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裴生霞</w:t>
      </w:r>
    </w:p>
    <w:p w14:paraId="4969CE5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王玉霞</w:t>
      </w:r>
    </w:p>
    <w:p w14:paraId="3A26B9F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定西市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王鑫鑫</w:t>
      </w:r>
    </w:p>
    <w:p w14:paraId="3D29AA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酒泉市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79520462"/>
        </w:rPr>
        <w:t>史</w:t>
      </w:r>
      <w:r>
        <w:rPr>
          <w:rFonts w:ascii="微软雅黑" w:eastAsia="微软雅黑" w:hAnsi="微软雅黑" w:cs="微软雅黑" w:hint="eastAsia"/>
          <w:kern w:val="0"/>
          <w:fitText w:val="630" w:id="1179520462"/>
        </w:rPr>
        <w:t>巧</w:t>
      </w:r>
    </w:p>
    <w:p w14:paraId="2A64C3A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兰州市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巩红霞</w:t>
      </w:r>
    </w:p>
    <w:p w14:paraId="380F995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张掖市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吕冬梅</w:t>
      </w:r>
    </w:p>
    <w:p w14:paraId="3D3C89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张掖市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曹丽梅</w:t>
      </w:r>
    </w:p>
    <w:p w14:paraId="14D1611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张掖市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赵晓萍</w:t>
      </w:r>
    </w:p>
    <w:p w14:paraId="069A7A6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张掖市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林玉凤</w:t>
      </w:r>
    </w:p>
    <w:p w14:paraId="4A1DD66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张掖市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21460403"/>
        </w:rPr>
        <w:t>叶</w:t>
      </w:r>
      <w:r>
        <w:rPr>
          <w:rFonts w:ascii="微软雅黑" w:eastAsia="微软雅黑" w:hAnsi="微软雅黑" w:cs="微软雅黑" w:hint="eastAsia"/>
          <w:kern w:val="0"/>
          <w:fitText w:val="630" w:id="1021460403"/>
        </w:rPr>
        <w:t>青</w:t>
      </w:r>
    </w:p>
    <w:p w14:paraId="614C8F9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张掖市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靳思思</w:t>
      </w:r>
    </w:p>
    <w:p w14:paraId="52E2C1E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张掖市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葛艳玲</w:t>
      </w:r>
    </w:p>
    <w:p w14:paraId="680982D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张掖市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26127203"/>
        </w:rPr>
        <w:t>梁</w:t>
      </w:r>
      <w:r>
        <w:rPr>
          <w:rFonts w:ascii="微软雅黑" w:eastAsia="微软雅黑" w:hAnsi="微软雅黑" w:cs="微软雅黑" w:hint="eastAsia"/>
          <w:kern w:val="0"/>
          <w:fitText w:val="630" w:id="2026127203"/>
        </w:rPr>
        <w:t>娜</w:t>
      </w:r>
    </w:p>
    <w:p w14:paraId="504452C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甘肃省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张掖市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85913503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585913503"/>
        </w:rPr>
        <w:t>辉</w:t>
      </w:r>
    </w:p>
    <w:p w14:paraId="794496C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张海澄</w:t>
      </w:r>
    </w:p>
    <w:p w14:paraId="072BC6B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夏春霞</w:t>
      </w:r>
    </w:p>
    <w:p w14:paraId="68B0B0A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谢艺梅</w:t>
      </w:r>
    </w:p>
    <w:p w14:paraId="7BFC92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李海花</w:t>
      </w:r>
    </w:p>
    <w:p w14:paraId="2959DC1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欧倩彤</w:t>
      </w:r>
    </w:p>
    <w:p w14:paraId="4A868A2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宋云芳</w:t>
      </w:r>
    </w:p>
    <w:p w14:paraId="24EA419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谭庆其</w:t>
      </w:r>
    </w:p>
    <w:p w14:paraId="6F132BE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徐小芬</w:t>
      </w:r>
    </w:p>
    <w:p w14:paraId="63FFDF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陈炽辉</w:t>
      </w:r>
    </w:p>
    <w:p w14:paraId="3846936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何思婷</w:t>
      </w:r>
    </w:p>
    <w:p w14:paraId="36557A1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东莞市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黄世建</w:t>
      </w:r>
    </w:p>
    <w:p w14:paraId="4074A3A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梁碧莹</w:t>
      </w:r>
    </w:p>
    <w:p w14:paraId="416B1CD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李雪芬</w:t>
      </w:r>
    </w:p>
    <w:p w14:paraId="0ABA66E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陈锦凤</w:t>
      </w:r>
    </w:p>
    <w:p w14:paraId="3290AA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王雪岚</w:t>
      </w:r>
    </w:p>
    <w:p w14:paraId="0F6AB9B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陈伟锋</w:t>
      </w:r>
    </w:p>
    <w:p w14:paraId="4ADBAE8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叶笑峰</w:t>
      </w:r>
    </w:p>
    <w:p w14:paraId="1C75C61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谢彩苗</w:t>
      </w:r>
    </w:p>
    <w:p w14:paraId="4BF05A3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05333796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805333796"/>
        </w:rPr>
        <w:t>彤</w:t>
      </w:r>
    </w:p>
    <w:p w14:paraId="2D577A1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周嘉欣</w:t>
      </w:r>
    </w:p>
    <w:p w14:paraId="5F69FBF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罗嘉玲</w:t>
      </w:r>
    </w:p>
    <w:p w14:paraId="5159A2E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张冬萍</w:t>
      </w:r>
    </w:p>
    <w:p w14:paraId="6A2B9E5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王娇妍</w:t>
      </w:r>
    </w:p>
    <w:p w14:paraId="1F0E4C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项小凤</w:t>
      </w:r>
    </w:p>
    <w:p w14:paraId="1A671B4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15704861"/>
        </w:rPr>
        <w:t>肖</w:t>
      </w:r>
      <w:r>
        <w:rPr>
          <w:rFonts w:ascii="微软雅黑" w:eastAsia="微软雅黑" w:hAnsi="微软雅黑" w:cs="微软雅黑" w:hint="eastAsia"/>
          <w:kern w:val="0"/>
          <w:fitText w:val="630" w:id="1215704861"/>
        </w:rPr>
        <w:t>宁</w:t>
      </w:r>
    </w:p>
    <w:p w14:paraId="53758A5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董甜甜</w:t>
      </w:r>
    </w:p>
    <w:p w14:paraId="460543E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刘曼琳</w:t>
      </w:r>
    </w:p>
    <w:p w14:paraId="75EE0BE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郭菲菲</w:t>
      </w:r>
    </w:p>
    <w:p w14:paraId="13134CC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孙楚霞</w:t>
      </w:r>
    </w:p>
    <w:p w14:paraId="58BB9BC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吴宇敏</w:t>
      </w:r>
    </w:p>
    <w:p w14:paraId="629838E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戴美勤</w:t>
      </w:r>
    </w:p>
    <w:p w14:paraId="557A25C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38041504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738041504"/>
        </w:rPr>
        <w:t>欣</w:t>
      </w:r>
    </w:p>
    <w:p w14:paraId="5A2D800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李金玲</w:t>
      </w:r>
    </w:p>
    <w:p w14:paraId="0C9E9F0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20936212"/>
        </w:rPr>
        <w:t>应</w:t>
      </w:r>
      <w:r>
        <w:rPr>
          <w:rFonts w:ascii="微软雅黑" w:eastAsia="微软雅黑" w:hAnsi="微软雅黑" w:cs="微软雅黑" w:hint="eastAsia"/>
          <w:kern w:val="0"/>
          <w:fitText w:val="630" w:id="920936212"/>
        </w:rPr>
        <w:t>颖</w:t>
      </w:r>
    </w:p>
    <w:p w14:paraId="2C72227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94900111"/>
        </w:rPr>
        <w:t>胡</w:t>
      </w:r>
      <w:r>
        <w:rPr>
          <w:rFonts w:ascii="微软雅黑" w:eastAsia="微软雅黑" w:hAnsi="微软雅黑" w:cs="微软雅黑" w:hint="eastAsia"/>
          <w:kern w:val="0"/>
          <w:fitText w:val="630" w:id="1794900111"/>
        </w:rPr>
        <w:t>军</w:t>
      </w:r>
    </w:p>
    <w:p w14:paraId="79F69D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谢文珍</w:t>
      </w:r>
    </w:p>
    <w:p w14:paraId="7DF42F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胡若楠</w:t>
      </w:r>
    </w:p>
    <w:p w14:paraId="1E6EC66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韩思婷</w:t>
      </w:r>
    </w:p>
    <w:p w14:paraId="29C5D92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魏楚迅</w:t>
      </w:r>
    </w:p>
    <w:p w14:paraId="46FAA7E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22652047"/>
        </w:rPr>
        <w:t>韩</w:t>
      </w:r>
      <w:r>
        <w:rPr>
          <w:rFonts w:ascii="微软雅黑" w:eastAsia="微软雅黑" w:hAnsi="微软雅黑" w:cs="微软雅黑" w:hint="eastAsia"/>
          <w:kern w:val="0"/>
          <w:fitText w:val="630" w:id="1822652047"/>
        </w:rPr>
        <w:t>雪</w:t>
      </w:r>
    </w:p>
    <w:p w14:paraId="299F9F6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19500949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2119500949"/>
        </w:rPr>
        <w:t>洋</w:t>
      </w:r>
    </w:p>
    <w:p w14:paraId="735A8CB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深圳市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刘珊婷</w:t>
      </w:r>
    </w:p>
    <w:p w14:paraId="2B37AC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钟慧婵</w:t>
      </w:r>
    </w:p>
    <w:p w14:paraId="1744F98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张爱莲</w:t>
      </w:r>
    </w:p>
    <w:p w14:paraId="2D80BB1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郭启亮</w:t>
      </w:r>
    </w:p>
    <w:p w14:paraId="29190E0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广州市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周慧珊</w:t>
      </w:r>
    </w:p>
    <w:p w14:paraId="17A0030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百色市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52876693"/>
        </w:rPr>
        <w:t>韦</w:t>
      </w:r>
      <w:r>
        <w:rPr>
          <w:rFonts w:ascii="微软雅黑" w:eastAsia="微软雅黑" w:hAnsi="微软雅黑" w:cs="微软雅黑" w:hint="eastAsia"/>
          <w:kern w:val="0"/>
          <w:fitText w:val="630" w:id="1552876693"/>
        </w:rPr>
        <w:t>巍</w:t>
      </w:r>
    </w:p>
    <w:p w14:paraId="5E0726D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河池市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韦发妙</w:t>
      </w:r>
    </w:p>
    <w:p w14:paraId="630DD62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河池市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71667508"/>
        </w:rPr>
        <w:t>江</w:t>
      </w:r>
      <w:r>
        <w:rPr>
          <w:rFonts w:ascii="微软雅黑" w:eastAsia="微软雅黑" w:hAnsi="微软雅黑" w:cs="微软雅黑" w:hint="eastAsia"/>
          <w:kern w:val="0"/>
          <w:fitText w:val="630" w:id="1971667508"/>
        </w:rPr>
        <w:t>静</w:t>
      </w:r>
    </w:p>
    <w:p w14:paraId="1CEADD5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河池市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32207174"/>
        </w:rPr>
        <w:t>潘</w:t>
      </w:r>
      <w:r>
        <w:rPr>
          <w:rFonts w:ascii="微软雅黑" w:eastAsia="微软雅黑" w:hAnsi="微软雅黑" w:cs="微软雅黑" w:hint="eastAsia"/>
          <w:kern w:val="0"/>
          <w:fitText w:val="630" w:id="1832207174"/>
        </w:rPr>
        <w:t>毅</w:t>
      </w:r>
    </w:p>
    <w:p w14:paraId="22D8A5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于永君</w:t>
      </w:r>
    </w:p>
    <w:p w14:paraId="4AA11AA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2190737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52190737"/>
        </w:rPr>
        <w:t>平</w:t>
      </w:r>
    </w:p>
    <w:p w14:paraId="4FF6A29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覃秀荣</w:t>
      </w:r>
    </w:p>
    <w:p w14:paraId="501210D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玉启泉</w:t>
      </w:r>
    </w:p>
    <w:p w14:paraId="2E9C72D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黄馨慧</w:t>
      </w:r>
    </w:p>
    <w:p w14:paraId="3D95A3A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黄玉柳</w:t>
      </w:r>
    </w:p>
    <w:p w14:paraId="79FFFA7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牛莉娟</w:t>
      </w:r>
    </w:p>
    <w:p w14:paraId="528356A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黄佩玲</w:t>
      </w:r>
    </w:p>
    <w:p w14:paraId="136C866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卢木兰</w:t>
      </w:r>
    </w:p>
    <w:p w14:paraId="692C3A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57040697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1657040697"/>
        </w:rPr>
        <w:t>颖</w:t>
      </w:r>
    </w:p>
    <w:p w14:paraId="4B25C11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於凤云</w:t>
      </w:r>
    </w:p>
    <w:p w14:paraId="3AD34B6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40804714"/>
        </w:rPr>
        <w:t>梁</w:t>
      </w:r>
      <w:r>
        <w:rPr>
          <w:rFonts w:ascii="微软雅黑" w:eastAsia="微软雅黑" w:hAnsi="微软雅黑" w:cs="微软雅黑" w:hint="eastAsia"/>
          <w:kern w:val="0"/>
          <w:fitText w:val="630" w:id="1940804714"/>
        </w:rPr>
        <w:t>杰</w:t>
      </w:r>
    </w:p>
    <w:p w14:paraId="4F82D0B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农蕙绮</w:t>
      </w:r>
    </w:p>
    <w:p w14:paraId="66875B9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农桂珍</w:t>
      </w:r>
    </w:p>
    <w:p w14:paraId="3A4032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张湘盈</w:t>
      </w:r>
    </w:p>
    <w:p w14:paraId="56EDE87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93480212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993480212"/>
        </w:rPr>
        <w:t>凤</w:t>
      </w:r>
    </w:p>
    <w:p w14:paraId="64922B8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郑旭东</w:t>
      </w:r>
    </w:p>
    <w:p w14:paraId="0541F9F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吴彩凤</w:t>
      </w:r>
    </w:p>
    <w:p w14:paraId="64FE9C9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叶春琳</w:t>
      </w:r>
    </w:p>
    <w:p w14:paraId="0A40764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陈梓淇</w:t>
      </w:r>
    </w:p>
    <w:p w14:paraId="6194D01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44726"/>
        </w:rPr>
        <w:t>贾</w:t>
      </w:r>
      <w:r>
        <w:rPr>
          <w:rFonts w:ascii="微软雅黑" w:eastAsia="微软雅黑" w:hAnsi="微软雅黑" w:cs="微软雅黑" w:hint="eastAsia"/>
          <w:kern w:val="0"/>
          <w:fitText w:val="630" w:id="544726"/>
        </w:rPr>
        <w:t>杰</w:t>
      </w:r>
    </w:p>
    <w:p w14:paraId="5ED4CFF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6890860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146890860"/>
        </w:rPr>
        <w:t>艳</w:t>
      </w:r>
    </w:p>
    <w:p w14:paraId="5FB04E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杨艳玉</w:t>
      </w:r>
    </w:p>
    <w:p w14:paraId="3392BEB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52768061"/>
        </w:rPr>
        <w:t>沈</w:t>
      </w:r>
      <w:r>
        <w:rPr>
          <w:rFonts w:ascii="微软雅黑" w:eastAsia="微软雅黑" w:hAnsi="微软雅黑" w:cs="微软雅黑" w:hint="eastAsia"/>
          <w:kern w:val="0"/>
          <w:fitText w:val="630" w:id="852768061"/>
        </w:rPr>
        <w:t>茜</w:t>
      </w:r>
    </w:p>
    <w:p w14:paraId="221CD0C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崔倩楠</w:t>
      </w:r>
    </w:p>
    <w:p w14:paraId="00F883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黄超明</w:t>
      </w:r>
    </w:p>
    <w:p w14:paraId="5B6B2F0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77191133"/>
        </w:rPr>
        <w:t>林</w:t>
      </w:r>
      <w:r>
        <w:rPr>
          <w:rFonts w:ascii="微软雅黑" w:eastAsia="微软雅黑" w:hAnsi="微软雅黑" w:cs="微软雅黑" w:hint="eastAsia"/>
          <w:kern w:val="0"/>
          <w:fitText w:val="630" w:id="377191133"/>
        </w:rPr>
        <w:t>扬</w:t>
      </w:r>
    </w:p>
    <w:p w14:paraId="6945D55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黄晓萍</w:t>
      </w:r>
    </w:p>
    <w:p w14:paraId="2084674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98691609"/>
        </w:rPr>
        <w:t>邓</w:t>
      </w:r>
      <w:r>
        <w:rPr>
          <w:rFonts w:ascii="微软雅黑" w:eastAsia="微软雅黑" w:hAnsi="微软雅黑" w:cs="微软雅黑" w:hint="eastAsia"/>
          <w:kern w:val="0"/>
          <w:fitText w:val="630" w:id="2098691609"/>
        </w:rPr>
        <w:t>敏</w:t>
      </w:r>
    </w:p>
    <w:p w14:paraId="04F1637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刘雪红</w:t>
      </w:r>
    </w:p>
    <w:p w14:paraId="6DBEC5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李东勤</w:t>
      </w:r>
    </w:p>
    <w:p w14:paraId="4036196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范晗静</w:t>
      </w:r>
    </w:p>
    <w:p w14:paraId="67C4DD9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肖巧林</w:t>
      </w:r>
    </w:p>
    <w:p w14:paraId="788FCDA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陈倩文</w:t>
      </w:r>
    </w:p>
    <w:p w14:paraId="3D274E4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黄良勤</w:t>
      </w:r>
    </w:p>
    <w:p w14:paraId="63FDB99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劳思蓉</w:t>
      </w:r>
    </w:p>
    <w:p w14:paraId="4F6E763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黄贤霞</w:t>
      </w:r>
    </w:p>
    <w:p w14:paraId="57CA48A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65942123"/>
        </w:rPr>
        <w:t>梁</w:t>
      </w:r>
      <w:r>
        <w:rPr>
          <w:rFonts w:ascii="微软雅黑" w:eastAsia="微软雅黑" w:hAnsi="微软雅黑" w:cs="微软雅黑" w:hint="eastAsia"/>
          <w:kern w:val="0"/>
          <w:fitText w:val="630" w:id="1665942123"/>
        </w:rPr>
        <w:t>秋</w:t>
      </w:r>
    </w:p>
    <w:p w14:paraId="2D3A4D3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曾碧莹</w:t>
      </w:r>
    </w:p>
    <w:p w14:paraId="5A77DB8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蔡林庆</w:t>
      </w:r>
    </w:p>
    <w:p w14:paraId="7AE99C5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82382061"/>
        </w:rPr>
        <w:t>吴</w:t>
      </w:r>
      <w:r>
        <w:rPr>
          <w:rFonts w:ascii="微软雅黑" w:eastAsia="微软雅黑" w:hAnsi="微软雅黑" w:cs="微软雅黑" w:hint="eastAsia"/>
          <w:kern w:val="0"/>
          <w:fitText w:val="630" w:id="582382061"/>
        </w:rPr>
        <w:t>惠</w:t>
      </w:r>
    </w:p>
    <w:p w14:paraId="0D0D923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陈佳佳</w:t>
      </w:r>
    </w:p>
    <w:p w14:paraId="1902DC3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南宁市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徐歆懿</w:t>
      </w:r>
    </w:p>
    <w:p w14:paraId="6EF33F8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蓝金兰</w:t>
      </w:r>
    </w:p>
    <w:p w14:paraId="7C605F9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58490394"/>
        </w:rPr>
        <w:t>许</w:t>
      </w:r>
      <w:r>
        <w:rPr>
          <w:rFonts w:ascii="微软雅黑" w:eastAsia="微软雅黑" w:hAnsi="微软雅黑" w:cs="微软雅黑" w:hint="eastAsia"/>
          <w:kern w:val="0"/>
          <w:fitText w:val="630" w:id="1058490394"/>
        </w:rPr>
        <w:t>葳</w:t>
      </w:r>
    </w:p>
    <w:p w14:paraId="00F261E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廖启璋</w:t>
      </w:r>
    </w:p>
    <w:p w14:paraId="3424E31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黄宏忠</w:t>
      </w:r>
    </w:p>
    <w:p w14:paraId="352C52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94743045"/>
        </w:rPr>
        <w:t>黎</w:t>
      </w:r>
      <w:r>
        <w:rPr>
          <w:rFonts w:ascii="微软雅黑" w:eastAsia="微软雅黑" w:hAnsi="微软雅黑" w:cs="微软雅黑" w:hint="eastAsia"/>
          <w:kern w:val="0"/>
          <w:fitText w:val="630" w:id="1094743045"/>
        </w:rPr>
        <w:t>逸</w:t>
      </w:r>
    </w:p>
    <w:p w14:paraId="619BDF2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梁冯文</w:t>
      </w:r>
    </w:p>
    <w:p w14:paraId="62D8854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吴文敏</w:t>
      </w:r>
    </w:p>
    <w:p w14:paraId="23700D6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张路杏</w:t>
      </w:r>
    </w:p>
    <w:p w14:paraId="127E003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陈思帆</w:t>
      </w:r>
    </w:p>
    <w:p w14:paraId="18D1ECC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陈丽萍</w:t>
      </w:r>
    </w:p>
    <w:p w14:paraId="45B29AF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71867595"/>
        </w:rPr>
        <w:t>何</w:t>
      </w:r>
      <w:r>
        <w:rPr>
          <w:rFonts w:ascii="微软雅黑" w:eastAsia="微软雅黑" w:hAnsi="微软雅黑" w:cs="微软雅黑" w:hint="eastAsia"/>
          <w:kern w:val="0"/>
          <w:fitText w:val="630" w:id="371867595"/>
        </w:rPr>
        <w:t>兵</w:t>
      </w:r>
    </w:p>
    <w:p w14:paraId="4B3BDB2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涂舒婷</w:t>
      </w:r>
    </w:p>
    <w:p w14:paraId="4DE4AB2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广西壮族自治区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86834542"/>
        </w:rPr>
        <w:t>冯</w:t>
      </w:r>
      <w:r>
        <w:rPr>
          <w:rFonts w:ascii="微软雅黑" w:eastAsia="微软雅黑" w:hAnsi="微软雅黑" w:cs="微软雅黑" w:hint="eastAsia"/>
          <w:kern w:val="0"/>
          <w:fitText w:val="630" w:id="586834542"/>
        </w:rPr>
        <w:t>洁</w:t>
      </w:r>
    </w:p>
    <w:p w14:paraId="1B2BFCC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陈莹莹</w:t>
      </w:r>
    </w:p>
    <w:p w14:paraId="1B1BF90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吴昌鸿</w:t>
      </w:r>
    </w:p>
    <w:p w14:paraId="50B34A0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20915545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920915545"/>
        </w:rPr>
        <w:t>雪</w:t>
      </w:r>
    </w:p>
    <w:p w14:paraId="5620D11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黄杰民</w:t>
      </w:r>
    </w:p>
    <w:p w14:paraId="5314059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44357175"/>
        </w:rPr>
        <w:t>洪</w:t>
      </w:r>
      <w:r>
        <w:rPr>
          <w:rFonts w:ascii="微软雅黑" w:eastAsia="微软雅黑" w:hAnsi="微软雅黑" w:cs="微软雅黑" w:hint="eastAsia"/>
          <w:kern w:val="0"/>
          <w:fitText w:val="630" w:id="1244357175"/>
        </w:rPr>
        <w:t>婷</w:t>
      </w:r>
    </w:p>
    <w:p w14:paraId="471C249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97494770"/>
        </w:rPr>
        <w:t>艺</w:t>
      </w:r>
      <w:r>
        <w:rPr>
          <w:rFonts w:ascii="微软雅黑" w:eastAsia="微软雅黑" w:hAnsi="微软雅黑" w:cs="微软雅黑" w:hint="eastAsia"/>
          <w:kern w:val="0"/>
          <w:fitText w:val="630" w:id="497494770"/>
        </w:rPr>
        <w:t>绘</w:t>
      </w:r>
    </w:p>
    <w:p w14:paraId="571C92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21570792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621570792"/>
        </w:rPr>
        <w:t>艳</w:t>
      </w:r>
    </w:p>
    <w:p w14:paraId="1157A1A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谢立超</w:t>
      </w:r>
    </w:p>
    <w:p w14:paraId="1CC7786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李心怡</w:t>
      </w:r>
    </w:p>
    <w:p w14:paraId="04B4521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18771129"/>
        </w:rPr>
        <w:t>贺</w:t>
      </w:r>
      <w:r>
        <w:rPr>
          <w:rFonts w:ascii="微软雅黑" w:eastAsia="微软雅黑" w:hAnsi="微软雅黑" w:cs="微软雅黑" w:hint="eastAsia"/>
          <w:kern w:val="0"/>
          <w:fitText w:val="630" w:id="318771129"/>
        </w:rPr>
        <w:t>媚</w:t>
      </w:r>
    </w:p>
    <w:p w14:paraId="59FB188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张芯尹</w:t>
      </w:r>
    </w:p>
    <w:p w14:paraId="6DC64A9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陈慧芬</w:t>
      </w:r>
    </w:p>
    <w:p w14:paraId="5E765C6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07003969"/>
        </w:rPr>
        <w:t>郭</w:t>
      </w:r>
      <w:r>
        <w:rPr>
          <w:rFonts w:ascii="微软雅黑" w:eastAsia="微软雅黑" w:hAnsi="微软雅黑" w:cs="微软雅黑" w:hint="eastAsia"/>
          <w:kern w:val="0"/>
          <w:fitText w:val="630" w:id="2007003969"/>
        </w:rPr>
        <w:t>璐</w:t>
      </w:r>
    </w:p>
    <w:p w14:paraId="5CD7227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张少娃</w:t>
      </w:r>
    </w:p>
    <w:p w14:paraId="5D42548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唐珍珍</w:t>
      </w:r>
    </w:p>
    <w:p w14:paraId="1B6A0C7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姚慧文</w:t>
      </w:r>
    </w:p>
    <w:p w14:paraId="7FAA27B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吴丽萍</w:t>
      </w:r>
    </w:p>
    <w:p w14:paraId="0C42686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陈文敏</w:t>
      </w:r>
    </w:p>
    <w:p w14:paraId="0B7DB2F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72347547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672347547"/>
        </w:rPr>
        <w:t>希</w:t>
      </w:r>
    </w:p>
    <w:p w14:paraId="03BDCE9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吴琦娜</w:t>
      </w:r>
    </w:p>
    <w:p w14:paraId="7B4FD36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李珊珊</w:t>
      </w:r>
    </w:p>
    <w:p w14:paraId="4E00D6C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郑世芳</w:t>
      </w:r>
    </w:p>
    <w:p w14:paraId="64AC76F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35298871"/>
        </w:rPr>
        <w:t>蒙</w:t>
      </w:r>
      <w:r>
        <w:rPr>
          <w:rFonts w:ascii="微软雅黑" w:eastAsia="微软雅黑" w:hAnsi="微软雅黑" w:cs="微软雅黑" w:hint="eastAsia"/>
          <w:kern w:val="0"/>
          <w:fitText w:val="630" w:id="1135298871"/>
        </w:rPr>
        <w:t>艺</w:t>
      </w:r>
    </w:p>
    <w:p w14:paraId="64AD129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李邦胜</w:t>
      </w:r>
    </w:p>
    <w:p w14:paraId="3857B35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卢冬梅</w:t>
      </w:r>
    </w:p>
    <w:p w14:paraId="5F3A2E5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李青月</w:t>
      </w:r>
    </w:p>
    <w:p w14:paraId="69BB620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65218672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1565218672"/>
        </w:rPr>
        <w:t>琼</w:t>
      </w:r>
    </w:p>
    <w:p w14:paraId="3A8039C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何卓霏</w:t>
      </w:r>
    </w:p>
    <w:p w14:paraId="63B0608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91571498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1091571498"/>
        </w:rPr>
        <w:t>洁</w:t>
      </w:r>
    </w:p>
    <w:p w14:paraId="693E2C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34997076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2134997076"/>
        </w:rPr>
        <w:t>莉</w:t>
      </w:r>
    </w:p>
    <w:p w14:paraId="4CCE0DD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曹敏冰</w:t>
      </w:r>
    </w:p>
    <w:p w14:paraId="07FB44C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17533545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817533545"/>
        </w:rPr>
        <w:t>琴</w:t>
      </w:r>
    </w:p>
    <w:p w14:paraId="54CF4B7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9379526"/>
        </w:rPr>
        <w:t>董</w:t>
      </w:r>
      <w:r>
        <w:rPr>
          <w:rFonts w:ascii="微软雅黑" w:eastAsia="微软雅黑" w:hAnsi="微软雅黑" w:cs="微软雅黑" w:hint="eastAsia"/>
          <w:kern w:val="0"/>
          <w:fitText w:val="630" w:id="99379526"/>
        </w:rPr>
        <w:t>理</w:t>
      </w:r>
    </w:p>
    <w:p w14:paraId="6E83D47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陈佳雨</w:t>
      </w:r>
    </w:p>
    <w:p w14:paraId="3E0EBF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梁羽沁</w:t>
      </w:r>
    </w:p>
    <w:p w14:paraId="07700C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梁佳持</w:t>
      </w:r>
    </w:p>
    <w:p w14:paraId="2115097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周振怡</w:t>
      </w:r>
    </w:p>
    <w:p w14:paraId="3A09BBE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欧阳琳琳</w:t>
      </w:r>
    </w:p>
    <w:p w14:paraId="7702B75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马晓玲</w:t>
      </w:r>
    </w:p>
    <w:p w14:paraId="0462ACF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64346858"/>
        </w:rPr>
        <w:t>贾</w:t>
      </w:r>
      <w:r>
        <w:rPr>
          <w:rFonts w:ascii="微软雅黑" w:eastAsia="微软雅黑" w:hAnsi="微软雅黑" w:cs="微软雅黑" w:hint="eastAsia"/>
          <w:kern w:val="0"/>
          <w:fitText w:val="630" w:id="2064346858"/>
        </w:rPr>
        <w:t>斌</w:t>
      </w:r>
    </w:p>
    <w:p w14:paraId="0B9147A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陈娇艳</w:t>
      </w:r>
    </w:p>
    <w:p w14:paraId="06F2116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王慧荣</w:t>
      </w:r>
    </w:p>
    <w:p w14:paraId="2293D7E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吴淑汝</w:t>
      </w:r>
    </w:p>
    <w:p w14:paraId="37F0938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藏嘉美</w:t>
      </w:r>
    </w:p>
    <w:p w14:paraId="28C3A44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邢孔香</w:t>
      </w:r>
    </w:p>
    <w:p w14:paraId="4BDA885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海南省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海口市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蔡利宠</w:t>
      </w:r>
    </w:p>
    <w:p w14:paraId="1211653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任莉亚</w:t>
      </w:r>
    </w:p>
    <w:p w14:paraId="697B57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韩彬彬</w:t>
      </w:r>
    </w:p>
    <w:p w14:paraId="7DC8595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吴洪菲</w:t>
      </w:r>
    </w:p>
    <w:p w14:paraId="0BF15E9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韩素斌</w:t>
      </w:r>
    </w:p>
    <w:p w14:paraId="677AD42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苏红霞</w:t>
      </w:r>
    </w:p>
    <w:p w14:paraId="7B2FD6C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4163201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34163201"/>
        </w:rPr>
        <w:t>园</w:t>
      </w:r>
    </w:p>
    <w:p w14:paraId="72520EA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岳慧娴</w:t>
      </w:r>
    </w:p>
    <w:p w14:paraId="240A46E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马冬霞</w:t>
      </w:r>
    </w:p>
    <w:p w14:paraId="06B9BA5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88029765"/>
        </w:rPr>
        <w:t>孙</w:t>
      </w:r>
      <w:r>
        <w:rPr>
          <w:rFonts w:ascii="微软雅黑" w:eastAsia="微软雅黑" w:hAnsi="微软雅黑" w:cs="微软雅黑" w:hint="eastAsia"/>
          <w:kern w:val="0"/>
          <w:fitText w:val="630" w:id="1088029765"/>
        </w:rPr>
        <w:t>托</w:t>
      </w:r>
    </w:p>
    <w:p w14:paraId="5E0ABB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李坤茹</w:t>
      </w:r>
    </w:p>
    <w:p w14:paraId="2FFFE7D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石家庄市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王雪丽</w:t>
      </w:r>
    </w:p>
    <w:p w14:paraId="6EE5AB0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河南省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平顶山市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杨漫丽</w:t>
      </w:r>
    </w:p>
    <w:p w14:paraId="5D7E7C5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河南省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韩天琪</w:t>
      </w:r>
    </w:p>
    <w:p w14:paraId="50BDC81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张洪梅</w:t>
      </w:r>
    </w:p>
    <w:p w14:paraId="7F74407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冯婧轩</w:t>
      </w:r>
    </w:p>
    <w:p w14:paraId="50FCFB9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王慧哲</w:t>
      </w:r>
    </w:p>
    <w:p w14:paraId="68B3793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91042073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691042073"/>
        </w:rPr>
        <w:t>钰</w:t>
      </w:r>
    </w:p>
    <w:p w14:paraId="394DB98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刘金成</w:t>
      </w:r>
    </w:p>
    <w:p w14:paraId="64ACE65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马福静</w:t>
      </w:r>
    </w:p>
    <w:p w14:paraId="3C8D80A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任雪晴</w:t>
      </w:r>
    </w:p>
    <w:p w14:paraId="3F8DDB2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姜志霞</w:t>
      </w:r>
    </w:p>
    <w:p w14:paraId="248171F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李桂玲</w:t>
      </w:r>
    </w:p>
    <w:p w14:paraId="4901CFF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李翠艳</w:t>
      </w:r>
    </w:p>
    <w:p w14:paraId="78392D7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51468529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751468529"/>
        </w:rPr>
        <w:t>娜</w:t>
      </w:r>
    </w:p>
    <w:p w14:paraId="275A708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黑龙江省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佳木斯市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67911768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767911768"/>
        </w:rPr>
        <w:t>乐</w:t>
      </w:r>
    </w:p>
    <w:p w14:paraId="7B6229B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荆州市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1566144"/>
        </w:rPr>
        <w:t>关</w:t>
      </w:r>
      <w:r>
        <w:rPr>
          <w:rFonts w:ascii="微软雅黑" w:eastAsia="微软雅黑" w:hAnsi="微软雅黑" w:cs="微软雅黑" w:hint="eastAsia"/>
          <w:kern w:val="0"/>
          <w:fitText w:val="630" w:id="181566144"/>
        </w:rPr>
        <w:t>敏</w:t>
      </w:r>
    </w:p>
    <w:p w14:paraId="2D0987F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吴卫东</w:t>
      </w:r>
    </w:p>
    <w:p w14:paraId="32D785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黄继红</w:t>
      </w:r>
    </w:p>
    <w:p w14:paraId="77448B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59741785"/>
        </w:rPr>
        <w:t>袁</w:t>
      </w:r>
      <w:r>
        <w:rPr>
          <w:rFonts w:ascii="微软雅黑" w:eastAsia="微软雅黑" w:hAnsi="微软雅黑" w:cs="微软雅黑" w:hint="eastAsia"/>
          <w:kern w:val="0"/>
          <w:fitText w:val="630" w:id="1259741785"/>
        </w:rPr>
        <w:t>岚</w:t>
      </w:r>
    </w:p>
    <w:p w14:paraId="749223E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73753759"/>
        </w:rPr>
        <w:t>孙</w:t>
      </w:r>
      <w:r>
        <w:rPr>
          <w:rFonts w:ascii="微软雅黑" w:eastAsia="微软雅黑" w:hAnsi="微软雅黑" w:cs="微软雅黑" w:hint="eastAsia"/>
          <w:kern w:val="0"/>
          <w:fitText w:val="630" w:id="1973753759"/>
        </w:rPr>
        <w:t>琴</w:t>
      </w:r>
    </w:p>
    <w:p w14:paraId="4E4F849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36733285"/>
        </w:rPr>
        <w:t>朱</w:t>
      </w:r>
      <w:r>
        <w:rPr>
          <w:rFonts w:ascii="微软雅黑" w:eastAsia="微软雅黑" w:hAnsi="微软雅黑" w:cs="微软雅黑" w:hint="eastAsia"/>
          <w:kern w:val="0"/>
          <w:fitText w:val="630" w:id="936733285"/>
        </w:rPr>
        <w:t>冰</w:t>
      </w:r>
    </w:p>
    <w:p w14:paraId="1FF031E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李安琪</w:t>
      </w:r>
    </w:p>
    <w:p w14:paraId="12940D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闫俊怡</w:t>
      </w:r>
    </w:p>
    <w:p w14:paraId="3E69E5A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16118664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616118664"/>
        </w:rPr>
        <w:t>西</w:t>
      </w:r>
    </w:p>
    <w:p w14:paraId="7657E14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何露洁</w:t>
      </w:r>
    </w:p>
    <w:p w14:paraId="06032DE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16445836"/>
        </w:rPr>
        <w:t>许</w:t>
      </w:r>
      <w:r>
        <w:rPr>
          <w:rFonts w:ascii="微软雅黑" w:eastAsia="微软雅黑" w:hAnsi="微软雅黑" w:cs="微软雅黑" w:hint="eastAsia"/>
          <w:kern w:val="0"/>
          <w:fitText w:val="630" w:id="616445836"/>
        </w:rPr>
        <w:t>姣</w:t>
      </w:r>
    </w:p>
    <w:p w14:paraId="11B33C5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张雯珺</w:t>
      </w:r>
    </w:p>
    <w:p w14:paraId="7487262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3742922"/>
        </w:rPr>
        <w:t>舒</w:t>
      </w:r>
      <w:r>
        <w:rPr>
          <w:rFonts w:ascii="微软雅黑" w:eastAsia="微软雅黑" w:hAnsi="微软雅黑" w:cs="微软雅黑" w:hint="eastAsia"/>
          <w:kern w:val="0"/>
          <w:fitText w:val="630" w:id="43742922"/>
        </w:rPr>
        <w:t>森</w:t>
      </w:r>
    </w:p>
    <w:p w14:paraId="5BF110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汪海霞</w:t>
      </w:r>
    </w:p>
    <w:p w14:paraId="5F063C3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李圣君</w:t>
      </w:r>
    </w:p>
    <w:p w14:paraId="7603D1E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许心晖</w:t>
      </w:r>
    </w:p>
    <w:p w14:paraId="738EB62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胡群一</w:t>
      </w:r>
    </w:p>
    <w:p w14:paraId="5B6651B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吴楚煜</w:t>
      </w:r>
    </w:p>
    <w:p w14:paraId="42B6A8E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24586502"/>
        </w:rPr>
        <w:t>应</w:t>
      </w:r>
      <w:r>
        <w:rPr>
          <w:rFonts w:ascii="微软雅黑" w:eastAsia="微软雅黑" w:hAnsi="微软雅黑" w:cs="微软雅黑" w:hint="eastAsia"/>
          <w:kern w:val="0"/>
          <w:fitText w:val="630" w:id="924586502"/>
        </w:rPr>
        <w:t>雪</w:t>
      </w:r>
    </w:p>
    <w:p w14:paraId="488DA01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杨晶晶</w:t>
      </w:r>
    </w:p>
    <w:p w14:paraId="298F60A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30178428"/>
        </w:rPr>
        <w:t>韩</w:t>
      </w:r>
      <w:r>
        <w:rPr>
          <w:rFonts w:ascii="微软雅黑" w:eastAsia="微软雅黑" w:hAnsi="微软雅黑" w:cs="微软雅黑" w:hint="eastAsia"/>
          <w:kern w:val="0"/>
          <w:fitText w:val="630" w:id="930178428"/>
        </w:rPr>
        <w:t>蓄</w:t>
      </w:r>
    </w:p>
    <w:p w14:paraId="719E15E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04184778"/>
        </w:rPr>
        <w:t>胡</w:t>
      </w:r>
      <w:r>
        <w:rPr>
          <w:rFonts w:ascii="微软雅黑" w:eastAsia="微软雅黑" w:hAnsi="微软雅黑" w:cs="微软雅黑" w:hint="eastAsia"/>
          <w:kern w:val="0"/>
          <w:fitText w:val="630" w:id="704184778"/>
        </w:rPr>
        <w:t>玲</w:t>
      </w:r>
    </w:p>
    <w:p w14:paraId="23CE7BE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32340541"/>
        </w:rPr>
        <w:t>蒋</w:t>
      </w:r>
      <w:r>
        <w:rPr>
          <w:rFonts w:ascii="微软雅黑" w:eastAsia="微软雅黑" w:hAnsi="微软雅黑" w:cs="微软雅黑" w:hint="eastAsia"/>
          <w:kern w:val="0"/>
          <w:fitText w:val="630" w:id="332340541"/>
        </w:rPr>
        <w:t>琪</w:t>
      </w:r>
    </w:p>
    <w:p w14:paraId="12B74E1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68889197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568889197"/>
        </w:rPr>
        <w:t>筱</w:t>
      </w:r>
    </w:p>
    <w:p w14:paraId="7F0441B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9829424"/>
        </w:rPr>
        <w:t>柳</w:t>
      </w:r>
      <w:r>
        <w:rPr>
          <w:rFonts w:ascii="微软雅黑" w:eastAsia="微软雅黑" w:hAnsi="微软雅黑" w:cs="微软雅黑" w:hint="eastAsia"/>
          <w:kern w:val="0"/>
          <w:fitText w:val="630" w:id="129829424"/>
        </w:rPr>
        <w:t>华</w:t>
      </w:r>
    </w:p>
    <w:p w14:paraId="3ED328A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49460031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549460031"/>
        </w:rPr>
        <w:t>思</w:t>
      </w:r>
    </w:p>
    <w:p w14:paraId="4B9788C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02476597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302476597"/>
        </w:rPr>
        <w:t>欣</w:t>
      </w:r>
    </w:p>
    <w:p w14:paraId="32DB97B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98145699"/>
        </w:rPr>
        <w:t>计</w:t>
      </w:r>
      <w:r>
        <w:rPr>
          <w:rFonts w:ascii="微软雅黑" w:eastAsia="微软雅黑" w:hAnsi="微软雅黑" w:cs="微软雅黑" w:hint="eastAsia"/>
          <w:kern w:val="0"/>
          <w:fitText w:val="630" w:id="1098145699"/>
        </w:rPr>
        <w:t>念</w:t>
      </w:r>
    </w:p>
    <w:p w14:paraId="7610E6C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05429099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405429099"/>
        </w:rPr>
        <w:t>静</w:t>
      </w:r>
    </w:p>
    <w:p w14:paraId="57FC178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田雪怡</w:t>
      </w:r>
    </w:p>
    <w:p w14:paraId="0FEC18A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董之玮</w:t>
      </w:r>
    </w:p>
    <w:p w14:paraId="0AD7713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万心怡</w:t>
      </w:r>
    </w:p>
    <w:p w14:paraId="703DB1A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肖梦凡</w:t>
      </w:r>
    </w:p>
    <w:p w14:paraId="509110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宗曼钰</w:t>
      </w:r>
    </w:p>
    <w:p w14:paraId="4901BF7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卜曼莉</w:t>
      </w:r>
    </w:p>
    <w:p w14:paraId="51F6045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王宇熙</w:t>
      </w:r>
    </w:p>
    <w:p w14:paraId="4775015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汤文慧</w:t>
      </w:r>
    </w:p>
    <w:p w14:paraId="2CE2045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管方圆</w:t>
      </w:r>
    </w:p>
    <w:p w14:paraId="31DE5D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郭青清</w:t>
      </w:r>
    </w:p>
    <w:p w14:paraId="04CD4C5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77009070"/>
        </w:rPr>
        <w:t>叶</w:t>
      </w:r>
      <w:r>
        <w:rPr>
          <w:rFonts w:ascii="微软雅黑" w:eastAsia="微软雅黑" w:hAnsi="微软雅黑" w:cs="微软雅黑" w:hint="eastAsia"/>
          <w:kern w:val="0"/>
          <w:fitText w:val="630" w:id="777009070"/>
        </w:rPr>
        <w:t>静</w:t>
      </w:r>
    </w:p>
    <w:p w14:paraId="42B20DE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75372261"/>
        </w:rPr>
        <w:t>严</w:t>
      </w:r>
      <w:r>
        <w:rPr>
          <w:rFonts w:ascii="微软雅黑" w:eastAsia="微软雅黑" w:hAnsi="微软雅黑" w:cs="微软雅黑" w:hint="eastAsia"/>
          <w:kern w:val="0"/>
          <w:fitText w:val="630" w:id="875372261"/>
        </w:rPr>
        <w:t>静</w:t>
      </w:r>
    </w:p>
    <w:p w14:paraId="40C15FA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28915202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928915202"/>
        </w:rPr>
        <w:t>玲</w:t>
      </w:r>
    </w:p>
    <w:p w14:paraId="43625C7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汪宇星</w:t>
      </w:r>
    </w:p>
    <w:p w14:paraId="42CB0C7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83638442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1083638442"/>
        </w:rPr>
        <w:t>璇</w:t>
      </w:r>
    </w:p>
    <w:p w14:paraId="34A4F5A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50739434"/>
        </w:rPr>
        <w:t>苏</w:t>
      </w:r>
      <w:r>
        <w:rPr>
          <w:rFonts w:ascii="微软雅黑" w:eastAsia="微软雅黑" w:hAnsi="微软雅黑" w:cs="微软雅黑" w:hint="eastAsia"/>
          <w:kern w:val="0"/>
          <w:fitText w:val="630" w:id="950739434"/>
        </w:rPr>
        <w:t>琴</w:t>
      </w:r>
    </w:p>
    <w:p w14:paraId="79188B0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何佳欣</w:t>
      </w:r>
    </w:p>
    <w:p w14:paraId="1EC5315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86047729"/>
        </w:rPr>
        <w:t>吴</w:t>
      </w:r>
      <w:r>
        <w:rPr>
          <w:rFonts w:ascii="微软雅黑" w:eastAsia="微软雅黑" w:hAnsi="微软雅黑" w:cs="微软雅黑" w:hint="eastAsia"/>
          <w:kern w:val="0"/>
          <w:fitText w:val="630" w:id="886047729"/>
        </w:rPr>
        <w:t>晶</w:t>
      </w:r>
    </w:p>
    <w:p w14:paraId="449EE94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李新茹</w:t>
      </w:r>
    </w:p>
    <w:p w14:paraId="5959961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涂志琪</w:t>
      </w:r>
    </w:p>
    <w:p w14:paraId="59BFC71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褚玉杰</w:t>
      </w:r>
    </w:p>
    <w:p w14:paraId="7DD6336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金宝琴</w:t>
      </w:r>
    </w:p>
    <w:p w14:paraId="5207ABD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谢思斯</w:t>
      </w:r>
    </w:p>
    <w:p w14:paraId="3EB2E8E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湖北省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武汉市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张德芬</w:t>
      </w:r>
    </w:p>
    <w:p w14:paraId="3F1212E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益阳市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谢雯婧</w:t>
      </w:r>
    </w:p>
    <w:p w14:paraId="2E53294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93359032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993359032"/>
        </w:rPr>
        <w:t>惟</w:t>
      </w:r>
    </w:p>
    <w:p w14:paraId="2D45D29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周霖姣</w:t>
      </w:r>
    </w:p>
    <w:p w14:paraId="6375F29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湛柳亚</w:t>
      </w:r>
    </w:p>
    <w:p w14:paraId="3717DDD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屈旭英</w:t>
      </w:r>
    </w:p>
    <w:p w14:paraId="7996E09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70260893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470260893"/>
        </w:rPr>
        <w:t>璇</w:t>
      </w:r>
    </w:p>
    <w:p w14:paraId="3BCB18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雷洋敏</w:t>
      </w:r>
    </w:p>
    <w:p w14:paraId="2D6EA52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马尚兰</w:t>
      </w:r>
    </w:p>
    <w:p w14:paraId="2CC0108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77856605"/>
        </w:rPr>
        <w:t>方</w:t>
      </w:r>
      <w:r>
        <w:rPr>
          <w:rFonts w:ascii="微软雅黑" w:eastAsia="微软雅黑" w:hAnsi="微软雅黑" w:cs="微软雅黑" w:hint="eastAsia"/>
          <w:kern w:val="0"/>
          <w:fitText w:val="630" w:id="1477856605"/>
        </w:rPr>
        <w:t>晗</w:t>
      </w:r>
    </w:p>
    <w:p w14:paraId="730AF33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96499701"/>
        </w:rPr>
        <w:t>梁</w:t>
      </w:r>
      <w:r>
        <w:rPr>
          <w:rFonts w:ascii="微软雅黑" w:eastAsia="微软雅黑" w:hAnsi="微软雅黑" w:cs="微软雅黑" w:hint="eastAsia"/>
          <w:kern w:val="0"/>
          <w:fitText w:val="630" w:id="396499701"/>
        </w:rPr>
        <w:t>袁</w:t>
      </w:r>
    </w:p>
    <w:p w14:paraId="5A3E3D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郭子怡</w:t>
      </w:r>
    </w:p>
    <w:p w14:paraId="2546E91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张治丹</w:t>
      </w:r>
    </w:p>
    <w:p w14:paraId="49BD4B4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熊峥嵘</w:t>
      </w:r>
    </w:p>
    <w:p w14:paraId="514519E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王小兵</w:t>
      </w:r>
    </w:p>
    <w:p w14:paraId="2DB45E2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王佳炘</w:t>
      </w:r>
    </w:p>
    <w:p w14:paraId="04DD729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唐芬芳</w:t>
      </w:r>
    </w:p>
    <w:p w14:paraId="3F28334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龙美秀</w:t>
      </w:r>
    </w:p>
    <w:p w14:paraId="1368A92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77432649"/>
        </w:rPr>
        <w:t>胡</w:t>
      </w:r>
      <w:r>
        <w:rPr>
          <w:rFonts w:ascii="微软雅黑" w:eastAsia="微软雅黑" w:hAnsi="微软雅黑" w:cs="微软雅黑" w:hint="eastAsia"/>
          <w:kern w:val="0"/>
          <w:fitText w:val="630" w:id="1777432649"/>
        </w:rPr>
        <w:t>婷</w:t>
      </w:r>
    </w:p>
    <w:p w14:paraId="75FDAF8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吴艳辉</w:t>
      </w:r>
    </w:p>
    <w:p w14:paraId="5660AA5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39413671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339413671"/>
        </w:rPr>
        <w:t>娟</w:t>
      </w:r>
    </w:p>
    <w:p w14:paraId="22D9CFA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86578819"/>
        </w:rPr>
        <w:t>黎</w:t>
      </w:r>
      <w:r>
        <w:rPr>
          <w:rFonts w:ascii="微软雅黑" w:eastAsia="微软雅黑" w:hAnsi="微软雅黑" w:cs="微软雅黑" w:hint="eastAsia"/>
          <w:kern w:val="0"/>
          <w:fitText w:val="630" w:id="1486578819"/>
        </w:rPr>
        <w:t>欢</w:t>
      </w:r>
    </w:p>
    <w:p w14:paraId="343F1C2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沈艺苑</w:t>
      </w:r>
    </w:p>
    <w:p w14:paraId="2D93245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邹丽灵</w:t>
      </w:r>
    </w:p>
    <w:p w14:paraId="32FB252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30342653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2130342653"/>
        </w:rPr>
        <w:t>萍</w:t>
      </w:r>
    </w:p>
    <w:p w14:paraId="050FCC1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5344779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85344779"/>
        </w:rPr>
        <w:t>湘</w:t>
      </w:r>
    </w:p>
    <w:p w14:paraId="4C5E30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507872"/>
        </w:rPr>
        <w:t>谢</w:t>
      </w:r>
      <w:r>
        <w:rPr>
          <w:rFonts w:ascii="微软雅黑" w:eastAsia="微软雅黑" w:hAnsi="微软雅黑" w:cs="微软雅黑" w:hint="eastAsia"/>
          <w:kern w:val="0"/>
          <w:fitText w:val="630" w:id="18507872"/>
        </w:rPr>
        <w:t>程</w:t>
      </w:r>
    </w:p>
    <w:p w14:paraId="27C09AB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朱兰兰</w:t>
      </w:r>
    </w:p>
    <w:p w14:paraId="23FCC2B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陈子竹</w:t>
      </w:r>
    </w:p>
    <w:p w14:paraId="6428C8F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吴彬彬</w:t>
      </w:r>
    </w:p>
    <w:p w14:paraId="1CBC8AE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67144046"/>
        </w:rPr>
        <w:t>何</w:t>
      </w:r>
      <w:r>
        <w:rPr>
          <w:rFonts w:ascii="微软雅黑" w:eastAsia="微软雅黑" w:hAnsi="微软雅黑" w:cs="微软雅黑" w:hint="eastAsia"/>
          <w:kern w:val="0"/>
          <w:fitText w:val="630" w:id="1267144046"/>
        </w:rPr>
        <w:t>兰</w:t>
      </w:r>
    </w:p>
    <w:p w14:paraId="096B769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90545421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290545421"/>
        </w:rPr>
        <w:t>燕</w:t>
      </w:r>
    </w:p>
    <w:p w14:paraId="19D06F4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吴瑶丽</w:t>
      </w:r>
    </w:p>
    <w:p w14:paraId="7CE2804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岳鹍鹏</w:t>
      </w:r>
    </w:p>
    <w:p w14:paraId="72F4624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宋孝蓉</w:t>
      </w:r>
    </w:p>
    <w:p w14:paraId="7A8AE06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05120169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705120169"/>
        </w:rPr>
        <w:t>倩</w:t>
      </w:r>
    </w:p>
    <w:p w14:paraId="01901B9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吴雨欣</w:t>
      </w:r>
    </w:p>
    <w:p w14:paraId="5C08B1F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08938516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1708938516"/>
        </w:rPr>
        <w:t>乐</w:t>
      </w:r>
    </w:p>
    <w:p w14:paraId="0E5CFD5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蒋艳纯</w:t>
      </w:r>
    </w:p>
    <w:p w14:paraId="5CBD668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86502210"/>
        </w:rPr>
        <w:t>汪</w:t>
      </w:r>
      <w:r>
        <w:rPr>
          <w:rFonts w:ascii="微软雅黑" w:eastAsia="微软雅黑" w:hAnsi="微软雅黑" w:cs="微软雅黑" w:hint="eastAsia"/>
          <w:kern w:val="0"/>
          <w:fitText w:val="630" w:id="686502210"/>
        </w:rPr>
        <w:t>艳</w:t>
      </w:r>
    </w:p>
    <w:p w14:paraId="1E70B21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彭成林</w:t>
      </w:r>
    </w:p>
    <w:p w14:paraId="05A4ED6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周思汝</w:t>
      </w:r>
    </w:p>
    <w:p w14:paraId="4E75107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肖连萍</w:t>
      </w:r>
    </w:p>
    <w:p w14:paraId="3C39AFF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杨曼英</w:t>
      </w:r>
    </w:p>
    <w:p w14:paraId="33229A3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郭贺婷</w:t>
      </w:r>
    </w:p>
    <w:p w14:paraId="620E6B0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58566552"/>
        </w:rPr>
        <w:t>胡</w:t>
      </w:r>
      <w:r>
        <w:rPr>
          <w:rFonts w:ascii="微软雅黑" w:eastAsia="微软雅黑" w:hAnsi="微软雅黑" w:cs="微软雅黑" w:hint="eastAsia"/>
          <w:kern w:val="0"/>
          <w:fitText w:val="630" w:id="1858566552"/>
        </w:rPr>
        <w:t>熠</w:t>
      </w:r>
    </w:p>
    <w:p w14:paraId="7D225E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71864227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1071864227"/>
        </w:rPr>
        <w:t>清</w:t>
      </w:r>
    </w:p>
    <w:p w14:paraId="109BEB1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5525444"/>
        </w:rPr>
        <w:t>曹</w:t>
      </w:r>
      <w:r>
        <w:rPr>
          <w:rFonts w:ascii="微软雅黑" w:eastAsia="微软雅黑" w:hAnsi="微软雅黑" w:cs="微软雅黑" w:hint="eastAsia"/>
          <w:kern w:val="0"/>
          <w:fitText w:val="630" w:id="75525444"/>
        </w:rPr>
        <w:t>甜</w:t>
      </w:r>
    </w:p>
    <w:p w14:paraId="535371A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619320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18619320"/>
        </w:rPr>
        <w:t>雪</w:t>
      </w:r>
    </w:p>
    <w:p w14:paraId="0EA2753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程美兰</w:t>
      </w:r>
    </w:p>
    <w:p w14:paraId="3E12EB9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16355082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916355082"/>
        </w:rPr>
        <w:t>畅</w:t>
      </w:r>
    </w:p>
    <w:p w14:paraId="167732D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陈建平</w:t>
      </w:r>
    </w:p>
    <w:p w14:paraId="7292A3D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王峻洁</w:t>
      </w:r>
    </w:p>
    <w:p w14:paraId="0B4814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钟剑飞</w:t>
      </w:r>
    </w:p>
    <w:p w14:paraId="418294A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23081675"/>
        </w:rPr>
        <w:t>熊</w:t>
      </w:r>
      <w:r>
        <w:rPr>
          <w:rFonts w:ascii="微软雅黑" w:eastAsia="微软雅黑" w:hAnsi="微软雅黑" w:cs="微软雅黑" w:hint="eastAsia"/>
          <w:kern w:val="0"/>
          <w:fitText w:val="630" w:id="1823081675"/>
        </w:rPr>
        <w:t>欢</w:t>
      </w:r>
    </w:p>
    <w:p w14:paraId="2B2A747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26763042"/>
        </w:rPr>
        <w:t>唐</w:t>
      </w:r>
      <w:r>
        <w:rPr>
          <w:rFonts w:ascii="微软雅黑" w:eastAsia="微软雅黑" w:hAnsi="微软雅黑" w:cs="微软雅黑" w:hint="eastAsia"/>
          <w:kern w:val="0"/>
          <w:fitText w:val="630" w:id="1726763042"/>
        </w:rPr>
        <w:t>芳</w:t>
      </w:r>
    </w:p>
    <w:p w14:paraId="695168C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辜香炯</w:t>
      </w:r>
    </w:p>
    <w:p w14:paraId="256FB0A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43663517"/>
        </w:rPr>
        <w:t>谭</w:t>
      </w:r>
      <w:r>
        <w:rPr>
          <w:rFonts w:ascii="微软雅黑" w:eastAsia="微软雅黑" w:hAnsi="微软雅黑" w:cs="微软雅黑" w:hint="eastAsia"/>
          <w:kern w:val="0"/>
          <w:fitText w:val="630" w:id="1043663517"/>
        </w:rPr>
        <w:t>姣</w:t>
      </w:r>
    </w:p>
    <w:p w14:paraId="15FEB22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雍子艳红</w:t>
      </w:r>
    </w:p>
    <w:p w14:paraId="181766E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朱艳梅</w:t>
      </w:r>
    </w:p>
    <w:p w14:paraId="42D7171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82037313"/>
        </w:rPr>
        <w:t>贺</w:t>
      </w:r>
      <w:r>
        <w:rPr>
          <w:rFonts w:ascii="微软雅黑" w:eastAsia="微软雅黑" w:hAnsi="微软雅黑" w:cs="微软雅黑" w:hint="eastAsia"/>
          <w:kern w:val="0"/>
          <w:fitText w:val="630" w:id="482037313"/>
        </w:rPr>
        <w:t>芳</w:t>
      </w:r>
    </w:p>
    <w:p w14:paraId="17169FA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88820423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1088820423"/>
        </w:rPr>
        <w:t>鑫</w:t>
      </w:r>
    </w:p>
    <w:p w14:paraId="5BDC393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13459735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1013459735"/>
        </w:rPr>
        <w:t>丹</w:t>
      </w:r>
    </w:p>
    <w:p w14:paraId="6B33A08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鄢睿人</w:t>
      </w:r>
    </w:p>
    <w:p w14:paraId="2FAEB5D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72507986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1972507986"/>
        </w:rPr>
        <w:t>林</w:t>
      </w:r>
    </w:p>
    <w:p w14:paraId="1B66263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黄程欣</w:t>
      </w:r>
    </w:p>
    <w:p w14:paraId="059CB85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54419470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254419470"/>
        </w:rPr>
        <w:t>煌</w:t>
      </w:r>
    </w:p>
    <w:p w14:paraId="0335B9B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陈雅岚</w:t>
      </w:r>
    </w:p>
    <w:p w14:paraId="50B7FC7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张国花</w:t>
      </w:r>
    </w:p>
    <w:p w14:paraId="011BB52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88443284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388443284"/>
        </w:rPr>
        <w:t>丽</w:t>
      </w:r>
    </w:p>
    <w:p w14:paraId="7FD37A1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93219391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193219391"/>
        </w:rPr>
        <w:t>盼</w:t>
      </w:r>
    </w:p>
    <w:p w14:paraId="2F8D19D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刘慧敏</w:t>
      </w:r>
    </w:p>
    <w:p w14:paraId="126D4CD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蒋晓霞</w:t>
      </w:r>
    </w:p>
    <w:p w14:paraId="1C17AE9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杨丹丹</w:t>
      </w:r>
    </w:p>
    <w:p w14:paraId="0BDC39F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王莫涵</w:t>
      </w:r>
    </w:p>
    <w:p w14:paraId="447FAC1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钟慧敏</w:t>
      </w:r>
    </w:p>
    <w:p w14:paraId="75EEE9D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30312524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1230312524"/>
        </w:rPr>
        <w:t>妍</w:t>
      </w:r>
    </w:p>
    <w:p w14:paraId="69B2129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李艳妮</w:t>
      </w:r>
    </w:p>
    <w:p w14:paraId="265F5EC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05127350"/>
        </w:rPr>
        <w:t>蒋</w:t>
      </w:r>
      <w:r>
        <w:rPr>
          <w:rFonts w:ascii="微软雅黑" w:eastAsia="微软雅黑" w:hAnsi="微软雅黑" w:cs="微软雅黑" w:hint="eastAsia"/>
          <w:kern w:val="0"/>
          <w:fitText w:val="630" w:id="1805127350"/>
        </w:rPr>
        <w:t>思</w:t>
      </w:r>
    </w:p>
    <w:p w14:paraId="335D489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05495039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2105495039"/>
        </w:rPr>
        <w:t>洋</w:t>
      </w:r>
    </w:p>
    <w:p w14:paraId="73B346D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杜宇峰</w:t>
      </w:r>
    </w:p>
    <w:p w14:paraId="395AA13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杨瑾瑶</w:t>
      </w:r>
    </w:p>
    <w:p w14:paraId="200A1C5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范冯柳</w:t>
      </w:r>
    </w:p>
    <w:p w14:paraId="1CA2D8F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03869673"/>
        </w:rPr>
        <w:t>谭</w:t>
      </w:r>
      <w:r>
        <w:rPr>
          <w:rFonts w:ascii="微软雅黑" w:eastAsia="微软雅黑" w:hAnsi="微软雅黑" w:cs="微软雅黑" w:hint="eastAsia"/>
          <w:kern w:val="0"/>
          <w:fitText w:val="630" w:id="1503869673"/>
        </w:rPr>
        <w:t>姣</w:t>
      </w:r>
    </w:p>
    <w:p w14:paraId="08688E9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08069523"/>
        </w:rPr>
        <w:t>曹</w:t>
      </w:r>
      <w:r>
        <w:rPr>
          <w:rFonts w:ascii="微软雅黑" w:eastAsia="微软雅黑" w:hAnsi="微软雅黑" w:cs="微软雅黑" w:hint="eastAsia"/>
          <w:kern w:val="0"/>
          <w:fitText w:val="630" w:id="1508069523"/>
        </w:rPr>
        <w:t>祯</w:t>
      </w:r>
    </w:p>
    <w:p w14:paraId="432C3C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55086453"/>
        </w:rPr>
        <w:t>袁</w:t>
      </w:r>
      <w:r>
        <w:rPr>
          <w:rFonts w:ascii="微软雅黑" w:eastAsia="微软雅黑" w:hAnsi="微软雅黑" w:cs="微软雅黑" w:hint="eastAsia"/>
          <w:kern w:val="0"/>
          <w:fitText w:val="630" w:id="1155086453"/>
        </w:rPr>
        <w:t>斌</w:t>
      </w:r>
    </w:p>
    <w:p w14:paraId="5B9EFB2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周卫平</w:t>
      </w:r>
    </w:p>
    <w:p w14:paraId="09D92D0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89000492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789000492"/>
        </w:rPr>
        <w:t>琳</w:t>
      </w:r>
    </w:p>
    <w:p w14:paraId="2453109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杜爱儒</w:t>
      </w:r>
    </w:p>
    <w:p w14:paraId="22A6DC6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舒华蓉</w:t>
      </w:r>
    </w:p>
    <w:p w14:paraId="537AEC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84560154"/>
        </w:rPr>
        <w:t>周</w:t>
      </w:r>
      <w:r>
        <w:rPr>
          <w:rFonts w:ascii="微软雅黑" w:eastAsia="微软雅黑" w:hAnsi="微软雅黑" w:cs="微软雅黑" w:hint="eastAsia"/>
          <w:kern w:val="0"/>
          <w:fitText w:val="630" w:id="1684560154"/>
        </w:rPr>
        <w:t>娜</w:t>
      </w:r>
    </w:p>
    <w:p w14:paraId="3D80FC7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祝孔莹</w:t>
      </w:r>
    </w:p>
    <w:p w14:paraId="76B2986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周翠娟</w:t>
      </w:r>
    </w:p>
    <w:p w14:paraId="500E336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张国花</w:t>
      </w:r>
    </w:p>
    <w:p w14:paraId="39CFD19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范马柳</w:t>
      </w:r>
    </w:p>
    <w:p w14:paraId="092A020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佘航昭</w:t>
      </w:r>
    </w:p>
    <w:p w14:paraId="6140AFD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97867845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197867845"/>
        </w:rPr>
        <w:t>静</w:t>
      </w:r>
    </w:p>
    <w:p w14:paraId="46617F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45958904"/>
        </w:rPr>
        <w:t>曾</w:t>
      </w:r>
      <w:r>
        <w:rPr>
          <w:rFonts w:ascii="微软雅黑" w:eastAsia="微软雅黑" w:hAnsi="微软雅黑" w:cs="微软雅黑" w:hint="eastAsia"/>
          <w:kern w:val="0"/>
          <w:fitText w:val="630" w:id="945958904"/>
        </w:rPr>
        <w:t>颖</w:t>
      </w:r>
    </w:p>
    <w:p w14:paraId="6CA6B1B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刘仁奇</w:t>
      </w:r>
    </w:p>
    <w:p w14:paraId="51E7F61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92465169"/>
        </w:rPr>
        <w:t>陶</w:t>
      </w:r>
      <w:r>
        <w:rPr>
          <w:rFonts w:ascii="微软雅黑" w:eastAsia="微软雅黑" w:hAnsi="微软雅黑" w:cs="微软雅黑" w:hint="eastAsia"/>
          <w:kern w:val="0"/>
          <w:fitText w:val="630" w:id="492465169"/>
        </w:rPr>
        <w:t>佳</w:t>
      </w:r>
    </w:p>
    <w:p w14:paraId="5515525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湖南省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长沙市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舒丽娟</w:t>
      </w:r>
    </w:p>
    <w:p w14:paraId="77051C2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白山市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王海霞</w:t>
      </w:r>
    </w:p>
    <w:p w14:paraId="547818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23356937"/>
        </w:rPr>
        <w:t>单</w:t>
      </w:r>
      <w:r>
        <w:rPr>
          <w:rFonts w:ascii="微软雅黑" w:eastAsia="微软雅黑" w:hAnsi="微软雅黑" w:cs="微软雅黑" w:hint="eastAsia"/>
          <w:kern w:val="0"/>
          <w:fitText w:val="630" w:id="323356937"/>
        </w:rPr>
        <w:t>悦</w:t>
      </w:r>
    </w:p>
    <w:p w14:paraId="78E64DD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28932626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128932626"/>
        </w:rPr>
        <w:t>杨</w:t>
      </w:r>
    </w:p>
    <w:p w14:paraId="37D1701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06019040"/>
        </w:rPr>
        <w:t>高</w:t>
      </w:r>
      <w:r>
        <w:rPr>
          <w:rFonts w:ascii="微软雅黑" w:eastAsia="微软雅黑" w:hAnsi="微软雅黑" w:cs="微软雅黑" w:hint="eastAsia"/>
          <w:kern w:val="0"/>
          <w:fitText w:val="630" w:id="1406019040"/>
        </w:rPr>
        <w:t>嵩</w:t>
      </w:r>
    </w:p>
    <w:p w14:paraId="685AEA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9241081"/>
        </w:rPr>
        <w:t>宋</w:t>
      </w:r>
      <w:r>
        <w:rPr>
          <w:rFonts w:ascii="微软雅黑" w:eastAsia="微软雅黑" w:hAnsi="微软雅黑" w:cs="微软雅黑" w:hint="eastAsia"/>
          <w:kern w:val="0"/>
          <w:fitText w:val="630" w:id="169241081"/>
        </w:rPr>
        <w:t>旭</w:t>
      </w:r>
    </w:p>
    <w:p w14:paraId="3E019C3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沈媛媛</w:t>
      </w:r>
    </w:p>
    <w:p w14:paraId="7CDE7EE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63227810"/>
        </w:rPr>
        <w:t>徐</w:t>
      </w:r>
      <w:r>
        <w:rPr>
          <w:rFonts w:ascii="微软雅黑" w:eastAsia="微软雅黑" w:hAnsi="微软雅黑" w:cs="微软雅黑" w:hint="eastAsia"/>
          <w:kern w:val="0"/>
          <w:fitText w:val="630" w:id="2063227810"/>
        </w:rPr>
        <w:t>慧</w:t>
      </w:r>
    </w:p>
    <w:p w14:paraId="6BAFF23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肖丹璐</w:t>
      </w:r>
    </w:p>
    <w:p w14:paraId="6C43243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34801087"/>
        </w:rPr>
        <w:t>白</w:t>
      </w:r>
      <w:r>
        <w:rPr>
          <w:rFonts w:ascii="微软雅黑" w:eastAsia="微软雅黑" w:hAnsi="微软雅黑" w:cs="微软雅黑" w:hint="eastAsia"/>
          <w:kern w:val="0"/>
          <w:fitText w:val="630" w:id="834801087"/>
        </w:rPr>
        <w:t>雪</w:t>
      </w:r>
    </w:p>
    <w:p w14:paraId="18979B0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3829700"/>
        </w:rPr>
        <w:t>徐</w:t>
      </w:r>
      <w:r>
        <w:rPr>
          <w:rFonts w:ascii="微软雅黑" w:eastAsia="微软雅黑" w:hAnsi="微软雅黑" w:cs="微软雅黑" w:hint="eastAsia"/>
          <w:kern w:val="0"/>
          <w:fitText w:val="630" w:id="173829700"/>
        </w:rPr>
        <w:t>野</w:t>
      </w:r>
    </w:p>
    <w:p w14:paraId="695FDA7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张铁英</w:t>
      </w:r>
    </w:p>
    <w:p w14:paraId="3B7ABAE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吉林省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长春市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周芳冰</w:t>
      </w:r>
    </w:p>
    <w:p w14:paraId="48B277D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淮安市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张宁玲</w:t>
      </w:r>
    </w:p>
    <w:p w14:paraId="1692EA4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无锡市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傅锡娟</w:t>
      </w:r>
    </w:p>
    <w:p w14:paraId="4DDFF35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无锡市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张薇娜</w:t>
      </w:r>
    </w:p>
    <w:p w14:paraId="298F896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无锡市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沈家宜</w:t>
      </w:r>
    </w:p>
    <w:p w14:paraId="6DFF48F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无锡市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11676420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811676420"/>
        </w:rPr>
        <w:t>纯</w:t>
      </w:r>
    </w:p>
    <w:p w14:paraId="51C8AAB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无锡市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53606149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453606149"/>
        </w:rPr>
        <w:t>娟</w:t>
      </w:r>
    </w:p>
    <w:p w14:paraId="700DCA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无锡市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诸昌昊</w:t>
      </w:r>
    </w:p>
    <w:p w14:paraId="3DB4A29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无锡市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31077542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1531077542"/>
        </w:rPr>
        <w:t>琳</w:t>
      </w:r>
    </w:p>
    <w:p w14:paraId="10899FF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无锡市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邱子墨</w:t>
      </w:r>
    </w:p>
    <w:p w14:paraId="78BA335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江苏省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无锡市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80243501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980243501"/>
        </w:rPr>
        <w:t>魏</w:t>
      </w:r>
    </w:p>
    <w:p w14:paraId="30EE4DD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20221603"/>
        </w:rPr>
        <w:t>轸</w:t>
      </w:r>
      <w:r>
        <w:rPr>
          <w:rFonts w:ascii="微软雅黑" w:eastAsia="微软雅黑" w:hAnsi="微软雅黑" w:cs="微软雅黑" w:hint="eastAsia"/>
          <w:kern w:val="0"/>
          <w:fitText w:val="630" w:id="2120221603"/>
        </w:rPr>
        <w:t>雅</w:t>
      </w:r>
    </w:p>
    <w:p w14:paraId="2A97136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叶红娣</w:t>
      </w:r>
    </w:p>
    <w:p w14:paraId="7148EF3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官佳佳</w:t>
      </w:r>
    </w:p>
    <w:p w14:paraId="7AD0404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叶依婷</w:t>
      </w:r>
    </w:p>
    <w:p w14:paraId="4849AD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张杨舒仪</w:t>
      </w:r>
    </w:p>
    <w:p w14:paraId="464436D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30804486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430804486"/>
        </w:rPr>
        <w:t>倩</w:t>
      </w:r>
    </w:p>
    <w:p w14:paraId="4731E3D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邱秀峰</w:t>
      </w:r>
    </w:p>
    <w:p w14:paraId="677CE3F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刘佳佳</w:t>
      </w:r>
    </w:p>
    <w:p w14:paraId="692C270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黄婧云</w:t>
      </w:r>
    </w:p>
    <w:p w14:paraId="7D5DDE0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费雪娇</w:t>
      </w:r>
    </w:p>
    <w:p w14:paraId="23ED5B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汪佳静</w:t>
      </w:r>
    </w:p>
    <w:p w14:paraId="76B049D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程梦琪</w:t>
      </w:r>
    </w:p>
    <w:p w14:paraId="1FA45BD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傅文娟</w:t>
      </w:r>
    </w:p>
    <w:p w14:paraId="4D72792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72102962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772102962"/>
        </w:rPr>
        <w:t>翠</w:t>
      </w:r>
    </w:p>
    <w:p w14:paraId="0B6236D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24613402"/>
        </w:rPr>
        <w:t>高</w:t>
      </w:r>
      <w:r>
        <w:rPr>
          <w:rFonts w:ascii="微软雅黑" w:eastAsia="微软雅黑" w:hAnsi="微软雅黑" w:cs="微软雅黑" w:hint="eastAsia"/>
          <w:kern w:val="0"/>
          <w:fitText w:val="630" w:id="1124613402"/>
        </w:rPr>
        <w:t>萍</w:t>
      </w:r>
    </w:p>
    <w:p w14:paraId="70B81EE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费海珍</w:t>
      </w:r>
    </w:p>
    <w:p w14:paraId="51F60DB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89589023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589589023"/>
        </w:rPr>
        <w:t>芳</w:t>
      </w:r>
    </w:p>
    <w:p w14:paraId="5CE63A9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周一川</w:t>
      </w:r>
    </w:p>
    <w:p w14:paraId="219E11E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丁丽萍</w:t>
      </w:r>
    </w:p>
    <w:p w14:paraId="2AA6AE4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魏国兰</w:t>
      </w:r>
    </w:p>
    <w:p w14:paraId="7C6A1B4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01621421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2001621421"/>
        </w:rPr>
        <w:t>婵</w:t>
      </w:r>
    </w:p>
    <w:p w14:paraId="1D80C5F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60523622"/>
        </w:rPr>
        <w:t>甘</w:t>
      </w:r>
      <w:r>
        <w:rPr>
          <w:rFonts w:ascii="微软雅黑" w:eastAsia="微软雅黑" w:hAnsi="微软雅黑" w:cs="微软雅黑" w:hint="eastAsia"/>
          <w:kern w:val="0"/>
          <w:fitText w:val="630" w:id="260523622"/>
        </w:rPr>
        <w:t>雨</w:t>
      </w:r>
    </w:p>
    <w:p w14:paraId="361E2A5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李小琴</w:t>
      </w:r>
    </w:p>
    <w:p w14:paraId="088554C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张德超</w:t>
      </w:r>
    </w:p>
    <w:p w14:paraId="729DE54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王丽君</w:t>
      </w:r>
    </w:p>
    <w:p w14:paraId="4F91604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93574780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693574780"/>
        </w:rPr>
        <w:t>昌</w:t>
      </w:r>
    </w:p>
    <w:p w14:paraId="2171F8B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周文丹</w:t>
      </w:r>
    </w:p>
    <w:p w14:paraId="515D0DE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05033233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305033233"/>
        </w:rPr>
        <w:t>晶</w:t>
      </w:r>
    </w:p>
    <w:p w14:paraId="052E978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舒立娟</w:t>
      </w:r>
    </w:p>
    <w:p w14:paraId="18F7BF6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80666805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2080666805"/>
        </w:rPr>
        <w:t>琦</w:t>
      </w:r>
    </w:p>
    <w:p w14:paraId="713B3BF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杨雪金</w:t>
      </w:r>
    </w:p>
    <w:p w14:paraId="31E9902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林珮雯</w:t>
      </w:r>
    </w:p>
    <w:p w14:paraId="36261E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王嘉琪</w:t>
      </w:r>
    </w:p>
    <w:p w14:paraId="330806D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李建武</w:t>
      </w:r>
    </w:p>
    <w:p w14:paraId="55D6D9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邱饶萍</w:t>
      </w:r>
    </w:p>
    <w:p w14:paraId="64AE20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徐晓敏</w:t>
      </w:r>
    </w:p>
    <w:p w14:paraId="5151D74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邱小婷</w:t>
      </w:r>
    </w:p>
    <w:p w14:paraId="289FC03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付招娣</w:t>
      </w:r>
    </w:p>
    <w:p w14:paraId="752C4B5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郭雅洁</w:t>
      </w:r>
    </w:p>
    <w:p w14:paraId="22D4EC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张蕊希</w:t>
      </w:r>
    </w:p>
    <w:p w14:paraId="03188FE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祝俊英</w:t>
      </w:r>
    </w:p>
    <w:p w14:paraId="0CBC6DD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郑佳颖</w:t>
      </w:r>
    </w:p>
    <w:p w14:paraId="188CFB3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40806997"/>
        </w:rPr>
        <w:t>樊</w:t>
      </w:r>
      <w:r>
        <w:rPr>
          <w:rFonts w:ascii="微软雅黑" w:eastAsia="微软雅黑" w:hAnsi="微软雅黑" w:cs="微软雅黑" w:hint="eastAsia"/>
          <w:kern w:val="0"/>
          <w:fitText w:val="630" w:id="1040806997"/>
        </w:rPr>
        <w:t>玲</w:t>
      </w:r>
    </w:p>
    <w:p w14:paraId="1A3E94B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徐航艳</w:t>
      </w:r>
    </w:p>
    <w:p w14:paraId="6E2384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11323960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1311323960"/>
        </w:rPr>
        <w:t>茗</w:t>
      </w:r>
    </w:p>
    <w:p w14:paraId="444F4C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童静蕾</w:t>
      </w:r>
    </w:p>
    <w:p w14:paraId="7447997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17349097"/>
        </w:rPr>
        <w:t>颜</w:t>
      </w:r>
      <w:r>
        <w:rPr>
          <w:rFonts w:ascii="微软雅黑" w:eastAsia="微软雅黑" w:hAnsi="微软雅黑" w:cs="微软雅黑" w:hint="eastAsia"/>
          <w:kern w:val="0"/>
          <w:fitText w:val="630" w:id="417349097"/>
        </w:rPr>
        <w:t>陶</w:t>
      </w:r>
    </w:p>
    <w:p w14:paraId="612F564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彭秋平</w:t>
      </w:r>
    </w:p>
    <w:p w14:paraId="2F3E9D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俞雪梅</w:t>
      </w:r>
    </w:p>
    <w:p w14:paraId="3AD315C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95487503"/>
        </w:rPr>
        <w:t>朱</w:t>
      </w:r>
      <w:r>
        <w:rPr>
          <w:rFonts w:ascii="微软雅黑" w:eastAsia="微软雅黑" w:hAnsi="微软雅黑" w:cs="微软雅黑" w:hint="eastAsia"/>
          <w:kern w:val="0"/>
          <w:fitText w:val="630" w:id="1595487503"/>
        </w:rPr>
        <w:t>军</w:t>
      </w:r>
    </w:p>
    <w:p w14:paraId="3F2BEB8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雷祝恋</w:t>
      </w:r>
    </w:p>
    <w:p w14:paraId="4022A1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江艳清</w:t>
      </w:r>
    </w:p>
    <w:p w14:paraId="1AC9363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刘凤珍</w:t>
      </w:r>
    </w:p>
    <w:p w14:paraId="5C4B991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陈高标</w:t>
      </w:r>
    </w:p>
    <w:p w14:paraId="30989A2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08500648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108500648"/>
        </w:rPr>
        <w:t>婷</w:t>
      </w:r>
    </w:p>
    <w:p w14:paraId="35BE6D6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章芝英</w:t>
      </w:r>
    </w:p>
    <w:p w14:paraId="6B847F0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62992170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862992170"/>
        </w:rPr>
        <w:t>莹</w:t>
      </w:r>
    </w:p>
    <w:p w14:paraId="4B8E327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张剑玲</w:t>
      </w:r>
    </w:p>
    <w:p w14:paraId="2332E67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39006058"/>
        </w:rPr>
        <w:t>潘</w:t>
      </w:r>
      <w:r>
        <w:rPr>
          <w:rFonts w:ascii="微软雅黑" w:eastAsia="微软雅黑" w:hAnsi="微软雅黑" w:cs="微软雅黑" w:hint="eastAsia"/>
          <w:kern w:val="0"/>
          <w:fitText w:val="630" w:id="739006058"/>
        </w:rPr>
        <w:t>蓓</w:t>
      </w:r>
    </w:p>
    <w:p w14:paraId="28D77DA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朱亚芳</w:t>
      </w:r>
    </w:p>
    <w:p w14:paraId="2A82846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宁可可</w:t>
      </w:r>
    </w:p>
    <w:p w14:paraId="0292DAB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程智霖</w:t>
      </w:r>
    </w:p>
    <w:p w14:paraId="7D1DDE1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李娅薇</w:t>
      </w:r>
    </w:p>
    <w:p w14:paraId="1D4AB51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杨淑芬</w:t>
      </w:r>
    </w:p>
    <w:p w14:paraId="5DCA345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齐慧华</w:t>
      </w:r>
    </w:p>
    <w:p w14:paraId="3766EF2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蔡阳英</w:t>
      </w:r>
    </w:p>
    <w:p w14:paraId="618453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吴清玲</w:t>
      </w:r>
    </w:p>
    <w:p w14:paraId="6DD07B8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13517406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1713517406"/>
        </w:rPr>
        <w:t>柳</w:t>
      </w:r>
    </w:p>
    <w:p w14:paraId="1838E38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77685022"/>
        </w:rPr>
        <w:t>余</w:t>
      </w:r>
      <w:r>
        <w:rPr>
          <w:rFonts w:ascii="微软雅黑" w:eastAsia="微软雅黑" w:hAnsi="微软雅黑" w:cs="微软雅黑" w:hint="eastAsia"/>
          <w:kern w:val="0"/>
          <w:fitText w:val="630" w:id="1877685022"/>
        </w:rPr>
        <w:t>芳</w:t>
      </w:r>
    </w:p>
    <w:p w14:paraId="2624BFF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江西省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上饶市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71737759"/>
        </w:rPr>
        <w:t>熊</w:t>
      </w:r>
      <w:r>
        <w:rPr>
          <w:rFonts w:ascii="微软雅黑" w:eastAsia="微软雅黑" w:hAnsi="微软雅黑" w:cs="微软雅黑" w:hint="eastAsia"/>
          <w:kern w:val="0"/>
          <w:fitText w:val="630" w:id="1371737759"/>
        </w:rPr>
        <w:t>睿</w:t>
      </w:r>
    </w:p>
    <w:p w14:paraId="2E8673B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辽宁省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大连市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98410794"/>
        </w:rPr>
        <w:t>孙</w:t>
      </w:r>
      <w:r>
        <w:rPr>
          <w:rFonts w:ascii="微软雅黑" w:eastAsia="微软雅黑" w:hAnsi="微软雅黑" w:cs="微软雅黑" w:hint="eastAsia"/>
          <w:kern w:val="0"/>
          <w:fitText w:val="630" w:id="1198410794"/>
        </w:rPr>
        <w:t>颖</w:t>
      </w:r>
    </w:p>
    <w:p w14:paraId="4D60CE9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内蒙古自治区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巴彦淖尔市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41696891"/>
        </w:rPr>
        <w:t>图</w:t>
      </w:r>
      <w:r>
        <w:rPr>
          <w:rFonts w:ascii="微软雅黑" w:eastAsia="微软雅黑" w:hAnsi="微软雅黑" w:cs="微软雅黑" w:hint="eastAsia"/>
          <w:kern w:val="0"/>
          <w:fitText w:val="630" w:id="1041696891"/>
        </w:rPr>
        <w:t>雅</w:t>
      </w:r>
    </w:p>
    <w:p w14:paraId="53E19A5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石嘴山市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尚尔莉</w:t>
      </w:r>
    </w:p>
    <w:p w14:paraId="3F16C5C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石嘴山市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朱玉洁</w:t>
      </w:r>
    </w:p>
    <w:p w14:paraId="7D373AE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石嘴山市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韩慧娥</w:t>
      </w:r>
    </w:p>
    <w:p w14:paraId="3CD6866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石嘴山市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32144133"/>
        </w:rPr>
        <w:t>徐</w:t>
      </w:r>
      <w:r>
        <w:rPr>
          <w:rFonts w:ascii="微软雅黑" w:eastAsia="微软雅黑" w:hAnsi="微软雅黑" w:cs="微软雅黑" w:hint="eastAsia"/>
          <w:kern w:val="0"/>
          <w:fitText w:val="630" w:id="2032144133"/>
        </w:rPr>
        <w:t>磊</w:t>
      </w:r>
    </w:p>
    <w:p w14:paraId="1B5A662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吴忠市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王美英</w:t>
      </w:r>
    </w:p>
    <w:p w14:paraId="5546DDC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王竞逸</w:t>
      </w:r>
    </w:p>
    <w:p w14:paraId="0B6CF5C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11581144"/>
        </w:rPr>
        <w:t>徐</w:t>
      </w:r>
      <w:r>
        <w:rPr>
          <w:rFonts w:ascii="微软雅黑" w:eastAsia="微软雅黑" w:hAnsi="微软雅黑" w:cs="微软雅黑" w:hint="eastAsia"/>
          <w:kern w:val="0"/>
          <w:fitText w:val="630" w:id="2111581144"/>
        </w:rPr>
        <w:t>丹</w:t>
      </w:r>
    </w:p>
    <w:p w14:paraId="55CC170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20207636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120207636"/>
        </w:rPr>
        <w:t>蕊</w:t>
      </w:r>
    </w:p>
    <w:p w14:paraId="360832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侯德丽</w:t>
      </w:r>
    </w:p>
    <w:p w14:paraId="4CEDFBB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85072625"/>
        </w:rPr>
        <w:t>冯</w:t>
      </w:r>
      <w:r>
        <w:rPr>
          <w:rFonts w:ascii="微软雅黑" w:eastAsia="微软雅黑" w:hAnsi="微软雅黑" w:cs="微软雅黑" w:hint="eastAsia"/>
          <w:kern w:val="0"/>
          <w:fitText w:val="630" w:id="685072625"/>
        </w:rPr>
        <w:t>艳</w:t>
      </w:r>
    </w:p>
    <w:p w14:paraId="5E9E888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35090628"/>
        </w:rPr>
        <w:t>赵</w:t>
      </w:r>
      <w:r>
        <w:rPr>
          <w:rFonts w:ascii="微软雅黑" w:eastAsia="微软雅黑" w:hAnsi="微软雅黑" w:cs="微软雅黑" w:hint="eastAsia"/>
          <w:kern w:val="0"/>
          <w:fitText w:val="630" w:id="235090628"/>
        </w:rPr>
        <w:t>丽</w:t>
      </w:r>
    </w:p>
    <w:p w14:paraId="625E400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解嘉星</w:t>
      </w:r>
    </w:p>
    <w:p w14:paraId="4B1BB79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张汉霞</w:t>
      </w:r>
    </w:p>
    <w:p w14:paraId="31C551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78728588"/>
        </w:rPr>
        <w:t>白</w:t>
      </w:r>
      <w:r>
        <w:rPr>
          <w:rFonts w:ascii="微软雅黑" w:eastAsia="微软雅黑" w:hAnsi="微软雅黑" w:cs="微软雅黑" w:hint="eastAsia"/>
          <w:kern w:val="0"/>
          <w:fitText w:val="630" w:id="1578728588"/>
        </w:rPr>
        <w:t>梅</w:t>
      </w:r>
    </w:p>
    <w:p w14:paraId="05C8978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雷玉婷</w:t>
      </w:r>
    </w:p>
    <w:p w14:paraId="3199848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69133287"/>
        </w:rPr>
        <w:t>马</w:t>
      </w:r>
      <w:r>
        <w:rPr>
          <w:rFonts w:ascii="微软雅黑" w:eastAsia="微软雅黑" w:hAnsi="微软雅黑" w:cs="微软雅黑" w:hint="eastAsia"/>
          <w:kern w:val="0"/>
          <w:fitText w:val="630" w:id="2069133287"/>
        </w:rPr>
        <w:t>静</w:t>
      </w:r>
    </w:p>
    <w:p w14:paraId="7F4BA8F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83263359"/>
        </w:rPr>
        <w:t>周</w:t>
      </w:r>
      <w:r>
        <w:rPr>
          <w:rFonts w:ascii="微软雅黑" w:eastAsia="微软雅黑" w:hAnsi="微软雅黑" w:cs="微软雅黑" w:hint="eastAsia"/>
          <w:kern w:val="0"/>
          <w:fitText w:val="630" w:id="983263359"/>
        </w:rPr>
        <w:t>睿</w:t>
      </w:r>
    </w:p>
    <w:p w14:paraId="235C00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杨美玲</w:t>
      </w:r>
    </w:p>
    <w:p w14:paraId="1B8899B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54502739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254502739"/>
        </w:rPr>
        <w:t>凌</w:t>
      </w:r>
    </w:p>
    <w:p w14:paraId="6D695FD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田学花</w:t>
      </w:r>
    </w:p>
    <w:p w14:paraId="44065E0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78802789"/>
        </w:rPr>
        <w:t>董</w:t>
      </w:r>
      <w:r>
        <w:rPr>
          <w:rFonts w:ascii="微软雅黑" w:eastAsia="微软雅黑" w:hAnsi="微软雅黑" w:cs="微软雅黑" w:hint="eastAsia"/>
          <w:kern w:val="0"/>
          <w:fitText w:val="630" w:id="1878802789"/>
        </w:rPr>
        <w:t>亮</w:t>
      </w:r>
    </w:p>
    <w:p w14:paraId="444D6AA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龚雪芳</w:t>
      </w:r>
    </w:p>
    <w:p w14:paraId="2872396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锁丽雅</w:t>
      </w:r>
    </w:p>
    <w:p w14:paraId="04FFE1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银川市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李国惠</w:t>
      </w:r>
    </w:p>
    <w:p w14:paraId="7FBDE6B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宁夏回族自治区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中卫市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丁晓琴</w:t>
      </w:r>
    </w:p>
    <w:p w14:paraId="36FA093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青岛市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高伟孝</w:t>
      </w:r>
    </w:p>
    <w:p w14:paraId="533A1ED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青岛市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24614327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224614327"/>
        </w:rPr>
        <w:t>军</w:t>
      </w:r>
    </w:p>
    <w:p w14:paraId="6B78FB6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青岛市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陈慧青</w:t>
      </w:r>
    </w:p>
    <w:p w14:paraId="3A2C545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青岛市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63684507"/>
        </w:rPr>
        <w:t>郝</w:t>
      </w:r>
      <w:r>
        <w:rPr>
          <w:rFonts w:ascii="微软雅黑" w:eastAsia="微软雅黑" w:hAnsi="微软雅黑" w:cs="微软雅黑" w:hint="eastAsia"/>
          <w:kern w:val="0"/>
          <w:fitText w:val="630" w:id="663684507"/>
        </w:rPr>
        <w:t>洁</w:t>
      </w:r>
    </w:p>
    <w:p w14:paraId="2002FB1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青岛市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24302271"/>
        </w:rPr>
        <w:t>巩</w:t>
      </w:r>
      <w:r>
        <w:rPr>
          <w:rFonts w:ascii="微软雅黑" w:eastAsia="微软雅黑" w:hAnsi="微软雅黑" w:cs="微软雅黑" w:hint="eastAsia"/>
          <w:kern w:val="0"/>
          <w:fitText w:val="630" w:id="1324302271"/>
        </w:rPr>
        <w:t>骏</w:t>
      </w:r>
    </w:p>
    <w:p w14:paraId="62919AB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青岛市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97889664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497889664"/>
        </w:rPr>
        <w:t>云</w:t>
      </w:r>
    </w:p>
    <w:p w14:paraId="15B0068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日照市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99017577"/>
        </w:rPr>
        <w:t>厉</w:t>
      </w:r>
      <w:r>
        <w:rPr>
          <w:rFonts w:ascii="微软雅黑" w:eastAsia="微软雅黑" w:hAnsi="微软雅黑" w:cs="微软雅黑" w:hint="eastAsia"/>
          <w:kern w:val="0"/>
          <w:fitText w:val="630" w:id="499017577"/>
        </w:rPr>
        <w:t>辉</w:t>
      </w:r>
    </w:p>
    <w:p w14:paraId="4F4313E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日照市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57409516"/>
        </w:rPr>
        <w:t>崔</w:t>
      </w:r>
      <w:r>
        <w:rPr>
          <w:rFonts w:ascii="微软雅黑" w:eastAsia="微软雅黑" w:hAnsi="微软雅黑" w:cs="微软雅黑" w:hint="eastAsia"/>
          <w:kern w:val="0"/>
          <w:fitText w:val="630" w:id="557409516"/>
        </w:rPr>
        <w:t>华</w:t>
      </w:r>
    </w:p>
    <w:p w14:paraId="07A8B8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威海市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于燕静</w:t>
      </w:r>
    </w:p>
    <w:p w14:paraId="329BE95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威海市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方晓彤</w:t>
      </w:r>
    </w:p>
    <w:p w14:paraId="77B564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威海市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张春光</w:t>
      </w:r>
    </w:p>
    <w:p w14:paraId="592AF0F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威海市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孙月洁</w:t>
      </w:r>
    </w:p>
    <w:p w14:paraId="662402F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济南市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59709608"/>
        </w:rPr>
        <w:t>薛</w:t>
      </w:r>
      <w:r>
        <w:rPr>
          <w:rFonts w:ascii="微软雅黑" w:eastAsia="微软雅黑" w:hAnsi="微软雅黑" w:cs="微软雅黑" w:hint="eastAsia"/>
          <w:kern w:val="0"/>
          <w:fitText w:val="630" w:id="1659709608"/>
        </w:rPr>
        <w:t>飞</w:t>
      </w:r>
    </w:p>
    <w:p w14:paraId="7AE6079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济南市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68574703"/>
        </w:rPr>
        <w:t>沈</w:t>
      </w:r>
      <w:r>
        <w:rPr>
          <w:rFonts w:ascii="微软雅黑" w:eastAsia="微软雅黑" w:hAnsi="微软雅黑" w:cs="微软雅黑" w:hint="eastAsia"/>
          <w:kern w:val="0"/>
          <w:fitText w:val="630" w:id="1668574703"/>
        </w:rPr>
        <w:t>凌</w:t>
      </w:r>
    </w:p>
    <w:p w14:paraId="5D42BE9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山东省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济南市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黄琴梅</w:t>
      </w:r>
      <w:r>
        <w:rPr>
          <w:rFonts w:ascii="微软雅黑" w:eastAsia="微软雅黑" w:hAnsi="微软雅黑" w:cs="微软雅黑" w:hint="eastAsia"/>
        </w:rPr>
        <w:t xml:space="preserve"> </w:t>
      </w:r>
    </w:p>
    <w:p w14:paraId="75F481D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宝鸡市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蒲美桥</w:t>
      </w:r>
    </w:p>
    <w:p w14:paraId="735CBF8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宝鸡市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58995514"/>
        </w:rPr>
        <w:t>周</w:t>
      </w:r>
      <w:r>
        <w:rPr>
          <w:rFonts w:ascii="微软雅黑" w:eastAsia="微软雅黑" w:hAnsi="微软雅黑" w:cs="微软雅黑" w:hint="eastAsia"/>
          <w:kern w:val="0"/>
          <w:fitText w:val="630" w:id="858995514"/>
        </w:rPr>
        <w:t>豪</w:t>
      </w:r>
    </w:p>
    <w:p w14:paraId="0AAC93F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宝鸡市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王利凡</w:t>
      </w:r>
    </w:p>
    <w:p w14:paraId="584BDD5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宝鸡市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41200077"/>
        </w:rPr>
        <w:t>任</w:t>
      </w:r>
      <w:r>
        <w:rPr>
          <w:rFonts w:ascii="微软雅黑" w:eastAsia="微软雅黑" w:hAnsi="微软雅黑" w:cs="微软雅黑" w:hint="eastAsia"/>
          <w:kern w:val="0"/>
          <w:fitText w:val="630" w:id="1141200077"/>
        </w:rPr>
        <w:t>娟</w:t>
      </w:r>
    </w:p>
    <w:p w14:paraId="72FE428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宝鸡市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蔡其加</w:t>
      </w:r>
    </w:p>
    <w:p w14:paraId="099B81F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汉中市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刘东梅</w:t>
      </w:r>
    </w:p>
    <w:p w14:paraId="1D789FA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汉中市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舒玉娇</w:t>
      </w:r>
    </w:p>
    <w:p w14:paraId="589B3EE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汉中市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薛晓琴</w:t>
      </w:r>
    </w:p>
    <w:p w14:paraId="7057EF9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汉中市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丁晓敏</w:t>
      </w:r>
    </w:p>
    <w:p w14:paraId="32A0CC0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汉中市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2817349"/>
        </w:rPr>
        <w:t>唐</w:t>
      </w:r>
      <w:r>
        <w:rPr>
          <w:rFonts w:ascii="微软雅黑" w:eastAsia="微软雅黑" w:hAnsi="微软雅黑" w:cs="微软雅黑" w:hint="eastAsia"/>
          <w:kern w:val="0"/>
          <w:fitText w:val="630" w:id="92817349"/>
        </w:rPr>
        <w:t>璟</w:t>
      </w:r>
    </w:p>
    <w:p w14:paraId="201B8D3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汉中市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侯紫薇</w:t>
      </w:r>
    </w:p>
    <w:p w14:paraId="694050E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8229176"/>
        </w:rPr>
        <w:t>仲</w:t>
      </w:r>
      <w:r>
        <w:rPr>
          <w:rFonts w:ascii="微软雅黑" w:eastAsia="微软雅黑" w:hAnsi="微软雅黑" w:cs="微软雅黑" w:hint="eastAsia"/>
          <w:kern w:val="0"/>
          <w:fitText w:val="630" w:id="88229176"/>
        </w:rPr>
        <w:t>先</w:t>
      </w:r>
    </w:p>
    <w:p w14:paraId="4EE0B22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38328631"/>
        </w:rPr>
        <w:t>夏</w:t>
      </w:r>
      <w:r>
        <w:rPr>
          <w:rFonts w:ascii="微软雅黑" w:eastAsia="微软雅黑" w:hAnsi="微软雅黑" w:cs="微软雅黑" w:hint="eastAsia"/>
          <w:kern w:val="0"/>
          <w:fitText w:val="630" w:id="538328631"/>
        </w:rPr>
        <w:t>青</w:t>
      </w:r>
    </w:p>
    <w:p w14:paraId="2CC26A8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王佳浩</w:t>
      </w:r>
    </w:p>
    <w:p w14:paraId="6C7F15E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48352718"/>
        </w:rPr>
        <w:t>崔</w:t>
      </w:r>
      <w:r>
        <w:rPr>
          <w:rFonts w:ascii="微软雅黑" w:eastAsia="微软雅黑" w:hAnsi="微软雅黑" w:cs="微软雅黑" w:hint="eastAsia"/>
          <w:kern w:val="0"/>
          <w:fitText w:val="630" w:id="348352718"/>
        </w:rPr>
        <w:t>佳</w:t>
      </w:r>
    </w:p>
    <w:p w14:paraId="77B26BE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陈凤源</w:t>
      </w:r>
    </w:p>
    <w:p w14:paraId="322F160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吕双博</w:t>
      </w:r>
    </w:p>
    <w:p w14:paraId="76099E0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3939677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23939677"/>
        </w:rPr>
        <w:t>炜</w:t>
      </w:r>
    </w:p>
    <w:p w14:paraId="7B15D9B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刘亚晖</w:t>
      </w:r>
    </w:p>
    <w:p w14:paraId="0AA0447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黄耀彩</w:t>
      </w:r>
    </w:p>
    <w:p w14:paraId="115D395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薛宇涵</w:t>
      </w:r>
    </w:p>
    <w:p w14:paraId="6CA1C00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张羽姗</w:t>
      </w:r>
    </w:p>
    <w:p w14:paraId="34C40F9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11925717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411925717"/>
        </w:rPr>
        <w:t>越</w:t>
      </w:r>
    </w:p>
    <w:p w14:paraId="010A6D1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76051907"/>
        </w:rPr>
        <w:t>石</w:t>
      </w:r>
      <w:r>
        <w:rPr>
          <w:rFonts w:ascii="微软雅黑" w:eastAsia="微软雅黑" w:hAnsi="微软雅黑" w:cs="微软雅黑" w:hint="eastAsia"/>
          <w:kern w:val="0"/>
          <w:fitText w:val="630" w:id="2076051907"/>
        </w:rPr>
        <w:t>萌</w:t>
      </w:r>
    </w:p>
    <w:p w14:paraId="1F77B3D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37509940"/>
        </w:rPr>
        <w:t>罗</w:t>
      </w:r>
      <w:r>
        <w:rPr>
          <w:rFonts w:ascii="微软雅黑" w:eastAsia="微软雅黑" w:hAnsi="微软雅黑" w:cs="微软雅黑" w:hint="eastAsia"/>
          <w:kern w:val="0"/>
          <w:fitText w:val="630" w:id="237509940"/>
        </w:rPr>
        <w:t>丹</w:t>
      </w:r>
    </w:p>
    <w:p w14:paraId="05A229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蔡子昭</w:t>
      </w:r>
    </w:p>
    <w:p w14:paraId="71846C0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司敏敏</w:t>
      </w:r>
    </w:p>
    <w:p w14:paraId="5167AA9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57531597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357531597"/>
        </w:rPr>
        <w:t>欢</w:t>
      </w:r>
    </w:p>
    <w:p w14:paraId="2795FBD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4759476"/>
        </w:rPr>
        <w:t>郭</w:t>
      </w:r>
      <w:r>
        <w:rPr>
          <w:rFonts w:ascii="微软雅黑" w:eastAsia="微软雅黑" w:hAnsi="微软雅黑" w:cs="微软雅黑" w:hint="eastAsia"/>
          <w:kern w:val="0"/>
          <w:fitText w:val="630" w:id="64759476"/>
        </w:rPr>
        <w:t>蓉</w:t>
      </w:r>
    </w:p>
    <w:p w14:paraId="1C82A6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38725142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738725142"/>
        </w:rPr>
        <w:t>敏</w:t>
      </w:r>
    </w:p>
    <w:p w14:paraId="1A6863D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45189238"/>
        </w:rPr>
        <w:t>冯</w:t>
      </w:r>
      <w:r>
        <w:rPr>
          <w:rFonts w:ascii="微软雅黑" w:eastAsia="微软雅黑" w:hAnsi="微软雅黑" w:cs="微软雅黑" w:hint="eastAsia"/>
          <w:kern w:val="0"/>
          <w:fitText w:val="630" w:id="1045189238"/>
        </w:rPr>
        <w:t>烨</w:t>
      </w:r>
    </w:p>
    <w:p w14:paraId="2692F2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42507783"/>
        </w:rPr>
        <w:t>韩</w:t>
      </w:r>
      <w:r>
        <w:rPr>
          <w:rFonts w:ascii="微软雅黑" w:eastAsia="微软雅黑" w:hAnsi="微软雅黑" w:cs="微软雅黑" w:hint="eastAsia"/>
          <w:kern w:val="0"/>
          <w:fitText w:val="630" w:id="1942507783"/>
        </w:rPr>
        <w:t>茵</w:t>
      </w:r>
    </w:p>
    <w:p w14:paraId="184EF83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72199862"/>
        </w:rPr>
        <w:t>陶</w:t>
      </w:r>
      <w:r>
        <w:rPr>
          <w:rFonts w:ascii="微软雅黑" w:eastAsia="微软雅黑" w:hAnsi="微软雅黑" w:cs="微软雅黑" w:hint="eastAsia"/>
          <w:kern w:val="0"/>
          <w:fitText w:val="630" w:id="272199862"/>
        </w:rPr>
        <w:t>希</w:t>
      </w:r>
    </w:p>
    <w:p w14:paraId="6D23CC2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寇甜甜</w:t>
      </w:r>
    </w:p>
    <w:p w14:paraId="23D3E50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刘欣元</w:t>
      </w:r>
    </w:p>
    <w:p w14:paraId="6E2286C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艾丹妮</w:t>
      </w:r>
    </w:p>
    <w:p w14:paraId="7E4F824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27627450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2127627450"/>
        </w:rPr>
        <w:t>丹</w:t>
      </w:r>
    </w:p>
    <w:p w14:paraId="1B0BB3A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贾舒欣</w:t>
      </w:r>
    </w:p>
    <w:p w14:paraId="51E1C77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程丹阳</w:t>
      </w:r>
    </w:p>
    <w:p w14:paraId="760C54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49055169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949055169"/>
        </w:rPr>
        <w:t>蕊</w:t>
      </w:r>
    </w:p>
    <w:p w14:paraId="0E5C96C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毕欣玉</w:t>
      </w:r>
    </w:p>
    <w:p w14:paraId="7BB0F69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蔡欣欣</w:t>
      </w:r>
    </w:p>
    <w:p w14:paraId="1648C58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82360848"/>
        </w:rPr>
        <w:t>徐</w:t>
      </w:r>
      <w:r>
        <w:rPr>
          <w:rFonts w:ascii="微软雅黑" w:eastAsia="微软雅黑" w:hAnsi="微软雅黑" w:cs="微软雅黑" w:hint="eastAsia"/>
          <w:kern w:val="0"/>
          <w:fitText w:val="630" w:id="1282360848"/>
        </w:rPr>
        <w:t>倩</w:t>
      </w:r>
    </w:p>
    <w:p w14:paraId="5347E03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张逸群</w:t>
      </w:r>
    </w:p>
    <w:p w14:paraId="3EA7F00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郝美杰</w:t>
      </w:r>
    </w:p>
    <w:p w14:paraId="03D01F8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骆珍珍</w:t>
      </w:r>
    </w:p>
    <w:p w14:paraId="291C15B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51315762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851315762"/>
        </w:rPr>
        <w:t>聪</w:t>
      </w:r>
    </w:p>
    <w:p w14:paraId="557490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刘玥琪</w:t>
      </w:r>
    </w:p>
    <w:p w14:paraId="373D69A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崔青山</w:t>
      </w:r>
    </w:p>
    <w:p w14:paraId="6B74CB8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雷润荣</w:t>
      </w:r>
    </w:p>
    <w:p w14:paraId="5008DE0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00783375"/>
        </w:rPr>
        <w:t>朱</w:t>
      </w:r>
      <w:r>
        <w:rPr>
          <w:rFonts w:ascii="微软雅黑" w:eastAsia="微软雅黑" w:hAnsi="微软雅黑" w:cs="微软雅黑" w:hint="eastAsia"/>
          <w:kern w:val="0"/>
          <w:fitText w:val="630" w:id="1400783375"/>
        </w:rPr>
        <w:t>敏</w:t>
      </w:r>
    </w:p>
    <w:p w14:paraId="395F9E1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99712883"/>
        </w:rPr>
        <w:t>尚</w:t>
      </w:r>
      <w:r>
        <w:rPr>
          <w:rFonts w:ascii="微软雅黑" w:eastAsia="微软雅黑" w:hAnsi="微软雅黑" w:cs="微软雅黑" w:hint="eastAsia"/>
          <w:kern w:val="0"/>
          <w:fitText w:val="630" w:id="2099712883"/>
        </w:rPr>
        <w:t>娟</w:t>
      </w:r>
    </w:p>
    <w:p w14:paraId="335EB4E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张宇涵</w:t>
      </w:r>
    </w:p>
    <w:p w14:paraId="0C5C466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65432703"/>
        </w:rPr>
        <w:t>高</w:t>
      </w:r>
      <w:r>
        <w:rPr>
          <w:rFonts w:ascii="微软雅黑" w:eastAsia="微软雅黑" w:hAnsi="微软雅黑" w:cs="微软雅黑" w:hint="eastAsia"/>
          <w:kern w:val="0"/>
          <w:fitText w:val="630" w:id="865432703"/>
        </w:rPr>
        <w:t>慧</w:t>
      </w:r>
    </w:p>
    <w:p w14:paraId="74AC482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45620850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745620850"/>
        </w:rPr>
        <w:t>璟</w:t>
      </w:r>
    </w:p>
    <w:p w14:paraId="444908F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艾文瑶</w:t>
      </w:r>
    </w:p>
    <w:p w14:paraId="276FBFA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郝芮玉</w:t>
      </w:r>
    </w:p>
    <w:p w14:paraId="7961029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16970950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416970950"/>
        </w:rPr>
        <w:t>昉</w:t>
      </w:r>
    </w:p>
    <w:p w14:paraId="2ED1CFE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郭雪澜</w:t>
      </w:r>
    </w:p>
    <w:p w14:paraId="42FAA0F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21219745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921219745"/>
        </w:rPr>
        <w:t>蓓</w:t>
      </w:r>
    </w:p>
    <w:p w14:paraId="5855718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潘燕子</w:t>
      </w:r>
    </w:p>
    <w:p w14:paraId="099508F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68707330"/>
        </w:rPr>
        <w:t>程</w:t>
      </w:r>
      <w:r>
        <w:rPr>
          <w:rFonts w:ascii="微软雅黑" w:eastAsia="微软雅黑" w:hAnsi="微软雅黑" w:cs="微软雅黑" w:hint="eastAsia"/>
          <w:kern w:val="0"/>
          <w:fitText w:val="630" w:id="1068707330"/>
        </w:rPr>
        <w:t>莹</w:t>
      </w:r>
    </w:p>
    <w:p w14:paraId="3FC63AC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王文君</w:t>
      </w:r>
    </w:p>
    <w:p w14:paraId="4DE35FE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王筱默</w:t>
      </w:r>
    </w:p>
    <w:p w14:paraId="1E025FE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惠婉宇</w:t>
      </w:r>
    </w:p>
    <w:p w14:paraId="2281047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田时雨</w:t>
      </w:r>
    </w:p>
    <w:p w14:paraId="71FBC2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0858291"/>
        </w:rPr>
        <w:t>郝</w:t>
      </w:r>
      <w:r>
        <w:rPr>
          <w:rFonts w:ascii="微软雅黑" w:eastAsia="微软雅黑" w:hAnsi="微软雅黑" w:cs="微软雅黑" w:hint="eastAsia"/>
          <w:kern w:val="0"/>
          <w:fitText w:val="630" w:id="90858291"/>
        </w:rPr>
        <w:t>甜</w:t>
      </w:r>
    </w:p>
    <w:p w14:paraId="7C06066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史琳琳</w:t>
      </w:r>
    </w:p>
    <w:p w14:paraId="027372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84430439"/>
        </w:rPr>
        <w:t>闫</w:t>
      </w:r>
      <w:r>
        <w:rPr>
          <w:rFonts w:ascii="微软雅黑" w:eastAsia="微软雅黑" w:hAnsi="微软雅黑" w:cs="微软雅黑" w:hint="eastAsia"/>
          <w:kern w:val="0"/>
          <w:fitText w:val="630" w:id="1084430439"/>
        </w:rPr>
        <w:t>焕</w:t>
      </w:r>
    </w:p>
    <w:p w14:paraId="018673A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王一丹</w:t>
      </w:r>
    </w:p>
    <w:p w14:paraId="006B5CF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王嘉雯</w:t>
      </w:r>
    </w:p>
    <w:p w14:paraId="60C6876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张倍荣</w:t>
      </w:r>
    </w:p>
    <w:p w14:paraId="21EC42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84331924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384331924"/>
        </w:rPr>
        <w:t>妍</w:t>
      </w:r>
    </w:p>
    <w:p w14:paraId="0ABE217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高璞玉</w:t>
      </w:r>
    </w:p>
    <w:p w14:paraId="49E2C67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白雨朦</w:t>
      </w:r>
    </w:p>
    <w:p w14:paraId="4CDDF49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77903578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377903578"/>
        </w:rPr>
        <w:t>楠</w:t>
      </w:r>
    </w:p>
    <w:p w14:paraId="4D1B238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刘亚琴</w:t>
      </w:r>
    </w:p>
    <w:p w14:paraId="5B75C9F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周琳娜</w:t>
      </w:r>
    </w:p>
    <w:p w14:paraId="7D6832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王思雨</w:t>
      </w:r>
    </w:p>
    <w:p w14:paraId="666567B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81397543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1581397543"/>
        </w:rPr>
        <w:t>茜</w:t>
      </w:r>
    </w:p>
    <w:p w14:paraId="76B351F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马妮娜</w:t>
      </w:r>
    </w:p>
    <w:p w14:paraId="0DFDBE8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56980685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156980685"/>
        </w:rPr>
        <w:t>月</w:t>
      </w:r>
    </w:p>
    <w:p w14:paraId="7F06795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38895173"/>
        </w:rPr>
        <w:t>马</w:t>
      </w:r>
      <w:r>
        <w:rPr>
          <w:rFonts w:ascii="微软雅黑" w:eastAsia="微软雅黑" w:hAnsi="微软雅黑" w:cs="微软雅黑" w:hint="eastAsia"/>
          <w:kern w:val="0"/>
          <w:fitText w:val="630" w:id="1138895173"/>
        </w:rPr>
        <w:t>琪</w:t>
      </w:r>
    </w:p>
    <w:p w14:paraId="232AE28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18147164"/>
        </w:rPr>
        <w:t>程</w:t>
      </w:r>
      <w:r>
        <w:rPr>
          <w:rFonts w:ascii="微软雅黑" w:eastAsia="微软雅黑" w:hAnsi="微软雅黑" w:cs="微软雅黑" w:hint="eastAsia"/>
          <w:kern w:val="0"/>
          <w:fitText w:val="630" w:id="1318147164"/>
        </w:rPr>
        <w:t>喻</w:t>
      </w:r>
    </w:p>
    <w:p w14:paraId="0BF0A6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40742004"/>
        </w:rPr>
        <w:t>周</w:t>
      </w:r>
      <w:r>
        <w:rPr>
          <w:rFonts w:ascii="微软雅黑" w:eastAsia="微软雅黑" w:hAnsi="微软雅黑" w:cs="微软雅黑" w:hint="eastAsia"/>
          <w:kern w:val="0"/>
          <w:fitText w:val="630" w:id="2040742004"/>
        </w:rPr>
        <w:t>丹</w:t>
      </w:r>
    </w:p>
    <w:p w14:paraId="625434C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09377703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709377703"/>
        </w:rPr>
        <w:t>金</w:t>
      </w:r>
    </w:p>
    <w:p w14:paraId="53AD5A8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34429158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1734429158"/>
        </w:rPr>
        <w:t>菲</w:t>
      </w:r>
    </w:p>
    <w:p w14:paraId="149781D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张涵雨</w:t>
      </w:r>
    </w:p>
    <w:p w14:paraId="625D041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20516465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620516465"/>
        </w:rPr>
        <w:t>欢</w:t>
      </w:r>
    </w:p>
    <w:p w14:paraId="2E272C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葛泾瑶</w:t>
      </w:r>
    </w:p>
    <w:p w14:paraId="77DB1D8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72223029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472223029"/>
        </w:rPr>
        <w:t>洁</w:t>
      </w:r>
    </w:p>
    <w:p w14:paraId="0A39F70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王佳聪</w:t>
      </w:r>
    </w:p>
    <w:p w14:paraId="03CC9DC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27957496"/>
        </w:rPr>
        <w:t>余</w:t>
      </w:r>
      <w:r>
        <w:rPr>
          <w:rFonts w:ascii="微软雅黑" w:eastAsia="微软雅黑" w:hAnsi="微软雅黑" w:cs="微软雅黑" w:hint="eastAsia"/>
          <w:kern w:val="0"/>
          <w:fitText w:val="630" w:id="2027957496"/>
        </w:rPr>
        <w:t>静</w:t>
      </w:r>
    </w:p>
    <w:p w14:paraId="38769BC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89036891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289036891"/>
        </w:rPr>
        <w:t>楠</w:t>
      </w:r>
    </w:p>
    <w:p w14:paraId="796F525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白亚莎</w:t>
      </w:r>
    </w:p>
    <w:p w14:paraId="229FAFB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成谊娟</w:t>
      </w:r>
    </w:p>
    <w:p w14:paraId="5E30040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赵馨怡</w:t>
      </w:r>
    </w:p>
    <w:p w14:paraId="4250A9D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杨俊瑶</w:t>
      </w:r>
    </w:p>
    <w:p w14:paraId="49A056C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倪荣荣</w:t>
      </w:r>
    </w:p>
    <w:p w14:paraId="27A501C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90183445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690183445"/>
        </w:rPr>
        <w:t>琪</w:t>
      </w:r>
    </w:p>
    <w:p w14:paraId="5DEBDC3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梁之涵</w:t>
      </w:r>
    </w:p>
    <w:p w14:paraId="6F88FF8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98346230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198346230"/>
        </w:rPr>
        <w:t>娜</w:t>
      </w:r>
    </w:p>
    <w:p w14:paraId="264F47F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杨俊瑤</w:t>
      </w:r>
    </w:p>
    <w:p w14:paraId="50620B0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李金颖</w:t>
      </w:r>
    </w:p>
    <w:p w14:paraId="31CDF63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咸阳市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折驰骋</w:t>
      </w:r>
    </w:p>
    <w:p w14:paraId="7119CF7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咸阳市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王阿娟</w:t>
      </w:r>
    </w:p>
    <w:p w14:paraId="1E6A2E2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咸阳市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李亚妹</w:t>
      </w:r>
    </w:p>
    <w:p w14:paraId="59CADA1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同保平</w:t>
      </w:r>
    </w:p>
    <w:p w14:paraId="644B5A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70193557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770193557"/>
        </w:rPr>
        <w:t>颖</w:t>
      </w:r>
    </w:p>
    <w:p w14:paraId="2505E0C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陕西省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西安市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万艳艳</w:t>
      </w:r>
    </w:p>
    <w:p w14:paraId="6C20F06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高梅芷</w:t>
      </w:r>
    </w:p>
    <w:p w14:paraId="4FF90A6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79253691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279253691"/>
        </w:rPr>
        <w:t>欢</w:t>
      </w:r>
    </w:p>
    <w:p w14:paraId="1760E98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李金琦</w:t>
      </w:r>
    </w:p>
    <w:p w14:paraId="0415F39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赵如雪</w:t>
      </w:r>
    </w:p>
    <w:p w14:paraId="732EFB4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姜贝妮</w:t>
      </w:r>
    </w:p>
    <w:p w14:paraId="7B04CB8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46961881"/>
        </w:rPr>
        <w:t>冯</w:t>
      </w:r>
      <w:r>
        <w:rPr>
          <w:rFonts w:ascii="微软雅黑" w:eastAsia="微软雅黑" w:hAnsi="微软雅黑" w:cs="微软雅黑" w:hint="eastAsia"/>
          <w:kern w:val="0"/>
          <w:fitText w:val="630" w:id="2046961881"/>
        </w:rPr>
        <w:t>静</w:t>
      </w:r>
    </w:p>
    <w:p w14:paraId="34FBA0F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69249081"/>
        </w:rPr>
        <w:t>陆</w:t>
      </w:r>
      <w:r>
        <w:rPr>
          <w:rFonts w:ascii="微软雅黑" w:eastAsia="微软雅黑" w:hAnsi="微软雅黑" w:cs="微软雅黑" w:hint="eastAsia"/>
          <w:kern w:val="0"/>
          <w:fitText w:val="630" w:id="1269249081"/>
        </w:rPr>
        <w:t>云</w:t>
      </w:r>
    </w:p>
    <w:p w14:paraId="5359B11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高佳燕</w:t>
      </w:r>
    </w:p>
    <w:p w14:paraId="4E75C9A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沈佳颖</w:t>
      </w:r>
    </w:p>
    <w:p w14:paraId="51B3AF9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黄俊晔</w:t>
      </w:r>
    </w:p>
    <w:p w14:paraId="5312581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87612076"/>
        </w:rPr>
        <w:t>丁</w:t>
      </w:r>
      <w:r>
        <w:rPr>
          <w:rFonts w:ascii="微软雅黑" w:eastAsia="微软雅黑" w:hAnsi="微软雅黑" w:cs="微软雅黑" w:hint="eastAsia"/>
          <w:kern w:val="0"/>
          <w:fitText w:val="630" w:id="687612076"/>
        </w:rPr>
        <w:t>靓</w:t>
      </w:r>
    </w:p>
    <w:p w14:paraId="6A5708E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66195922"/>
        </w:rPr>
        <w:t>朱</w:t>
      </w:r>
      <w:r>
        <w:rPr>
          <w:rFonts w:ascii="微软雅黑" w:eastAsia="微软雅黑" w:hAnsi="微软雅黑" w:cs="微软雅黑" w:hint="eastAsia"/>
          <w:kern w:val="0"/>
          <w:fitText w:val="630" w:id="566195922"/>
        </w:rPr>
        <w:t>裕</w:t>
      </w:r>
    </w:p>
    <w:p w14:paraId="4351494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李晓寒</w:t>
      </w:r>
    </w:p>
    <w:p w14:paraId="6B11800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邱振华</w:t>
      </w:r>
    </w:p>
    <w:p w14:paraId="7313B3A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02777955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002777955"/>
        </w:rPr>
        <w:t>梅</w:t>
      </w:r>
    </w:p>
    <w:p w14:paraId="7E017F3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85951222"/>
        </w:rPr>
        <w:t>程</w:t>
      </w:r>
      <w:r>
        <w:rPr>
          <w:rFonts w:ascii="微软雅黑" w:eastAsia="微软雅黑" w:hAnsi="微软雅黑" w:cs="微软雅黑" w:hint="eastAsia"/>
          <w:kern w:val="0"/>
          <w:fitText w:val="630" w:id="285951222"/>
        </w:rPr>
        <w:t>茹</w:t>
      </w:r>
    </w:p>
    <w:p w14:paraId="7961C2B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31802425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731802425"/>
        </w:rPr>
        <w:t>倩</w:t>
      </w:r>
    </w:p>
    <w:p w14:paraId="141BAE0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21961376"/>
        </w:rPr>
        <w:t>魏</w:t>
      </w:r>
      <w:r>
        <w:rPr>
          <w:rFonts w:ascii="微软雅黑" w:eastAsia="微软雅黑" w:hAnsi="微软雅黑" w:cs="微软雅黑" w:hint="eastAsia"/>
          <w:kern w:val="0"/>
          <w:fitText w:val="630" w:id="721961376"/>
        </w:rPr>
        <w:t>慧</w:t>
      </w:r>
    </w:p>
    <w:p w14:paraId="7B64FC6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24425450"/>
        </w:rPr>
        <w:t>赵</w:t>
      </w:r>
      <w:r>
        <w:rPr>
          <w:rFonts w:ascii="微软雅黑" w:eastAsia="微软雅黑" w:hAnsi="微软雅黑" w:cs="微软雅黑" w:hint="eastAsia"/>
          <w:kern w:val="0"/>
          <w:fitText w:val="630" w:id="524425450"/>
        </w:rPr>
        <w:t>文</w:t>
      </w:r>
    </w:p>
    <w:p w14:paraId="5E67FC8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茅卓琪</w:t>
      </w:r>
    </w:p>
    <w:p w14:paraId="15644BC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35429140"/>
        </w:rPr>
        <w:t>周</w:t>
      </w:r>
      <w:r>
        <w:rPr>
          <w:rFonts w:ascii="微软雅黑" w:eastAsia="微软雅黑" w:hAnsi="微软雅黑" w:cs="微软雅黑" w:hint="eastAsia"/>
          <w:kern w:val="0"/>
          <w:fitText w:val="630" w:id="1935429140"/>
        </w:rPr>
        <w:t>阳</w:t>
      </w:r>
    </w:p>
    <w:p w14:paraId="1AE8D8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14211472"/>
        </w:rPr>
        <w:t>赵</w:t>
      </w:r>
      <w:r>
        <w:rPr>
          <w:rFonts w:ascii="微软雅黑" w:eastAsia="微软雅黑" w:hAnsi="微软雅黑" w:cs="微软雅黑" w:hint="eastAsia"/>
          <w:kern w:val="0"/>
          <w:fitText w:val="630" w:id="1314211472"/>
        </w:rPr>
        <w:t>戈</w:t>
      </w:r>
    </w:p>
    <w:p w14:paraId="21CF6E3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2722777"/>
        </w:rPr>
        <w:t>孙</w:t>
      </w:r>
      <w:r>
        <w:rPr>
          <w:rFonts w:ascii="微软雅黑" w:eastAsia="微软雅黑" w:hAnsi="微软雅黑" w:cs="微软雅黑" w:hint="eastAsia"/>
          <w:kern w:val="0"/>
          <w:fitText w:val="630" w:id="182722777"/>
        </w:rPr>
        <w:t>颖</w:t>
      </w:r>
    </w:p>
    <w:p w14:paraId="40D1947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94973117"/>
        </w:rPr>
        <w:t>陆</w:t>
      </w:r>
      <w:r>
        <w:rPr>
          <w:rFonts w:ascii="微软雅黑" w:eastAsia="微软雅黑" w:hAnsi="微软雅黑" w:cs="微软雅黑" w:hint="eastAsia"/>
          <w:kern w:val="0"/>
          <w:fitText w:val="630" w:id="1594973117"/>
        </w:rPr>
        <w:t>婵</w:t>
      </w:r>
    </w:p>
    <w:p w14:paraId="1728194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杨依婷</w:t>
      </w:r>
    </w:p>
    <w:p w14:paraId="4E06415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赵艳琴</w:t>
      </w:r>
    </w:p>
    <w:p w14:paraId="5C59A23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严慧沁</w:t>
      </w:r>
    </w:p>
    <w:p w14:paraId="523E98C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卜繁彬</w:t>
      </w:r>
    </w:p>
    <w:p w14:paraId="1E2E576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18720500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318720500"/>
        </w:rPr>
        <w:t>颖</w:t>
      </w:r>
    </w:p>
    <w:p w14:paraId="257B7D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陈丽凤</w:t>
      </w:r>
    </w:p>
    <w:p w14:paraId="5A09EA7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刘真君</w:t>
      </w:r>
    </w:p>
    <w:p w14:paraId="24C878E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黄芸菲</w:t>
      </w:r>
    </w:p>
    <w:p w14:paraId="57650A8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44623064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244623064"/>
        </w:rPr>
        <w:t>莉</w:t>
      </w:r>
    </w:p>
    <w:p w14:paraId="3EC7B4E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莫菲菲</w:t>
      </w:r>
    </w:p>
    <w:p w14:paraId="08D0CFC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64720229"/>
        </w:rPr>
        <w:t>胡</w:t>
      </w:r>
      <w:r>
        <w:rPr>
          <w:rFonts w:ascii="微软雅黑" w:eastAsia="微软雅黑" w:hAnsi="微软雅黑" w:cs="微软雅黑" w:hint="eastAsia"/>
          <w:kern w:val="0"/>
          <w:fitText w:val="630" w:id="1964720229"/>
        </w:rPr>
        <w:t>炜</w:t>
      </w:r>
    </w:p>
    <w:p w14:paraId="5033D29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王昕琪</w:t>
      </w:r>
    </w:p>
    <w:p w14:paraId="351FE7C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秦凌云</w:t>
      </w:r>
    </w:p>
    <w:p w14:paraId="7045BCF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沈琳颖</w:t>
      </w:r>
    </w:p>
    <w:p w14:paraId="2168328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樊润青</w:t>
      </w:r>
    </w:p>
    <w:p w14:paraId="2240721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周亦欣</w:t>
      </w:r>
    </w:p>
    <w:p w14:paraId="60B287D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86406588"/>
        </w:rPr>
        <w:t>钱</w:t>
      </w:r>
      <w:r>
        <w:rPr>
          <w:rFonts w:ascii="微软雅黑" w:eastAsia="微软雅黑" w:hAnsi="微软雅黑" w:cs="微软雅黑" w:hint="eastAsia"/>
          <w:kern w:val="0"/>
          <w:fitText w:val="630" w:id="286406588"/>
        </w:rPr>
        <w:t>月</w:t>
      </w:r>
    </w:p>
    <w:p w14:paraId="2BA376E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王唯一</w:t>
      </w:r>
    </w:p>
    <w:p w14:paraId="481AFA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55230693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2055230693"/>
        </w:rPr>
        <w:t>萌</w:t>
      </w:r>
    </w:p>
    <w:p w14:paraId="3918534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管雨捷</w:t>
      </w:r>
    </w:p>
    <w:p w14:paraId="47A3CCB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79430285"/>
        </w:rPr>
        <w:t>沈</w:t>
      </w:r>
      <w:r>
        <w:rPr>
          <w:rFonts w:ascii="微软雅黑" w:eastAsia="微软雅黑" w:hAnsi="微软雅黑" w:cs="微软雅黑" w:hint="eastAsia"/>
          <w:kern w:val="0"/>
          <w:fitText w:val="630" w:id="1379430285"/>
        </w:rPr>
        <w:t>凌</w:t>
      </w:r>
    </w:p>
    <w:p w14:paraId="00D1A0F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16586207"/>
        </w:rPr>
        <w:t>朱</w:t>
      </w:r>
      <w:r>
        <w:rPr>
          <w:rFonts w:ascii="微软雅黑" w:eastAsia="微软雅黑" w:hAnsi="微软雅黑" w:cs="微软雅黑" w:hint="eastAsia"/>
          <w:kern w:val="0"/>
          <w:fitText w:val="630" w:id="1616586207"/>
        </w:rPr>
        <w:t>怡</w:t>
      </w:r>
    </w:p>
    <w:p w14:paraId="6C6412A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黄颖华</w:t>
      </w:r>
    </w:p>
    <w:p w14:paraId="7078999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2390875"/>
        </w:rPr>
        <w:t>冯</w:t>
      </w:r>
      <w:r>
        <w:rPr>
          <w:rFonts w:ascii="微软雅黑" w:eastAsia="微软雅黑" w:hAnsi="微软雅黑" w:cs="微软雅黑" w:hint="eastAsia"/>
          <w:kern w:val="0"/>
          <w:fitText w:val="630" w:id="132390875"/>
        </w:rPr>
        <w:t>梅</w:t>
      </w:r>
    </w:p>
    <w:p w14:paraId="144771B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张莲涟</w:t>
      </w:r>
    </w:p>
    <w:p w14:paraId="0050E77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10166958"/>
        </w:rPr>
        <w:t>姜</w:t>
      </w:r>
      <w:r>
        <w:rPr>
          <w:rFonts w:ascii="微软雅黑" w:eastAsia="微软雅黑" w:hAnsi="微软雅黑" w:cs="微软雅黑" w:hint="eastAsia"/>
          <w:kern w:val="0"/>
          <w:fitText w:val="630" w:id="1410166958"/>
        </w:rPr>
        <w:t>澜</w:t>
      </w:r>
    </w:p>
    <w:p w14:paraId="3E467F8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董奇卉</w:t>
      </w:r>
    </w:p>
    <w:p w14:paraId="03DCB03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97551099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2097551099"/>
        </w:rPr>
        <w:t>亚</w:t>
      </w:r>
    </w:p>
    <w:p w14:paraId="35A9A9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董蓓蓓</w:t>
      </w:r>
    </w:p>
    <w:p w14:paraId="580357C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吴小琳</w:t>
      </w:r>
    </w:p>
    <w:p w14:paraId="2E91B2A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2086168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62086168"/>
        </w:rPr>
        <w:t>敏</w:t>
      </w:r>
    </w:p>
    <w:p w14:paraId="5589CC6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田宇捷</w:t>
      </w:r>
    </w:p>
    <w:p w14:paraId="142E5D4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48020644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148020644"/>
        </w:rPr>
        <w:t>怡</w:t>
      </w:r>
    </w:p>
    <w:p w14:paraId="02DA599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李蒙蒙</w:t>
      </w:r>
    </w:p>
    <w:p w14:paraId="46E4C2D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88011018"/>
        </w:rPr>
        <w:t>廖</w:t>
      </w:r>
      <w:r>
        <w:rPr>
          <w:rFonts w:ascii="微软雅黑" w:eastAsia="微软雅黑" w:hAnsi="微软雅黑" w:cs="微软雅黑" w:hint="eastAsia"/>
          <w:kern w:val="0"/>
          <w:fitText w:val="630" w:id="788011018"/>
        </w:rPr>
        <w:t>丽</w:t>
      </w:r>
    </w:p>
    <w:p w14:paraId="719CBC2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杨泽生</w:t>
      </w:r>
    </w:p>
    <w:p w14:paraId="0B844D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王昕桐</w:t>
      </w:r>
    </w:p>
    <w:p w14:paraId="07D3875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邹雅雯</w:t>
      </w:r>
    </w:p>
    <w:p w14:paraId="3E6BFAE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孙心愉</w:t>
      </w:r>
    </w:p>
    <w:p w14:paraId="1A22E15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贺天姿</w:t>
      </w:r>
    </w:p>
    <w:p w14:paraId="0ABD96E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姚懿珺</w:t>
      </w:r>
    </w:p>
    <w:p w14:paraId="5EA790D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刘奕君</w:t>
      </w:r>
    </w:p>
    <w:p w14:paraId="54C0A23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陈志豪</w:t>
      </w:r>
    </w:p>
    <w:p w14:paraId="0FBCF4D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43292616"/>
        </w:rPr>
        <w:t>石</w:t>
      </w:r>
      <w:r>
        <w:rPr>
          <w:rFonts w:ascii="微软雅黑" w:eastAsia="微软雅黑" w:hAnsi="微软雅黑" w:cs="微软雅黑" w:hint="eastAsia"/>
          <w:kern w:val="0"/>
          <w:fitText w:val="630" w:id="1043292616"/>
        </w:rPr>
        <w:t>军</w:t>
      </w:r>
    </w:p>
    <w:p w14:paraId="0882C6B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叶立凤</w:t>
      </w:r>
    </w:p>
    <w:p w14:paraId="080F6CA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刘芸彤</w:t>
      </w:r>
    </w:p>
    <w:p w14:paraId="776DAD3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胡文华</w:t>
      </w:r>
    </w:p>
    <w:p w14:paraId="1389796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邱露圆</w:t>
      </w:r>
    </w:p>
    <w:p w14:paraId="06F302C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朱静文</w:t>
      </w:r>
    </w:p>
    <w:p w14:paraId="11195F3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张南平</w:t>
      </w:r>
    </w:p>
    <w:p w14:paraId="194D571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陆丽频</w:t>
      </w:r>
    </w:p>
    <w:p w14:paraId="75EACC9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曹士云</w:t>
      </w:r>
    </w:p>
    <w:p w14:paraId="2D34167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79322771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679322771"/>
        </w:rPr>
        <w:t>帆</w:t>
      </w:r>
    </w:p>
    <w:p w14:paraId="3B2B4E7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侯索烨</w:t>
      </w:r>
    </w:p>
    <w:p w14:paraId="5B05FA2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02207411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2002207411"/>
        </w:rPr>
        <w:t>岳</w:t>
      </w:r>
    </w:p>
    <w:p w14:paraId="50CA5D0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上海市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29676581"/>
        </w:rPr>
        <w:t>高</w:t>
      </w:r>
      <w:r>
        <w:rPr>
          <w:rFonts w:ascii="微软雅黑" w:eastAsia="微软雅黑" w:hAnsi="微软雅黑" w:cs="微软雅黑" w:hint="eastAsia"/>
          <w:kern w:val="0"/>
          <w:fitText w:val="630" w:id="1429676581"/>
        </w:rPr>
        <w:t>琼</w:t>
      </w:r>
    </w:p>
    <w:p w14:paraId="34D9048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蒋玉华</w:t>
      </w:r>
    </w:p>
    <w:p w14:paraId="7782526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75843176"/>
        </w:rPr>
        <w:t>段</w:t>
      </w:r>
      <w:r>
        <w:rPr>
          <w:rFonts w:ascii="微软雅黑" w:eastAsia="微软雅黑" w:hAnsi="微软雅黑" w:cs="微软雅黑" w:hint="eastAsia"/>
          <w:kern w:val="0"/>
          <w:fitText w:val="630" w:id="1875843176"/>
        </w:rPr>
        <w:t>莹</w:t>
      </w:r>
    </w:p>
    <w:p w14:paraId="1F966E7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10715657"/>
        </w:rPr>
        <w:t>宋</w:t>
      </w:r>
      <w:r>
        <w:rPr>
          <w:rFonts w:ascii="微软雅黑" w:eastAsia="微软雅黑" w:hAnsi="微软雅黑" w:cs="微软雅黑" w:hint="eastAsia"/>
          <w:kern w:val="0"/>
          <w:fitText w:val="630" w:id="1910715657"/>
        </w:rPr>
        <w:t>璐</w:t>
      </w:r>
    </w:p>
    <w:p w14:paraId="65333A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杜江兰</w:t>
      </w:r>
    </w:p>
    <w:p w14:paraId="58837EB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魏梦蝶</w:t>
      </w:r>
    </w:p>
    <w:p w14:paraId="117D411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赵梓辰</w:t>
      </w:r>
    </w:p>
    <w:p w14:paraId="7A19A00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11301178"/>
        </w:rPr>
        <w:t>苏</w:t>
      </w:r>
      <w:r>
        <w:rPr>
          <w:rFonts w:ascii="微软雅黑" w:eastAsia="微软雅黑" w:hAnsi="微软雅黑" w:cs="微软雅黑" w:hint="eastAsia"/>
          <w:kern w:val="0"/>
          <w:fitText w:val="630" w:id="311301178"/>
        </w:rPr>
        <w:t>萍</w:t>
      </w:r>
    </w:p>
    <w:p w14:paraId="2333CCD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20344354"/>
        </w:rPr>
        <w:t>肖</w:t>
      </w:r>
      <w:r>
        <w:rPr>
          <w:rFonts w:ascii="微软雅黑" w:eastAsia="微软雅黑" w:hAnsi="微软雅黑" w:cs="微软雅黑" w:hint="eastAsia"/>
          <w:kern w:val="0"/>
          <w:fitText w:val="630" w:id="820344354"/>
        </w:rPr>
        <w:t>婷</w:t>
      </w:r>
    </w:p>
    <w:p w14:paraId="20F3CB4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沈思慈</w:t>
      </w:r>
    </w:p>
    <w:p w14:paraId="31DB42B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张金玉</w:t>
      </w:r>
    </w:p>
    <w:p w14:paraId="3FB68D0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刘嘉颖</w:t>
      </w:r>
    </w:p>
    <w:p w14:paraId="5F4711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赵娅兰</w:t>
      </w:r>
    </w:p>
    <w:p w14:paraId="2E0499F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张金慧</w:t>
      </w:r>
    </w:p>
    <w:p w14:paraId="4FEEE16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12220072"/>
        </w:rPr>
        <w:t>潘</w:t>
      </w:r>
      <w:r>
        <w:rPr>
          <w:rFonts w:ascii="微软雅黑" w:eastAsia="微软雅黑" w:hAnsi="微软雅黑" w:cs="微软雅黑" w:hint="eastAsia"/>
          <w:kern w:val="0"/>
          <w:fitText w:val="630" w:id="1812220072"/>
        </w:rPr>
        <w:t>敏</w:t>
      </w:r>
    </w:p>
    <w:p w14:paraId="6D8926F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11109861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911109861"/>
        </w:rPr>
        <w:t>容</w:t>
      </w:r>
    </w:p>
    <w:p w14:paraId="530F2C5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樊芮希</w:t>
      </w:r>
    </w:p>
    <w:p w14:paraId="0C99C3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91299197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1791299197"/>
        </w:rPr>
        <w:t>韵</w:t>
      </w:r>
    </w:p>
    <w:p w14:paraId="033F2E6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03171222"/>
        </w:rPr>
        <w:t>何</w:t>
      </w:r>
      <w:r>
        <w:rPr>
          <w:rFonts w:ascii="微软雅黑" w:eastAsia="微软雅黑" w:hAnsi="微软雅黑" w:cs="微软雅黑" w:hint="eastAsia"/>
          <w:kern w:val="0"/>
          <w:fitText w:val="630" w:id="1103171222"/>
        </w:rPr>
        <w:t>锐</w:t>
      </w:r>
    </w:p>
    <w:p w14:paraId="5D54EDE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周桂伶</w:t>
      </w:r>
    </w:p>
    <w:p w14:paraId="6166E40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保明瑶</w:t>
      </w:r>
    </w:p>
    <w:p w14:paraId="6BFFD13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关自玲</w:t>
      </w:r>
    </w:p>
    <w:p w14:paraId="5141E5F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13575207"/>
        </w:rPr>
        <w:t>任</w:t>
      </w:r>
      <w:r>
        <w:rPr>
          <w:rFonts w:ascii="微软雅黑" w:eastAsia="微软雅黑" w:hAnsi="微软雅黑" w:cs="微软雅黑" w:hint="eastAsia"/>
          <w:kern w:val="0"/>
          <w:fitText w:val="630" w:id="913575207"/>
        </w:rPr>
        <w:t>悦</w:t>
      </w:r>
    </w:p>
    <w:p w14:paraId="566DE7C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柴冬雪</w:t>
      </w:r>
    </w:p>
    <w:p w14:paraId="5DFA3D3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周雪琴</w:t>
      </w:r>
    </w:p>
    <w:p w14:paraId="0102B1E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毛梦丽</w:t>
      </w:r>
    </w:p>
    <w:p w14:paraId="2F0AF57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84962502"/>
        </w:rPr>
        <w:t>廖</w:t>
      </w:r>
      <w:r>
        <w:rPr>
          <w:rFonts w:ascii="微软雅黑" w:eastAsia="微软雅黑" w:hAnsi="微软雅黑" w:cs="微软雅黑" w:hint="eastAsia"/>
          <w:kern w:val="0"/>
          <w:fitText w:val="630" w:id="284962502"/>
        </w:rPr>
        <w:t>璐</w:t>
      </w:r>
    </w:p>
    <w:p w14:paraId="14C878D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60633429"/>
        </w:rPr>
        <w:t>马</w:t>
      </w:r>
      <w:r>
        <w:rPr>
          <w:rFonts w:ascii="微软雅黑" w:eastAsia="微软雅黑" w:hAnsi="微软雅黑" w:cs="微软雅黑" w:hint="eastAsia"/>
          <w:kern w:val="0"/>
          <w:fitText w:val="630" w:id="1760633429"/>
        </w:rPr>
        <w:t>兰</w:t>
      </w:r>
    </w:p>
    <w:p w14:paraId="47DEB88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李佶慧</w:t>
      </w:r>
    </w:p>
    <w:p w14:paraId="1481930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何爱娟</w:t>
      </w:r>
    </w:p>
    <w:p w14:paraId="4BBE2FF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81717260"/>
        </w:rPr>
        <w:t>徐</w:t>
      </w:r>
      <w:r>
        <w:rPr>
          <w:rFonts w:ascii="微软雅黑" w:eastAsia="微软雅黑" w:hAnsi="微软雅黑" w:cs="微软雅黑" w:hint="eastAsia"/>
          <w:kern w:val="0"/>
          <w:fitText w:val="630" w:id="581717260"/>
        </w:rPr>
        <w:t>琦</w:t>
      </w:r>
    </w:p>
    <w:p w14:paraId="4F4526C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杨鑫凌</w:t>
      </w:r>
    </w:p>
    <w:p w14:paraId="70E74C3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02046934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902046934"/>
        </w:rPr>
        <w:t>萍</w:t>
      </w:r>
    </w:p>
    <w:p w14:paraId="61A5BC4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1231746"/>
        </w:rPr>
        <w:t>郭</w:t>
      </w:r>
      <w:r>
        <w:rPr>
          <w:rFonts w:ascii="微软雅黑" w:eastAsia="微软雅黑" w:hAnsi="微软雅黑" w:cs="微软雅黑" w:hint="eastAsia"/>
          <w:kern w:val="0"/>
          <w:fitText w:val="630" w:id="91231746"/>
        </w:rPr>
        <w:t>慧</w:t>
      </w:r>
    </w:p>
    <w:p w14:paraId="3AA662E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71545519"/>
        </w:rPr>
        <w:t>高</w:t>
      </w:r>
      <w:r>
        <w:rPr>
          <w:rFonts w:ascii="微软雅黑" w:eastAsia="微软雅黑" w:hAnsi="微软雅黑" w:cs="微软雅黑" w:hint="eastAsia"/>
          <w:kern w:val="0"/>
          <w:fitText w:val="630" w:id="1271545519"/>
        </w:rPr>
        <w:t>静</w:t>
      </w:r>
    </w:p>
    <w:p w14:paraId="4135EF1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23050369"/>
        </w:rPr>
        <w:t>罗</w:t>
      </w:r>
      <w:r>
        <w:rPr>
          <w:rFonts w:ascii="微软雅黑" w:eastAsia="微软雅黑" w:hAnsi="微软雅黑" w:cs="微软雅黑" w:hint="eastAsia"/>
          <w:kern w:val="0"/>
          <w:fitText w:val="630" w:id="523050369"/>
        </w:rPr>
        <w:t>欢</w:t>
      </w:r>
    </w:p>
    <w:p w14:paraId="504B43D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陈可心</w:t>
      </w:r>
    </w:p>
    <w:p w14:paraId="685DA99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99272317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2099272317"/>
        </w:rPr>
        <w:t>鑫</w:t>
      </w:r>
    </w:p>
    <w:p w14:paraId="543459F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12311583"/>
        </w:rPr>
        <w:t>曾</w:t>
      </w:r>
      <w:r>
        <w:rPr>
          <w:rFonts w:ascii="微软雅黑" w:eastAsia="微软雅黑" w:hAnsi="微软雅黑" w:cs="微软雅黑" w:hint="eastAsia"/>
          <w:kern w:val="0"/>
          <w:fitText w:val="630" w:id="412311583"/>
        </w:rPr>
        <w:t>婧</w:t>
      </w:r>
    </w:p>
    <w:p w14:paraId="612B71A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35245068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2035245068"/>
        </w:rPr>
        <w:t>励</w:t>
      </w:r>
    </w:p>
    <w:p w14:paraId="6FCD5E3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赖雯静</w:t>
      </w:r>
    </w:p>
    <w:p w14:paraId="37D545E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张立粒</w:t>
      </w:r>
    </w:p>
    <w:p w14:paraId="2064FA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马明珠</w:t>
      </w:r>
    </w:p>
    <w:p w14:paraId="6561E39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胡眼丽</w:t>
      </w:r>
    </w:p>
    <w:p w14:paraId="67C2E3B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92019688"/>
        </w:rPr>
        <w:t>熊</w:t>
      </w:r>
      <w:r>
        <w:rPr>
          <w:rFonts w:ascii="微软雅黑" w:eastAsia="微软雅黑" w:hAnsi="微软雅黑" w:cs="微软雅黑" w:hint="eastAsia"/>
          <w:kern w:val="0"/>
          <w:fitText w:val="630" w:id="1492019688"/>
        </w:rPr>
        <w:t>瑶</w:t>
      </w:r>
    </w:p>
    <w:p w14:paraId="2C89B43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32831031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632831031"/>
        </w:rPr>
        <w:t>桉</w:t>
      </w:r>
    </w:p>
    <w:p w14:paraId="349DEDD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杨子渊</w:t>
      </w:r>
    </w:p>
    <w:p w14:paraId="71EF64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43414618"/>
        </w:rPr>
        <w:t>何</w:t>
      </w:r>
      <w:r>
        <w:rPr>
          <w:rFonts w:ascii="微软雅黑" w:eastAsia="微软雅黑" w:hAnsi="微软雅黑" w:cs="微软雅黑" w:hint="eastAsia"/>
          <w:kern w:val="0"/>
          <w:fitText w:val="630" w:id="1043414618"/>
        </w:rPr>
        <w:t>君</w:t>
      </w:r>
    </w:p>
    <w:p w14:paraId="6FFA0EE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杨云升</w:t>
      </w:r>
    </w:p>
    <w:p w14:paraId="304D25B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罗志艳</w:t>
      </w:r>
    </w:p>
    <w:p w14:paraId="0983AC6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张语宸</w:t>
      </w:r>
    </w:p>
    <w:p w14:paraId="20E05FB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王建昊</w:t>
      </w:r>
    </w:p>
    <w:p w14:paraId="29B58A6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彭雪莹</w:t>
      </w:r>
    </w:p>
    <w:p w14:paraId="6E19A03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涂俊玲</w:t>
      </w:r>
    </w:p>
    <w:p w14:paraId="118D80D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14901249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1614901249"/>
        </w:rPr>
        <w:t>春</w:t>
      </w:r>
    </w:p>
    <w:p w14:paraId="3282B6C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董晨曦</w:t>
      </w:r>
    </w:p>
    <w:p w14:paraId="13B7D4A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四川省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成都市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蒋莎莎</w:t>
      </w:r>
    </w:p>
    <w:p w14:paraId="443A432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01239205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2101239205"/>
        </w:rPr>
        <w:t>元</w:t>
      </w:r>
    </w:p>
    <w:p w14:paraId="633BF7A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43661811"/>
        </w:rPr>
        <w:t>薛</w:t>
      </w:r>
      <w:r>
        <w:rPr>
          <w:rFonts w:ascii="微软雅黑" w:eastAsia="微软雅黑" w:hAnsi="微软雅黑" w:cs="微软雅黑" w:hint="eastAsia"/>
          <w:kern w:val="0"/>
          <w:fitText w:val="630" w:id="943661811"/>
        </w:rPr>
        <w:t>莹</w:t>
      </w:r>
    </w:p>
    <w:p w14:paraId="622B635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黄祖丽</w:t>
      </w:r>
    </w:p>
    <w:p w14:paraId="16970CC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50836771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450836771"/>
        </w:rPr>
        <w:t>茜</w:t>
      </w:r>
    </w:p>
    <w:p w14:paraId="798FCCB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孔学平</w:t>
      </w:r>
    </w:p>
    <w:p w14:paraId="511BACB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王晓燕</w:t>
      </w:r>
    </w:p>
    <w:p w14:paraId="005041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何仕美</w:t>
      </w:r>
    </w:p>
    <w:p w14:paraId="69A177F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周吉丽</w:t>
      </w:r>
    </w:p>
    <w:p w14:paraId="27E11E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高秀梅</w:t>
      </w:r>
    </w:p>
    <w:p w14:paraId="4E8F975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商雁冰</w:t>
      </w:r>
    </w:p>
    <w:p w14:paraId="09C75E7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周玉琼</w:t>
      </w:r>
    </w:p>
    <w:p w14:paraId="70D4CF4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王艺瑾</w:t>
      </w:r>
    </w:p>
    <w:p w14:paraId="01557E5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胡宗芬</w:t>
      </w:r>
    </w:p>
    <w:p w14:paraId="7B34F35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井欣怡</w:t>
      </w:r>
    </w:p>
    <w:p w14:paraId="3FD1A5A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高何丽</w:t>
      </w:r>
    </w:p>
    <w:p w14:paraId="15A6F0C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72450998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772450998"/>
        </w:rPr>
        <w:t>玉</w:t>
      </w:r>
    </w:p>
    <w:p w14:paraId="4530259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7240340"/>
        </w:rPr>
        <w:t>曹</w:t>
      </w:r>
      <w:r>
        <w:rPr>
          <w:rFonts w:ascii="微软雅黑" w:eastAsia="微软雅黑" w:hAnsi="微软雅黑" w:cs="微软雅黑" w:hint="eastAsia"/>
          <w:kern w:val="0"/>
          <w:fitText w:val="630" w:id="177240340"/>
        </w:rPr>
        <w:t>丹</w:t>
      </w:r>
    </w:p>
    <w:p w14:paraId="0F7D627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张学华</w:t>
      </w:r>
    </w:p>
    <w:p w14:paraId="490FED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周洋洋</w:t>
      </w:r>
    </w:p>
    <w:p w14:paraId="70DFCE6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44614643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644614643"/>
        </w:rPr>
        <w:t>菡</w:t>
      </w:r>
    </w:p>
    <w:p w14:paraId="03D88D3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吴艳芹</w:t>
      </w:r>
    </w:p>
    <w:p w14:paraId="6D650BE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朱永丽</w:t>
      </w:r>
    </w:p>
    <w:p w14:paraId="77583CB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何丽英</w:t>
      </w:r>
    </w:p>
    <w:p w14:paraId="197D9B8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何艳双</w:t>
      </w:r>
    </w:p>
    <w:p w14:paraId="72F1959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98448541"/>
        </w:rPr>
        <w:t>杜</w:t>
      </w:r>
      <w:r>
        <w:rPr>
          <w:rFonts w:ascii="微软雅黑" w:eastAsia="微软雅黑" w:hAnsi="微软雅黑" w:cs="微软雅黑" w:hint="eastAsia"/>
          <w:kern w:val="0"/>
          <w:fitText w:val="630" w:id="998448541"/>
        </w:rPr>
        <w:t>杨</w:t>
      </w:r>
    </w:p>
    <w:p w14:paraId="0D79123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赵伟霞</w:t>
      </w:r>
    </w:p>
    <w:p w14:paraId="2D74DD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周继荣</w:t>
      </w:r>
    </w:p>
    <w:p w14:paraId="7370185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李晓玫</w:t>
      </w:r>
    </w:p>
    <w:p w14:paraId="29B6D43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51281001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2051281001"/>
        </w:rPr>
        <w:t>清</w:t>
      </w:r>
    </w:p>
    <w:p w14:paraId="78EE24E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37105409"/>
        </w:rPr>
        <w:t>席</w:t>
      </w:r>
      <w:r>
        <w:rPr>
          <w:rFonts w:ascii="微软雅黑" w:eastAsia="微软雅黑" w:hAnsi="微软雅黑" w:cs="微软雅黑" w:hint="eastAsia"/>
          <w:kern w:val="0"/>
          <w:fitText w:val="630" w:id="637105409"/>
        </w:rPr>
        <w:t>婕</w:t>
      </w:r>
    </w:p>
    <w:p w14:paraId="4E3E4C1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17426510"/>
        </w:rPr>
        <w:t>高</w:t>
      </w:r>
      <w:r>
        <w:rPr>
          <w:rFonts w:ascii="微软雅黑" w:eastAsia="微软雅黑" w:hAnsi="微软雅黑" w:cs="微软雅黑" w:hint="eastAsia"/>
          <w:kern w:val="0"/>
          <w:fitText w:val="630" w:id="1417426510"/>
        </w:rPr>
        <w:t>兴</w:t>
      </w:r>
    </w:p>
    <w:p w14:paraId="66D5AB7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孙元梅</w:t>
      </w:r>
    </w:p>
    <w:p w14:paraId="6F903CA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王梓微</w:t>
      </w:r>
    </w:p>
    <w:p w14:paraId="3488845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丁红平</w:t>
      </w:r>
    </w:p>
    <w:p w14:paraId="3B2FACA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吴文光</w:t>
      </w:r>
    </w:p>
    <w:p w14:paraId="4AE0966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钱美华</w:t>
      </w:r>
    </w:p>
    <w:p w14:paraId="1D0AE57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李黎燕</w:t>
      </w:r>
    </w:p>
    <w:p w14:paraId="6D10243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89929248"/>
        </w:rPr>
        <w:t>沈</w:t>
      </w:r>
      <w:r>
        <w:rPr>
          <w:rFonts w:ascii="微软雅黑" w:eastAsia="微软雅黑" w:hAnsi="微软雅黑" w:cs="微软雅黑" w:hint="eastAsia"/>
          <w:kern w:val="0"/>
          <w:fitText w:val="630" w:id="1589929248"/>
        </w:rPr>
        <w:t>丽</w:t>
      </w:r>
    </w:p>
    <w:p w14:paraId="4798A37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赵紫婷</w:t>
      </w:r>
    </w:p>
    <w:p w14:paraId="00CAC3F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张雪燕</w:t>
      </w:r>
    </w:p>
    <w:p w14:paraId="407DE1E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杨秋月</w:t>
      </w:r>
    </w:p>
    <w:p w14:paraId="2DE3D4E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曹馨月</w:t>
      </w:r>
    </w:p>
    <w:p w14:paraId="4F44F78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吴汉琴</w:t>
      </w:r>
    </w:p>
    <w:p w14:paraId="734BD20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杨建美</w:t>
      </w:r>
    </w:p>
    <w:p w14:paraId="54255B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0078698"/>
        </w:rPr>
        <w:t>葛</w:t>
      </w:r>
      <w:r>
        <w:rPr>
          <w:rFonts w:ascii="微软雅黑" w:eastAsia="微软雅黑" w:hAnsi="微软雅黑" w:cs="微软雅黑" w:hint="eastAsia"/>
          <w:kern w:val="0"/>
          <w:fitText w:val="630" w:id="70078698"/>
        </w:rPr>
        <w:t>璐</w:t>
      </w:r>
    </w:p>
    <w:p w14:paraId="78E77A0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陈蕾伊</w:t>
      </w:r>
    </w:p>
    <w:p w14:paraId="58E942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李建晖</w:t>
      </w:r>
    </w:p>
    <w:p w14:paraId="04BA893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杨馨媛</w:t>
      </w:r>
    </w:p>
    <w:p w14:paraId="6EA95C2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章丽丽</w:t>
      </w:r>
    </w:p>
    <w:p w14:paraId="3DCCF87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倪小惠</w:t>
      </w:r>
    </w:p>
    <w:p w14:paraId="6CCAE68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吕思洁</w:t>
      </w:r>
    </w:p>
    <w:p w14:paraId="608F66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孙小燕</w:t>
      </w:r>
    </w:p>
    <w:p w14:paraId="491D5CE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王华珍</w:t>
      </w:r>
    </w:p>
    <w:p w14:paraId="0650966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杨红英</w:t>
      </w:r>
    </w:p>
    <w:p w14:paraId="2B33DC0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761199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1761199"/>
        </w:rPr>
        <w:t>艳</w:t>
      </w:r>
    </w:p>
    <w:p w14:paraId="0CB720E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李佳彬</w:t>
      </w:r>
    </w:p>
    <w:p w14:paraId="697134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王艳波</w:t>
      </w:r>
    </w:p>
    <w:p w14:paraId="6D635E1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郭晓梅</w:t>
      </w:r>
    </w:p>
    <w:p w14:paraId="400AB47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殷雅欣</w:t>
      </w:r>
    </w:p>
    <w:p w14:paraId="515EAE8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李彦霖</w:t>
      </w:r>
    </w:p>
    <w:p w14:paraId="0A90021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魏桂芳</w:t>
      </w:r>
    </w:p>
    <w:p w14:paraId="23B29EA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50144880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850144880"/>
        </w:rPr>
        <w:t>恒</w:t>
      </w:r>
    </w:p>
    <w:p w14:paraId="59A62D4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</w:t>
      </w:r>
      <w:r>
        <w:rPr>
          <w:rFonts w:ascii="微软雅黑" w:eastAsia="微软雅黑" w:hAnsi="微软雅黑" w:cs="微软雅黑" w:hint="eastAsia"/>
        </w:rPr>
        <w:t>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初丽萍</w:t>
      </w:r>
    </w:p>
    <w:p w14:paraId="444C0DF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普丽梅</w:t>
      </w:r>
    </w:p>
    <w:p w14:paraId="3300C1F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张水琼</w:t>
      </w:r>
    </w:p>
    <w:p w14:paraId="1935BCC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李婉萍</w:t>
      </w:r>
    </w:p>
    <w:p w14:paraId="2AD6C70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李智慧</w:t>
      </w:r>
    </w:p>
    <w:p w14:paraId="25F0699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王建梅</w:t>
      </w:r>
    </w:p>
    <w:p w14:paraId="7527FC7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胡美仙</w:t>
      </w:r>
    </w:p>
    <w:p w14:paraId="3B35D06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周安艳</w:t>
      </w:r>
    </w:p>
    <w:p w14:paraId="202E3BC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杨丽娟</w:t>
      </w:r>
    </w:p>
    <w:p w14:paraId="228FE41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89817528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1989817528"/>
        </w:rPr>
        <w:t>瑛</w:t>
      </w:r>
    </w:p>
    <w:p w14:paraId="7E0F89C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74189086"/>
        </w:rPr>
        <w:t>毕</w:t>
      </w:r>
      <w:r>
        <w:rPr>
          <w:rFonts w:ascii="微软雅黑" w:eastAsia="微软雅黑" w:hAnsi="微软雅黑" w:cs="微软雅黑" w:hint="eastAsia"/>
          <w:kern w:val="0"/>
          <w:fitText w:val="630" w:id="674189086"/>
        </w:rPr>
        <w:t>玲</w:t>
      </w:r>
    </w:p>
    <w:p w14:paraId="1336B3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束丽萍</w:t>
      </w:r>
    </w:p>
    <w:p w14:paraId="65667D8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周淑雯</w:t>
      </w:r>
    </w:p>
    <w:p w14:paraId="1F0936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302204628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302204628"/>
        </w:rPr>
        <w:t>凤</w:t>
      </w:r>
    </w:p>
    <w:p w14:paraId="79A5869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李雅蓉</w:t>
      </w:r>
    </w:p>
    <w:p w14:paraId="7DC9CAF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余智丽</w:t>
      </w:r>
    </w:p>
    <w:p w14:paraId="2BA75BE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郑云凤</w:t>
      </w:r>
    </w:p>
    <w:p w14:paraId="461170E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马桂花</w:t>
      </w:r>
    </w:p>
    <w:p w14:paraId="6F05DD8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张淑艳</w:t>
      </w:r>
    </w:p>
    <w:p w14:paraId="7A03EC5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周会平</w:t>
      </w:r>
    </w:p>
    <w:p w14:paraId="006C636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蔡桂香</w:t>
      </w:r>
    </w:p>
    <w:p w14:paraId="3346197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文天苑</w:t>
      </w:r>
    </w:p>
    <w:p w14:paraId="227577F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姚禄晴</w:t>
      </w:r>
    </w:p>
    <w:p w14:paraId="091BFD2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周岐刚</w:t>
      </w:r>
    </w:p>
    <w:p w14:paraId="026238D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23859351"/>
        </w:rPr>
        <w:t>吕</w:t>
      </w:r>
      <w:r>
        <w:rPr>
          <w:rFonts w:ascii="微软雅黑" w:eastAsia="微软雅黑" w:hAnsi="微软雅黑" w:cs="微软雅黑" w:hint="eastAsia"/>
          <w:kern w:val="0"/>
          <w:fitText w:val="630" w:id="1723859351"/>
        </w:rPr>
        <w:t>艳</w:t>
      </w:r>
    </w:p>
    <w:p w14:paraId="438559B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文发芳</w:t>
      </w:r>
    </w:p>
    <w:p w14:paraId="53A3AE5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王福平</w:t>
      </w:r>
    </w:p>
    <w:p w14:paraId="6691F64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张汝翠</w:t>
      </w:r>
    </w:p>
    <w:p w14:paraId="25176FB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02788518"/>
        </w:rPr>
        <w:t>琚</w:t>
      </w:r>
      <w:r>
        <w:rPr>
          <w:rFonts w:ascii="微软雅黑" w:eastAsia="微软雅黑" w:hAnsi="微软雅黑" w:cs="微软雅黑" w:hint="eastAsia"/>
          <w:kern w:val="0"/>
          <w:fitText w:val="630" w:id="1002788518"/>
        </w:rPr>
        <w:t>丛</w:t>
      </w:r>
    </w:p>
    <w:p w14:paraId="4718686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34483583"/>
        </w:rPr>
        <w:t>习</w:t>
      </w:r>
      <w:r>
        <w:rPr>
          <w:rFonts w:ascii="微软雅黑" w:eastAsia="微软雅黑" w:hAnsi="微软雅黑" w:cs="微软雅黑" w:hint="eastAsia"/>
          <w:kern w:val="0"/>
          <w:fitText w:val="630" w:id="1734483583"/>
        </w:rPr>
        <w:t>丽</w:t>
      </w:r>
    </w:p>
    <w:p w14:paraId="08E6B5F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86733081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186733081"/>
        </w:rPr>
        <w:t>娟</w:t>
      </w:r>
    </w:p>
    <w:p w14:paraId="0C10E23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皮瑞玲</w:t>
      </w:r>
    </w:p>
    <w:p w14:paraId="65EEC6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楚雄彝族自治州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姚晓明</w:t>
      </w:r>
    </w:p>
    <w:p w14:paraId="23874F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罗德贤</w:t>
      </w:r>
    </w:p>
    <w:p w14:paraId="4CDAF9D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2364631"/>
        </w:rPr>
        <w:t>荀</w:t>
      </w:r>
      <w:r>
        <w:rPr>
          <w:rFonts w:ascii="微软雅黑" w:eastAsia="微软雅黑" w:hAnsi="微软雅黑" w:cs="微软雅黑" w:hint="eastAsia"/>
          <w:kern w:val="0"/>
          <w:fitText w:val="630" w:id="92364631"/>
        </w:rPr>
        <w:t>彤</w:t>
      </w:r>
    </w:p>
    <w:p w14:paraId="190243F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杨晓菡</w:t>
      </w:r>
    </w:p>
    <w:p w14:paraId="570C074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向欣然</w:t>
      </w:r>
    </w:p>
    <w:p w14:paraId="7CAFFC8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张红媛</w:t>
      </w:r>
    </w:p>
    <w:p w14:paraId="0A688C6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21255900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921255900"/>
        </w:rPr>
        <w:t>姗</w:t>
      </w:r>
    </w:p>
    <w:p w14:paraId="12F3904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毛仕苹</w:t>
      </w:r>
    </w:p>
    <w:p w14:paraId="21868C8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邱金香</w:t>
      </w:r>
    </w:p>
    <w:p w14:paraId="09EAB41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阮小雄</w:t>
      </w:r>
    </w:p>
    <w:p w14:paraId="633D103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88013976"/>
        </w:rPr>
        <w:t>许</w:t>
      </w:r>
      <w:r>
        <w:rPr>
          <w:rFonts w:ascii="微软雅黑" w:eastAsia="微软雅黑" w:hAnsi="微软雅黑" w:cs="微软雅黑" w:hint="eastAsia"/>
          <w:kern w:val="0"/>
          <w:fitText w:val="630" w:id="1688013976"/>
        </w:rPr>
        <w:t>悦</w:t>
      </w:r>
    </w:p>
    <w:p w14:paraId="4181765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19049116"/>
        </w:rPr>
        <w:t>米</w:t>
      </w:r>
      <w:r>
        <w:rPr>
          <w:rFonts w:ascii="微软雅黑" w:eastAsia="微软雅黑" w:hAnsi="微软雅黑" w:cs="微软雅黑" w:hint="eastAsia"/>
          <w:kern w:val="0"/>
          <w:fitText w:val="630" w:id="1119049116"/>
        </w:rPr>
        <w:t>娅</w:t>
      </w:r>
    </w:p>
    <w:p w14:paraId="3FF9D2B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昆明市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刘珂颖</w:t>
      </w:r>
    </w:p>
    <w:p w14:paraId="72CDE3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苏国红</w:t>
      </w:r>
    </w:p>
    <w:p w14:paraId="6CF365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和惠祥</w:t>
      </w:r>
    </w:p>
    <w:p w14:paraId="7A1CFFB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杨鸿娟</w:t>
      </w:r>
    </w:p>
    <w:p w14:paraId="7BAACC7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赵珍凤</w:t>
      </w:r>
    </w:p>
    <w:p w14:paraId="23325EA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胡晓兰</w:t>
      </w:r>
    </w:p>
    <w:p w14:paraId="2C6E654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段娅妮</w:t>
      </w:r>
    </w:p>
    <w:p w14:paraId="43110BD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罗寿谷</w:t>
      </w:r>
    </w:p>
    <w:p w14:paraId="4DF2DEC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王映葵</w:t>
      </w:r>
    </w:p>
    <w:p w14:paraId="40CB894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和秀芸</w:t>
      </w:r>
    </w:p>
    <w:p w14:paraId="7056FDC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杨明娜</w:t>
      </w:r>
    </w:p>
    <w:p w14:paraId="5CE752D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47206421"/>
        </w:rPr>
        <w:t>康</w:t>
      </w:r>
      <w:r>
        <w:rPr>
          <w:rFonts w:ascii="微软雅黑" w:eastAsia="微软雅黑" w:hAnsi="微软雅黑" w:cs="微软雅黑" w:hint="eastAsia"/>
          <w:kern w:val="0"/>
          <w:fitText w:val="630" w:id="1547206421"/>
        </w:rPr>
        <w:t>云</w:t>
      </w:r>
    </w:p>
    <w:p w14:paraId="0018020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黄冬梅</w:t>
      </w:r>
    </w:p>
    <w:p w14:paraId="784D860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张若雯</w:t>
      </w:r>
    </w:p>
    <w:p w14:paraId="0E1EFBC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04306563"/>
        </w:rPr>
        <w:t>赵</w:t>
      </w:r>
      <w:r>
        <w:rPr>
          <w:rFonts w:ascii="微软雅黑" w:eastAsia="微软雅黑" w:hAnsi="微软雅黑" w:cs="微软雅黑" w:hint="eastAsia"/>
          <w:kern w:val="0"/>
          <w:fitText w:val="630" w:id="504306563"/>
        </w:rPr>
        <w:t>雄</w:t>
      </w:r>
    </w:p>
    <w:p w14:paraId="16AEA2A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905916556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905916556"/>
        </w:rPr>
        <w:t>菲</w:t>
      </w:r>
    </w:p>
    <w:p w14:paraId="11B7D3B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15017456"/>
        </w:rPr>
        <w:t>尹</w:t>
      </w:r>
      <w:r>
        <w:rPr>
          <w:rFonts w:ascii="微软雅黑" w:eastAsia="微软雅黑" w:hAnsi="微软雅黑" w:cs="微软雅黑" w:hint="eastAsia"/>
          <w:kern w:val="0"/>
          <w:fitText w:val="630" w:id="1515017456"/>
        </w:rPr>
        <w:t>琴</w:t>
      </w:r>
    </w:p>
    <w:p w14:paraId="4F7EEEC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45140876"/>
        </w:rPr>
        <w:t>赵</w:t>
      </w:r>
      <w:r>
        <w:rPr>
          <w:rFonts w:ascii="微软雅黑" w:eastAsia="微软雅黑" w:hAnsi="微软雅黑" w:cs="微软雅黑" w:hint="eastAsia"/>
          <w:kern w:val="0"/>
          <w:fitText w:val="630" w:id="1245140876"/>
        </w:rPr>
        <w:t>娟</w:t>
      </w:r>
    </w:p>
    <w:p w14:paraId="2379276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段春荣</w:t>
      </w:r>
    </w:p>
    <w:p w14:paraId="4136555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怒江傈僳族自治州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李越露</w:t>
      </w:r>
    </w:p>
    <w:p w14:paraId="7E1112F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车培娅</w:t>
      </w:r>
    </w:p>
    <w:p w14:paraId="3FDCE3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陆兴奎</w:t>
      </w:r>
    </w:p>
    <w:p w14:paraId="5DF9E6F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李安琪</w:t>
      </w:r>
    </w:p>
    <w:p w14:paraId="7577463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朱柃霖</w:t>
      </w:r>
    </w:p>
    <w:p w14:paraId="5D9A787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张容榕</w:t>
      </w:r>
    </w:p>
    <w:p w14:paraId="0705419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陆达桔</w:t>
      </w:r>
    </w:p>
    <w:p w14:paraId="73569D8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汪雪冰</w:t>
      </w:r>
    </w:p>
    <w:p w14:paraId="228AA58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09534327"/>
        </w:rPr>
        <w:t>熊</w:t>
      </w:r>
      <w:r>
        <w:rPr>
          <w:rFonts w:ascii="微软雅黑" w:eastAsia="微软雅黑" w:hAnsi="微软雅黑" w:cs="微软雅黑" w:hint="eastAsia"/>
          <w:kern w:val="0"/>
          <w:fitText w:val="630" w:id="1109534327"/>
        </w:rPr>
        <w:t>英</w:t>
      </w:r>
    </w:p>
    <w:p w14:paraId="17326CB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赵晓惠</w:t>
      </w:r>
    </w:p>
    <w:p w14:paraId="2FC8726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侬孝娜</w:t>
      </w:r>
    </w:p>
    <w:p w14:paraId="1768CF2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徐利巧</w:t>
      </w:r>
    </w:p>
    <w:p w14:paraId="37F9049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81305486"/>
        </w:rPr>
        <w:t>高</w:t>
      </w:r>
      <w:r>
        <w:rPr>
          <w:rFonts w:ascii="微软雅黑" w:eastAsia="微软雅黑" w:hAnsi="微软雅黑" w:cs="微软雅黑" w:hint="eastAsia"/>
          <w:kern w:val="0"/>
          <w:fitText w:val="630" w:id="1181305486"/>
        </w:rPr>
        <w:t>航</w:t>
      </w:r>
    </w:p>
    <w:p w14:paraId="78E1842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杨乐潇</w:t>
      </w:r>
    </w:p>
    <w:p w14:paraId="528EE66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师艺珊</w:t>
      </w:r>
    </w:p>
    <w:p w14:paraId="08A04A0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陈子惠</w:t>
      </w:r>
    </w:p>
    <w:p w14:paraId="0127CA7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柯春慧</w:t>
      </w:r>
    </w:p>
    <w:p w14:paraId="58BB228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02812442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502812442"/>
        </w:rPr>
        <w:t>靖</w:t>
      </w:r>
    </w:p>
    <w:p w14:paraId="16BAC22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田润碧</w:t>
      </w:r>
    </w:p>
    <w:p w14:paraId="35194DA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杨爱丽</w:t>
      </w:r>
    </w:p>
    <w:p w14:paraId="75DFF80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陈宝晶</w:t>
      </w:r>
    </w:p>
    <w:p w14:paraId="438ACAC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蓝月皎</w:t>
      </w:r>
    </w:p>
    <w:p w14:paraId="0B4FFCE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吴光艳</w:t>
      </w:r>
    </w:p>
    <w:p w14:paraId="1F61469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王绍敏</w:t>
      </w:r>
    </w:p>
    <w:p w14:paraId="4C4F9A2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梁大玲</w:t>
      </w:r>
    </w:p>
    <w:p w14:paraId="44F88CD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09830221"/>
        </w:rPr>
        <w:t>谭</w:t>
      </w:r>
      <w:r>
        <w:rPr>
          <w:rFonts w:ascii="微软雅黑" w:eastAsia="微软雅黑" w:hAnsi="微软雅黑" w:cs="微软雅黑" w:hint="eastAsia"/>
          <w:kern w:val="0"/>
          <w:fitText w:val="630" w:id="709830221"/>
        </w:rPr>
        <w:t>娥</w:t>
      </w:r>
    </w:p>
    <w:p w14:paraId="794DEC3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卢升泽</w:t>
      </w:r>
    </w:p>
    <w:p w14:paraId="2FB9F52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韦德焕</w:t>
      </w:r>
    </w:p>
    <w:p w14:paraId="1A4CFC3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汪诗巧</w:t>
      </w:r>
    </w:p>
    <w:p w14:paraId="33F8657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9017543"/>
        </w:rPr>
        <w:t>何</w:t>
      </w:r>
      <w:r>
        <w:rPr>
          <w:rFonts w:ascii="微软雅黑" w:eastAsia="微软雅黑" w:hAnsi="微软雅黑" w:cs="微软雅黑" w:hint="eastAsia"/>
          <w:kern w:val="0"/>
          <w:fitText w:val="630" w:id="209017543"/>
        </w:rPr>
        <w:t>静</w:t>
      </w:r>
    </w:p>
    <w:p w14:paraId="44C1C93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191146344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1191146344"/>
        </w:rPr>
        <w:t>花</w:t>
      </w:r>
    </w:p>
    <w:p w14:paraId="7E87C30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何佳润</w:t>
      </w:r>
    </w:p>
    <w:p w14:paraId="73A024D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531456019"/>
        </w:rPr>
        <w:t>李</w:t>
      </w:r>
      <w:r>
        <w:rPr>
          <w:rFonts w:ascii="微软雅黑" w:eastAsia="微软雅黑" w:hAnsi="微软雅黑" w:cs="微软雅黑" w:hint="eastAsia"/>
          <w:kern w:val="0"/>
          <w:fitText w:val="630" w:id="1531456019"/>
        </w:rPr>
        <w:t>芳</w:t>
      </w:r>
    </w:p>
    <w:p w14:paraId="5841677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姚绍丽</w:t>
      </w:r>
    </w:p>
    <w:p w14:paraId="1822706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80853817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1280853817"/>
        </w:rPr>
        <w:t>柳</w:t>
      </w:r>
    </w:p>
    <w:p w14:paraId="47D523B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王成碧</w:t>
      </w:r>
    </w:p>
    <w:p w14:paraId="52793C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钱允丽</w:t>
      </w:r>
    </w:p>
    <w:p w14:paraId="5787C1B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黄光琴</w:t>
      </w:r>
    </w:p>
    <w:p w14:paraId="2A6CCA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吴兴娥</w:t>
      </w:r>
    </w:p>
    <w:p w14:paraId="34940F0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王炳艳</w:t>
      </w:r>
    </w:p>
    <w:p w14:paraId="40E2E7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赵星福</w:t>
      </w:r>
    </w:p>
    <w:p w14:paraId="25E356E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李进萍</w:t>
      </w:r>
    </w:p>
    <w:p w14:paraId="6CCDB28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冯海丹</w:t>
      </w:r>
    </w:p>
    <w:p w14:paraId="05CA279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施丽花</w:t>
      </w:r>
    </w:p>
    <w:p w14:paraId="5D50E59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5155127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205155127"/>
        </w:rPr>
        <w:t>勇</w:t>
      </w:r>
    </w:p>
    <w:p w14:paraId="37956B7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胡依旭</w:t>
      </w:r>
    </w:p>
    <w:p w14:paraId="0383C27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欧阳欣林</w:t>
      </w:r>
    </w:p>
    <w:p w14:paraId="2CC96AB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李顺姣</w:t>
      </w:r>
    </w:p>
    <w:p w14:paraId="11D1964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16651254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816651254"/>
        </w:rPr>
        <w:t>敏</w:t>
      </w:r>
    </w:p>
    <w:p w14:paraId="24450CC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黄知秋</w:t>
      </w:r>
    </w:p>
    <w:p w14:paraId="11D30EE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赵兴琼</w:t>
      </w:r>
    </w:p>
    <w:p w14:paraId="25DD4C7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冯在芳</w:t>
      </w:r>
    </w:p>
    <w:p w14:paraId="18D097F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陈增烛</w:t>
      </w:r>
    </w:p>
    <w:p w14:paraId="62CBC1A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鄢跃美</w:t>
      </w:r>
    </w:p>
    <w:p w14:paraId="61C6352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胡亚丽</w:t>
      </w:r>
    </w:p>
    <w:p w14:paraId="78D02AF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刀小淇</w:t>
      </w:r>
    </w:p>
    <w:p w14:paraId="66CEDA9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920163915"/>
        </w:rPr>
        <w:t>韦</w:t>
      </w:r>
      <w:r>
        <w:rPr>
          <w:rFonts w:ascii="微软雅黑" w:eastAsia="微软雅黑" w:hAnsi="微软雅黑" w:cs="微软雅黑" w:hint="eastAsia"/>
          <w:kern w:val="0"/>
          <w:fitText w:val="630" w:id="1920163915"/>
        </w:rPr>
        <w:t>敏</w:t>
      </w:r>
    </w:p>
    <w:p w14:paraId="3DB17A6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李紫焕</w:t>
      </w:r>
    </w:p>
    <w:p w14:paraId="4B6B5E5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张玲琳</w:t>
      </w:r>
    </w:p>
    <w:p w14:paraId="18B22DA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陆佳佳</w:t>
      </w:r>
    </w:p>
    <w:p w14:paraId="7057A58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胡献敏</w:t>
      </w:r>
    </w:p>
    <w:p w14:paraId="474158E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李进明</w:t>
      </w:r>
    </w:p>
    <w:p w14:paraId="3DB56A2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陆绍凤</w:t>
      </w:r>
    </w:p>
    <w:p w14:paraId="2C7C8AF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吴盛丽</w:t>
      </w:r>
    </w:p>
    <w:p w14:paraId="5A5E922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潘孟黎</w:t>
      </w:r>
    </w:p>
    <w:p w14:paraId="6DA3E4C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25421576"/>
        </w:rPr>
        <w:t>邢</w:t>
      </w:r>
      <w:r>
        <w:rPr>
          <w:rFonts w:ascii="微软雅黑" w:eastAsia="微软雅黑" w:hAnsi="微软雅黑" w:cs="微软雅黑" w:hint="eastAsia"/>
          <w:kern w:val="0"/>
          <w:fitText w:val="630" w:id="2125421576"/>
        </w:rPr>
        <w:t>超</w:t>
      </w:r>
    </w:p>
    <w:p w14:paraId="2E7D95C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查应权</w:t>
      </w:r>
    </w:p>
    <w:p w14:paraId="3C66E00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陶开仙</w:t>
      </w:r>
    </w:p>
    <w:p w14:paraId="0BA86E9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杨美结</w:t>
      </w:r>
    </w:p>
    <w:p w14:paraId="3C1C17D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阮文燕</w:t>
      </w:r>
    </w:p>
    <w:p w14:paraId="59A6143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刘官柠</w:t>
      </w:r>
    </w:p>
    <w:p w14:paraId="7C1B583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王学琼</w:t>
      </w:r>
    </w:p>
    <w:p w14:paraId="44CD004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夏艳春</w:t>
      </w:r>
    </w:p>
    <w:p w14:paraId="6394985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</w:t>
      </w:r>
      <w:r>
        <w:rPr>
          <w:rFonts w:ascii="微软雅黑" w:eastAsia="微软雅黑" w:hAnsi="微软雅黑" w:cs="微软雅黑" w:hint="eastAsia"/>
        </w:rPr>
        <w:t>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高富珍</w:t>
      </w:r>
    </w:p>
    <w:p w14:paraId="4B0537F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文山壮族苗族自治州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胡国蕾</w:t>
      </w:r>
    </w:p>
    <w:p w14:paraId="3893F44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336203456"/>
        </w:rPr>
        <w:t>陈</w:t>
      </w:r>
      <w:r>
        <w:rPr>
          <w:rFonts w:ascii="微软雅黑" w:eastAsia="微软雅黑" w:hAnsi="微软雅黑" w:cs="微软雅黑" w:hint="eastAsia"/>
          <w:kern w:val="0"/>
          <w:fitText w:val="630" w:id="336203456"/>
        </w:rPr>
        <w:t>琪</w:t>
      </w:r>
    </w:p>
    <w:p w14:paraId="5AEF668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刘安娜</w:t>
      </w:r>
    </w:p>
    <w:p w14:paraId="1557F6B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玉金艳</w:t>
      </w:r>
    </w:p>
    <w:p w14:paraId="63991F8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李忠洋</w:t>
      </w:r>
    </w:p>
    <w:p w14:paraId="1D51ABC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邓城诚</w:t>
      </w:r>
    </w:p>
    <w:p w14:paraId="7C44DDF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依腊涛</w:t>
      </w:r>
    </w:p>
    <w:p w14:paraId="127B986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36441769"/>
        </w:rPr>
        <w:t>王</w:t>
      </w:r>
      <w:r>
        <w:rPr>
          <w:rFonts w:ascii="微软雅黑" w:eastAsia="微软雅黑" w:hAnsi="微软雅黑" w:cs="微软雅黑" w:hint="eastAsia"/>
          <w:kern w:val="0"/>
          <w:fitText w:val="630" w:id="1436441769"/>
        </w:rPr>
        <w:t>希</w:t>
      </w:r>
    </w:p>
    <w:p w14:paraId="3B7AA1D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依香罕</w:t>
      </w:r>
    </w:p>
    <w:p w14:paraId="73D6896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张云梅</w:t>
      </w:r>
    </w:p>
    <w:p w14:paraId="71D1951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谢小玉</w:t>
      </w:r>
    </w:p>
    <w:p w14:paraId="4FA3323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俸君华</w:t>
      </w:r>
    </w:p>
    <w:p w14:paraId="41537BA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肖青青</w:t>
      </w:r>
    </w:p>
    <w:p w14:paraId="60014E1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刘莲妃</w:t>
      </w:r>
    </w:p>
    <w:p w14:paraId="41F0B18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003631650"/>
        </w:rPr>
        <w:t>陶</w:t>
      </w:r>
      <w:r>
        <w:rPr>
          <w:rFonts w:ascii="微软雅黑" w:eastAsia="微软雅黑" w:hAnsi="微软雅黑" w:cs="微软雅黑" w:hint="eastAsia"/>
          <w:kern w:val="0"/>
          <w:fitText w:val="630" w:id="1003631650"/>
        </w:rPr>
        <w:t>青</w:t>
      </w:r>
    </w:p>
    <w:p w14:paraId="2C35AF1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665928643"/>
        </w:rPr>
        <w:t>资</w:t>
      </w:r>
      <w:r>
        <w:rPr>
          <w:rFonts w:ascii="微软雅黑" w:eastAsia="微软雅黑" w:hAnsi="微软雅黑" w:cs="微软雅黑" w:hint="eastAsia"/>
          <w:kern w:val="0"/>
          <w:fitText w:val="630" w:id="665928643"/>
        </w:rPr>
        <w:t>朴</w:t>
      </w:r>
    </w:p>
    <w:p w14:paraId="4B8A0AB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罗雁飞</w:t>
      </w:r>
    </w:p>
    <w:p w14:paraId="0C08443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焦婧杰</w:t>
      </w:r>
    </w:p>
    <w:p w14:paraId="185545B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734482957"/>
        </w:rPr>
        <w:t>玉</w:t>
      </w:r>
      <w:r>
        <w:rPr>
          <w:rFonts w:ascii="微软雅黑" w:eastAsia="微软雅黑" w:hAnsi="微软雅黑" w:cs="微软雅黑" w:hint="eastAsia"/>
          <w:kern w:val="0"/>
          <w:fitText w:val="630" w:id="1734482957"/>
        </w:rPr>
        <w:t>叶</w:t>
      </w:r>
    </w:p>
    <w:p w14:paraId="6D40D2A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杨亚玲</w:t>
      </w:r>
    </w:p>
    <w:p w14:paraId="2E05953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李定勒</w:t>
      </w:r>
    </w:p>
    <w:p w14:paraId="5D493A0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朱婉蓉</w:t>
      </w:r>
    </w:p>
    <w:p w14:paraId="28A1755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吴佩师</w:t>
      </w:r>
    </w:p>
    <w:p w14:paraId="4C49788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玉章凤</w:t>
      </w:r>
    </w:p>
    <w:p w14:paraId="47FD08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46404871"/>
        </w:rPr>
        <w:t>纳</w:t>
      </w:r>
      <w:r>
        <w:rPr>
          <w:rFonts w:ascii="微软雅黑" w:eastAsia="微软雅黑" w:hAnsi="微软雅黑" w:cs="微软雅黑" w:hint="eastAsia"/>
          <w:kern w:val="0"/>
          <w:fitText w:val="630" w:id="46404871"/>
        </w:rPr>
        <w:t>梅</w:t>
      </w:r>
    </w:p>
    <w:p w14:paraId="74BCA20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103718767"/>
        </w:rPr>
        <w:t>先</w:t>
      </w:r>
      <w:r>
        <w:rPr>
          <w:rFonts w:ascii="微软雅黑" w:eastAsia="微软雅黑" w:hAnsi="微软雅黑" w:cs="微软雅黑" w:hint="eastAsia"/>
          <w:kern w:val="0"/>
          <w:fitText w:val="630" w:id="2103718767"/>
        </w:rPr>
        <w:t>令</w:t>
      </w:r>
    </w:p>
    <w:p w14:paraId="3621657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66687051"/>
        </w:rPr>
        <w:t>段</w:t>
      </w:r>
      <w:r>
        <w:rPr>
          <w:rFonts w:ascii="微软雅黑" w:eastAsia="微软雅黑" w:hAnsi="微软雅黑" w:cs="微软雅黑" w:hint="eastAsia"/>
          <w:kern w:val="0"/>
          <w:fitText w:val="630" w:id="1866687051"/>
        </w:rPr>
        <w:t>嵘</w:t>
      </w:r>
    </w:p>
    <w:p w14:paraId="4AD0C19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王海琼</w:t>
      </w:r>
    </w:p>
    <w:p w14:paraId="6567819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常华超</w:t>
      </w:r>
    </w:p>
    <w:p w14:paraId="71840BD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张艳琼</w:t>
      </w:r>
    </w:p>
    <w:p w14:paraId="15436C8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15524094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2015524094"/>
        </w:rPr>
        <w:t>锦</w:t>
      </w:r>
    </w:p>
    <w:p w14:paraId="10BA322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蔡玲燕</w:t>
      </w:r>
    </w:p>
    <w:p w14:paraId="78B33367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27677480"/>
        </w:rPr>
        <w:t>黄</w:t>
      </w:r>
      <w:r>
        <w:rPr>
          <w:rFonts w:ascii="微软雅黑" w:eastAsia="微软雅黑" w:hAnsi="微软雅黑" w:cs="微软雅黑" w:hint="eastAsia"/>
          <w:kern w:val="0"/>
          <w:fitText w:val="630" w:id="827677480"/>
        </w:rPr>
        <w:t>贤</w:t>
      </w:r>
    </w:p>
    <w:p w14:paraId="2D9E454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彭秋秋</w:t>
      </w:r>
    </w:p>
    <w:p w14:paraId="227A598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84097275"/>
        </w:rPr>
        <w:t>庄</w:t>
      </w:r>
      <w:r>
        <w:rPr>
          <w:rFonts w:ascii="微软雅黑" w:eastAsia="微软雅黑" w:hAnsi="微软雅黑" w:cs="微软雅黑" w:hint="eastAsia"/>
          <w:kern w:val="0"/>
          <w:fitText w:val="630" w:id="1884097275"/>
        </w:rPr>
        <w:t>熠</w:t>
      </w:r>
    </w:p>
    <w:p w14:paraId="6020B97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2018260947"/>
        </w:rPr>
        <w:t>刘</w:t>
      </w:r>
      <w:r>
        <w:rPr>
          <w:rFonts w:ascii="微软雅黑" w:eastAsia="微软雅黑" w:hAnsi="微软雅黑" w:cs="微软雅黑" w:hint="eastAsia"/>
          <w:kern w:val="0"/>
          <w:fitText w:val="630" w:id="2018260947"/>
        </w:rPr>
        <w:t>洁</w:t>
      </w:r>
    </w:p>
    <w:p w14:paraId="248DB75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胡素梅</w:t>
      </w:r>
    </w:p>
    <w:p w14:paraId="243ABBB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873349671"/>
        </w:rPr>
        <w:t>郑</w:t>
      </w:r>
      <w:r>
        <w:rPr>
          <w:rFonts w:ascii="微软雅黑" w:eastAsia="微软雅黑" w:hAnsi="微软雅黑" w:cs="微软雅黑" w:hint="eastAsia"/>
          <w:kern w:val="0"/>
          <w:fitText w:val="630" w:id="873349671"/>
        </w:rPr>
        <w:t>波</w:t>
      </w:r>
    </w:p>
    <w:p w14:paraId="00028E4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李浩林</w:t>
      </w:r>
    </w:p>
    <w:p w14:paraId="43726900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白海美</w:t>
      </w:r>
    </w:p>
    <w:p w14:paraId="22193A7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胡佳燕</w:t>
      </w:r>
    </w:p>
    <w:p w14:paraId="48DD0258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212824377"/>
        </w:rPr>
        <w:t>谢</w:t>
      </w:r>
      <w:r>
        <w:rPr>
          <w:rFonts w:ascii="微软雅黑" w:eastAsia="微软雅黑" w:hAnsi="微软雅黑" w:cs="微软雅黑" w:hint="eastAsia"/>
          <w:kern w:val="0"/>
          <w:fitText w:val="630" w:id="1212824377"/>
        </w:rPr>
        <w:t>阳</w:t>
      </w:r>
    </w:p>
    <w:p w14:paraId="3D12126F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罗芳芳</w:t>
      </w:r>
    </w:p>
    <w:p w14:paraId="0D46F95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刀继宏</w:t>
      </w:r>
    </w:p>
    <w:p w14:paraId="5C05A66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西双版纳傣族自治州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王立秋</w:t>
      </w:r>
    </w:p>
    <w:p w14:paraId="3EA63BA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李雨茗</w:t>
      </w:r>
    </w:p>
    <w:p w14:paraId="33F26F1C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448159749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1448159749"/>
        </w:rPr>
        <w:t>丽</w:t>
      </w:r>
    </w:p>
    <w:p w14:paraId="5137D1E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白妍海</w:t>
      </w:r>
    </w:p>
    <w:p w14:paraId="069F701E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罗琴超</w:t>
      </w:r>
    </w:p>
    <w:p w14:paraId="61DA971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708266080"/>
        </w:rPr>
        <w:t>何</w:t>
      </w:r>
      <w:r>
        <w:rPr>
          <w:rFonts w:ascii="微软雅黑" w:eastAsia="微软雅黑" w:hAnsi="微软雅黑" w:cs="微软雅黑" w:hint="eastAsia"/>
          <w:kern w:val="0"/>
          <w:fitText w:val="630" w:id="708266080"/>
        </w:rPr>
        <w:t>梅</w:t>
      </w:r>
    </w:p>
    <w:p w14:paraId="1FFC000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董凡瑜</w:t>
      </w:r>
    </w:p>
    <w:p w14:paraId="71321AD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何曼丽</w:t>
      </w:r>
    </w:p>
    <w:p w14:paraId="69A4F5C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649376848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649376848"/>
        </w:rPr>
        <w:t>银</w:t>
      </w:r>
    </w:p>
    <w:p w14:paraId="331E9ADA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和春蕾</w:t>
      </w:r>
    </w:p>
    <w:p w14:paraId="63E66795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方海玉</w:t>
      </w:r>
    </w:p>
    <w:p w14:paraId="7D7210A1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张世江</w:t>
      </w:r>
    </w:p>
    <w:p w14:paraId="62BDD892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胡继英</w:t>
      </w:r>
    </w:p>
    <w:p w14:paraId="64DB31D3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云南省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玉溪市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周肖屹</w:t>
      </w:r>
    </w:p>
    <w:p w14:paraId="6B079DAB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台州市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郭芳琴</w:t>
      </w:r>
    </w:p>
    <w:p w14:paraId="1C66F76D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台州市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1843480315"/>
        </w:rPr>
        <w:t>张</w:t>
      </w:r>
      <w:r>
        <w:rPr>
          <w:rFonts w:ascii="微软雅黑" w:eastAsia="微软雅黑" w:hAnsi="微软雅黑" w:cs="微软雅黑" w:hint="eastAsia"/>
          <w:kern w:val="0"/>
          <w:fitText w:val="630" w:id="1843480315"/>
        </w:rPr>
        <w:t>虹</w:t>
      </w:r>
    </w:p>
    <w:p w14:paraId="319BDAB6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台州市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spacing w:val="105"/>
          <w:kern w:val="0"/>
          <w:fitText w:val="630" w:id="526071229"/>
        </w:rPr>
        <w:t>杨</w:t>
      </w:r>
      <w:r>
        <w:rPr>
          <w:rFonts w:ascii="微软雅黑" w:eastAsia="微软雅黑" w:hAnsi="微软雅黑" w:cs="微软雅黑" w:hint="eastAsia"/>
          <w:kern w:val="0"/>
          <w:fitText w:val="630" w:id="526071229"/>
        </w:rPr>
        <w:t>倩</w:t>
      </w:r>
    </w:p>
    <w:p w14:paraId="5848B634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台州市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赵雅婷</w:t>
      </w:r>
    </w:p>
    <w:p w14:paraId="53D14069" w14:textId="77777777" w:rsidR="00B80BC6" w:rsidRDefault="00C63C71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浙江省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台州市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</w:rPr>
        <w:t>谢群珠</w:t>
      </w:r>
    </w:p>
    <w:sectPr w:rsidR="00B80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FD5B8" w14:textId="77777777" w:rsidR="00C63C71" w:rsidRDefault="00C63C71" w:rsidP="00C63C71">
      <w:r>
        <w:separator/>
      </w:r>
    </w:p>
  </w:endnote>
  <w:endnote w:type="continuationSeparator" w:id="0">
    <w:p w14:paraId="5E27E223" w14:textId="77777777" w:rsidR="00C63C71" w:rsidRDefault="00C63C71" w:rsidP="00C6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BFF9F" w14:textId="77777777" w:rsidR="00C63C71" w:rsidRDefault="00C63C71" w:rsidP="00C63C71">
      <w:r>
        <w:separator/>
      </w:r>
    </w:p>
  </w:footnote>
  <w:footnote w:type="continuationSeparator" w:id="0">
    <w:p w14:paraId="322F2DED" w14:textId="77777777" w:rsidR="00C63C71" w:rsidRDefault="00C63C71" w:rsidP="00C63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C6"/>
    <w:rsid w:val="00B80BC6"/>
    <w:rsid w:val="00C63C71"/>
    <w:rsid w:val="04F662C1"/>
    <w:rsid w:val="19BC51F5"/>
    <w:rsid w:val="1BEF4851"/>
    <w:rsid w:val="1E8C282B"/>
    <w:rsid w:val="24DE0605"/>
    <w:rsid w:val="30392F1B"/>
    <w:rsid w:val="43E72042"/>
    <w:rsid w:val="4C14086D"/>
    <w:rsid w:val="5B8A71CF"/>
    <w:rsid w:val="67FC76A6"/>
    <w:rsid w:val="6C7D068A"/>
    <w:rsid w:val="6FDD36CC"/>
    <w:rsid w:val="769739B0"/>
    <w:rsid w:val="79993E2B"/>
    <w:rsid w:val="7B191EC6"/>
    <w:rsid w:val="7BB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47C87D0-A43F-4DFD-BEE4-6B37CBF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63C71"/>
    <w:rPr>
      <w:sz w:val="18"/>
      <w:szCs w:val="18"/>
    </w:rPr>
  </w:style>
  <w:style w:type="character" w:customStyle="1" w:styleId="Char">
    <w:name w:val="批注框文本 Char"/>
    <w:basedOn w:val="a0"/>
    <w:link w:val="a5"/>
    <w:rsid w:val="00C63C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26</TotalTime>
  <Pages>67</Pages>
  <Words>14436</Words>
  <Characters>4406</Characters>
  <Application>Microsoft Office Word</Application>
  <DocSecurity>0</DocSecurity>
  <Lines>36</Lines>
  <Paragraphs>37</Paragraphs>
  <ScaleCrop>false</ScaleCrop>
  <Company>神州网信技术有限公司</Company>
  <LinksUpToDate>false</LinksUpToDate>
  <CharactersWithSpaces>18805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ma</dc:creator>
  <cp:lastModifiedBy>王奕人:办公室文秘</cp:lastModifiedBy>
  <cp:revision>2</cp:revision>
  <dcterms:created xsi:type="dcterms:W3CDTF">2014-10-29T12:08:00Z</dcterms:created>
  <dcterms:modified xsi:type="dcterms:W3CDTF">2025-11-24T08:25:00Z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eyJoZGlkIjoiMzg0ZTVhZTJjOWUzNTdmNGI2YjNlYTFlYjY1NWVmZDIiLCJ1c2VySWQiOiI3NzI0NjYxNDUifQ==</vt:lpwstr>
  </property>
  <property fmtid="{D5CDD505-2E9C-101B-9397-08002B2CF9AE}" pid="4" name="ICV">
    <vt:lpwstr>1B3A3E1B3E4744DBACA2A0A49BE99741_13</vt:lpwstr>
  </property>
</Properties>
</file>