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7AED1" w14:textId="77777777" w:rsidR="00D9244E" w:rsidRPr="00F67454" w:rsidRDefault="00F67454">
      <w:pPr>
        <w:widowControl/>
        <w:jc w:val="left"/>
        <w:rPr>
          <w:sz w:val="32"/>
          <w:szCs w:val="32"/>
        </w:rPr>
      </w:pPr>
      <w:r w:rsidRPr="00F67454"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附件</w:t>
      </w:r>
      <w:r w:rsidRPr="00F67454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 xml:space="preserve"> 2</w:t>
      </w:r>
    </w:p>
    <w:p w14:paraId="2A85D8AC" w14:textId="77777777" w:rsidR="00D9244E" w:rsidRDefault="00F67454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 xml:space="preserve">2025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年“绿色生活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蓝色未来”少年儿童生态未来</w:t>
      </w:r>
    </w:p>
    <w:p w14:paraId="0C5D7533" w14:textId="77777777" w:rsidR="00D9244E" w:rsidRDefault="00F67454">
      <w:pPr>
        <w:jc w:val="center"/>
        <w:rPr>
          <w:rFonts w:ascii="思源宋体 CN Heavy" w:eastAsia="思源宋体 CN Heavy" w:hAnsi="思源宋体 CN Heavy" w:cs="思源宋体 CN Heavy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环保教育系列活动环保文创设计作品获奖名单</w:t>
      </w:r>
    </w:p>
    <w:p w14:paraId="011AB3B3" w14:textId="77777777" w:rsidR="00D9244E" w:rsidRDefault="00D9244E">
      <w:pPr>
        <w:widowControl/>
        <w:jc w:val="left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lang w:bidi="ar"/>
        </w:rPr>
      </w:pPr>
    </w:p>
    <w:p w14:paraId="1A4B4292" w14:textId="77777777" w:rsidR="00D9244E" w:rsidRDefault="00F67454">
      <w:pPr>
        <w:widowControl/>
        <w:jc w:val="left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一、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lang w:bidi="ar"/>
        </w:rPr>
        <w:t>幼儿组</w:t>
      </w:r>
    </w:p>
    <w:p w14:paraId="7741D98B" w14:textId="77777777" w:rsidR="00D9244E" w:rsidRDefault="00F67454">
      <w:pPr>
        <w:widowControl/>
        <w:jc w:val="left"/>
        <w:rPr>
          <w:rFonts w:ascii="思源宋体 CN Heavy" w:eastAsia="思源宋体 CN Heavy" w:hAnsi="思源宋体 CN Heavy" w:cs="思源宋体 CN Heavy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幼儿组·“绿色生活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蓝色未来”小小生态艺术家（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21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62C99FA5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施昕瑶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福建省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泉州市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保护小鱼的家——海洋环保</w:t>
      </w:r>
    </w:p>
    <w:p w14:paraId="219AD930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曾思芃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福建省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泉州市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海洋之声</w:t>
      </w:r>
    </w:p>
    <w:p w14:paraId="0B4AA1FA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李江澄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福建省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泉州市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以手为翼，护地球之美</w:t>
      </w:r>
    </w:p>
    <w:p w14:paraId="5898C0E3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陀皓翔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广西壮族自治区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南宁市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北极熊的家像冰淇淋</w:t>
      </w:r>
    </w:p>
    <w:p w14:paraId="2DCBF1FC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吴芮桔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蝴蝶泉边</w:t>
      </w:r>
    </w:p>
    <w:p w14:paraId="41B7E884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陈兰溪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甜蜜家园</w:t>
      </w:r>
    </w:p>
    <w:p w14:paraId="37399B1E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彭楷晴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环保创意小怪兽</w:t>
      </w:r>
    </w:p>
    <w:p w14:paraId="62327B5D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周苡茉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我心中的幼儿园</w:t>
      </w:r>
    </w:p>
    <w:p w14:paraId="6DABF02F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苟钰煊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蝴蝶</w:t>
      </w:r>
    </w:p>
    <w:p w14:paraId="2F4E38D2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彭楷晴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环保梦想号飞机</w:t>
      </w:r>
    </w:p>
    <w:p w14:paraId="2F797B53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凌依然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大海里的鲨鱼</w:t>
      </w:r>
    </w:p>
    <w:p w14:paraId="690AA8F6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张艺诺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保护海洋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珍爱地球</w:t>
      </w:r>
    </w:p>
    <w:p w14:paraId="2E5B1313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刘晗李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这棵树超厉害</w:t>
      </w:r>
    </w:p>
    <w:p w14:paraId="7C152A50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王子睿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地球的抉择：灰烬与绿洲</w:t>
      </w:r>
    </w:p>
    <w:p w14:paraId="30EA18AC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周沫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旧物大变身——牛仔裤变手提包</w:t>
      </w:r>
    </w:p>
    <w:p w14:paraId="362AACCD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李以棠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废旧文具的重生肖像</w:t>
      </w:r>
    </w:p>
    <w:p w14:paraId="3D96B6A2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丁琬暄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海龟</w:t>
      </w:r>
    </w:p>
    <w:p w14:paraId="207C9FCA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粟知一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美丽的海洋</w:t>
      </w:r>
    </w:p>
    <w:p w14:paraId="2CB0B6B9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汤李瑾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长沙市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被缚的海洋守护者</w:t>
      </w:r>
    </w:p>
    <w:p w14:paraId="4F39034B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任泽初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四川省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成都市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“蔚蓝”世界里的珍珠小屋</w:t>
      </w:r>
    </w:p>
    <w:p w14:paraId="1DC9EB6F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樊王佳妍四川省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成都市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污</w:t>
      </w:r>
      <w:r>
        <w:rPr>
          <w:rFonts w:ascii="微软雅黑" w:eastAsia="微软雅黑" w:hAnsi="微软雅黑" w:cs="微软雅黑" w:hint="eastAsia"/>
          <w:szCs w:val="21"/>
        </w:rPr>
        <w:t>染警报</w:t>
      </w:r>
    </w:p>
    <w:p w14:paraId="5FFD62A9" w14:textId="77777777" w:rsidR="00D9244E" w:rsidRDefault="00F67454">
      <w:pPr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幼儿组·“绿色生活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蓝色未来”小小绿色梦想家（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34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7764BFF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丁钰涵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垃圾趣分，筑美家园</w:t>
      </w:r>
    </w:p>
    <w:p w14:paraId="0FCA285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夏梓岚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企鹅家园的危机</w:t>
      </w:r>
    </w:p>
    <w:p w14:paraId="624F7C7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刘烨珵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太阳能机器人风扇</w:t>
      </w:r>
    </w:p>
    <w:p w14:paraId="5623246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石玉衡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“手”护海洋</w:t>
      </w:r>
    </w:p>
    <w:p w14:paraId="0AACA4E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黎昭延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让鲸鱼欢笑</w:t>
      </w:r>
    </w:p>
    <w:p w14:paraId="5D85C23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王彧楠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五彩乌龟</w:t>
      </w:r>
    </w:p>
    <w:p w14:paraId="743FCD5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陈籽怡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环保袋变花灯</w:t>
      </w:r>
    </w:p>
    <w:p w14:paraId="4B3D904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彭奕煦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未来在哪？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</w:p>
    <w:p w14:paraId="2948BEE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袁婉甯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冰川企鹅</w:t>
      </w:r>
    </w:p>
    <w:p w14:paraId="4F54920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周芮可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书灯</w:t>
      </w:r>
    </w:p>
    <w:p w14:paraId="634E61F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侯湘儒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废品回收站</w:t>
      </w:r>
    </w:p>
    <w:p w14:paraId="703005F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汤安以恒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爱护地球</w:t>
      </w:r>
    </w:p>
    <w:p w14:paraId="1F09CBD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汤程程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小火车</w:t>
      </w:r>
    </w:p>
    <w:p w14:paraId="64FCBB1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罗梓扬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花语</w:t>
      </w:r>
    </w:p>
    <w:p w14:paraId="3BAD910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陈静之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瓶水相逢</w:t>
      </w:r>
    </w:p>
    <w:p w14:paraId="5483355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陈旭辕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垃圾分类小火车</w:t>
      </w:r>
    </w:p>
    <w:p w14:paraId="36C535F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lastRenderedPageBreak/>
        <w:t>卢婉蓉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绿色地球</w:t>
      </w:r>
    </w:p>
    <w:p w14:paraId="2A93FDF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舒心怡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保护地球</w:t>
      </w:r>
    </w:p>
    <w:p w14:paraId="1C3413E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聂景炀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海洋中的奇妙和危险</w:t>
      </w:r>
    </w:p>
    <w:p w14:paraId="5961B62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柳芊芊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梦幻蘑菇屋</w:t>
      </w:r>
    </w:p>
    <w:p w14:paraId="756FDF8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邓昕诺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守护地球的繁花</w:t>
      </w:r>
    </w:p>
    <w:p w14:paraId="5413049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刘伊一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保护鲸鱼行动</w:t>
      </w:r>
    </w:p>
    <w:p w14:paraId="6F3EB1E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何润霖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我们的家园</w:t>
      </w:r>
    </w:p>
    <w:p w14:paraId="49C0EA9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周思晴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环保小屋</w:t>
      </w:r>
    </w:p>
    <w:p w14:paraId="00A15C6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缪昕洋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小小龙舟破浪行</w:t>
      </w:r>
    </w:p>
    <w:p w14:paraId="51CB23E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苏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安可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再生花园：纸箱里的春日童话</w:t>
      </w:r>
    </w:p>
    <w:p w14:paraId="42DCE08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苏禹铭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蓝途</w:t>
      </w:r>
    </w:p>
    <w:p w14:paraId="5DD7ADC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邓诗琴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兔兔小镇</w:t>
      </w:r>
    </w:p>
    <w:p w14:paraId="5828655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石晴伊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环境守护者</w:t>
      </w:r>
    </w:p>
    <w:p w14:paraId="2DF3733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易昊伦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会发光的机器人好朋友</w:t>
      </w:r>
    </w:p>
    <w:p w14:paraId="3312223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蒋东哲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地球的两个世界</w:t>
      </w:r>
    </w:p>
    <w:p w14:paraId="2C40E41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周诗羽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章鱼的“新家”</w:t>
      </w:r>
    </w:p>
    <w:p w14:paraId="0C2F9DC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陈允然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重生之翼</w:t>
      </w:r>
    </w:p>
    <w:p w14:paraId="41A8DA5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徐宇轩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江西省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上饶市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污染的海洋</w:t>
      </w:r>
    </w:p>
    <w:p w14:paraId="3DF93556" w14:textId="77777777" w:rsidR="00D9244E" w:rsidRDefault="00F67454">
      <w:pPr>
        <w:rPr>
          <w:rFonts w:ascii="方正仿宋_GB2312" w:eastAsia="方正仿宋_GB2312" w:hAnsi="方正仿宋_GB2312" w:cs="方正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幼儿组·“绿色生活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蓝色未来”环保小卫士（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62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6531DFA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储一诺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安徽省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安庆市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共创绿色家园，拥抱生态文明</w:t>
      </w:r>
    </w:p>
    <w:p w14:paraId="00E737E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欧可昕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蝶翼流光</w:t>
      </w:r>
    </w:p>
    <w:p w14:paraId="0324397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李诗雯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环保的希望之林</w:t>
      </w:r>
    </w:p>
    <w:p w14:paraId="20AC15D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彭雅莉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地球微笑之垃圾分类</w:t>
      </w:r>
    </w:p>
    <w:p w14:paraId="58B0914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吴垲轩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消失的尾巴</w:t>
      </w:r>
    </w:p>
    <w:p w14:paraId="1786FC8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张熙悦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海陆共生</w:t>
      </w:r>
    </w:p>
    <w:p w14:paraId="31BDCD2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卢语墨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守护蓝色家园</w:t>
      </w:r>
    </w:p>
    <w:p w14:paraId="65B2575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李梓彤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蓝莓房子</w:t>
      </w:r>
    </w:p>
    <w:p w14:paraId="4E218A2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湛翊铭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保护鲸鱼，人人有责</w:t>
      </w:r>
    </w:p>
    <w:p w14:paraId="29613A5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刘米诺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纸韵清风护绿扇</w:t>
      </w:r>
    </w:p>
    <w:p w14:paraId="4E43439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刘米悠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繁花</w:t>
      </w:r>
    </w:p>
    <w:p w14:paraId="3816486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徐柯宥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七彩摩天轮</w:t>
      </w:r>
    </w:p>
    <w:p w14:paraId="01177F8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郝理木子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分类齐参与，低碳新时尚</w:t>
      </w:r>
    </w:p>
    <w:p w14:paraId="668E6A8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杨牧之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千阁灯笼</w:t>
      </w:r>
    </w:p>
    <w:p w14:paraId="4DF7830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冯睿欣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垃圾分类桶</w:t>
      </w:r>
    </w:p>
    <w:p w14:paraId="79DDB67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黄钰沣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弹珠小玩具</w:t>
      </w:r>
    </w:p>
    <w:p w14:paraId="5D212DB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李姝妍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小恐龙环保笔筒</w:t>
      </w:r>
    </w:p>
    <w:p w14:paraId="12ECAC7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稂恩瑾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</w:t>
      </w:r>
    </w:p>
    <w:p w14:paraId="40EFE09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饶致远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创意环保花篮</w:t>
      </w:r>
    </w:p>
    <w:p w14:paraId="252103A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彭娅恬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扇子</w:t>
      </w:r>
    </w:p>
    <w:p w14:paraId="6C11D1C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黄泓文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纸巾绣球花</w:t>
      </w:r>
    </w:p>
    <w:p w14:paraId="3B4EEEA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王景麒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口罩花</w:t>
      </w:r>
    </w:p>
    <w:p w14:paraId="2A908A7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李良洵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森林守护队</w:t>
      </w:r>
    </w:p>
    <w:p w14:paraId="25AFB0C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李允朵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</w:t>
      </w:r>
    </w:p>
    <w:p w14:paraId="30AB195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詹詹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小鲸鱼生病了</w:t>
      </w:r>
    </w:p>
    <w:p w14:paraId="6825E1C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张颢瀚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小蘑菇</w:t>
      </w:r>
    </w:p>
    <w:p w14:paraId="17CD464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张嘉淇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欢乐海洋</w:t>
      </w:r>
    </w:p>
    <w:p w14:paraId="28D9C0F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何之筱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守护地球</w:t>
      </w:r>
    </w:p>
    <w:p w14:paraId="7D44CB9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王瑾程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漂亮发箍</w:t>
      </w:r>
    </w:p>
    <w:p w14:paraId="48AB13F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邢裕森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“保护环境，珍爱地球”宣传手册</w:t>
      </w:r>
    </w:p>
    <w:p w14:paraId="77D5692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周泽瑞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废瓶利用</w:t>
      </w:r>
    </w:p>
    <w:p w14:paraId="4C01881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曹微知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包裹一“夏”</w:t>
      </w:r>
    </w:p>
    <w:p w14:paraId="122B5B5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周翊翔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保护地球</w:t>
      </w:r>
    </w:p>
    <w:p w14:paraId="62687E6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周睿成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毁灭与新生</w:t>
      </w:r>
    </w:p>
    <w:p w14:paraId="11AC69B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吴语凝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火山</w:t>
      </w:r>
    </w:p>
    <w:p w14:paraId="30532D9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汤沐锦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</w:t>
      </w:r>
    </w:p>
    <w:p w14:paraId="0191D42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刘若麟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鲸息与潮汐</w:t>
      </w:r>
    </w:p>
    <w:p w14:paraId="1E8601D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樊昕煜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饮水机</w:t>
      </w:r>
    </w:p>
    <w:p w14:paraId="01186EE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张景程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蔚蓝海洋守护者</w:t>
      </w:r>
    </w:p>
    <w:p w14:paraId="2865E99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杨伊炘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垃圾分类，从我做起</w:t>
      </w:r>
    </w:p>
    <w:p w14:paraId="1C6BCB5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杜安然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垃圾分类，美丽家园</w:t>
      </w:r>
    </w:p>
    <w:p w14:paraId="247CC18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江星妍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一起来分类</w:t>
      </w:r>
    </w:p>
    <w:p w14:paraId="398E88B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章冰卿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灵动海底乐园</w:t>
      </w:r>
    </w:p>
    <w:p w14:paraId="6D2EDDB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徐翊萌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梦幻海底小世界</w:t>
      </w:r>
    </w:p>
    <w:p w14:paraId="3352A0C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李承悦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海底隧道</w:t>
      </w:r>
    </w:p>
    <w:p w14:paraId="39D393A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周梓烨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森林（环保风车小天地）</w:t>
      </w:r>
    </w:p>
    <w:p w14:paraId="0EBA9AA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史雅洲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鲸鱼的眼泪</w:t>
      </w:r>
    </w:p>
    <w:p w14:paraId="28EF896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吴佳伊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垃圾分类（纸盒小宝库——垃圾分类箱）</w:t>
      </w:r>
    </w:p>
    <w:p w14:paraId="45CD8D1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彭宇熙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奇妙的宇宙</w:t>
      </w:r>
    </w:p>
    <w:p w14:paraId="4FDCB8E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孙语昊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守护地球</w:t>
      </w:r>
    </w:p>
    <w:p w14:paraId="6487B11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罗楚彤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漂亮的水母</w:t>
      </w:r>
    </w:p>
    <w:p w14:paraId="19F9E92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詹詹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</w:t>
      </w:r>
    </w:p>
    <w:p w14:paraId="45AFF1E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苏安可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再生花园：纸箱里的春日童话</w:t>
      </w:r>
    </w:p>
    <w:p w14:paraId="2D92047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章冰卿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灵动海底乐园</w:t>
      </w:r>
    </w:p>
    <w:p w14:paraId="77B9884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徐翊萌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梦幻海底小世界</w:t>
      </w:r>
    </w:p>
    <w:p w14:paraId="6863DD2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李承悦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海底隧道</w:t>
      </w:r>
    </w:p>
    <w:p w14:paraId="3825D4C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杨沐谦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绿野童话小筑</w:t>
      </w:r>
    </w:p>
    <w:p w14:paraId="033A74E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陈以舟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江西省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上饶市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绿色家园</w:t>
      </w:r>
    </w:p>
    <w:p w14:paraId="474EAB4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李冠轩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陕西省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西安市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地球的明天</w:t>
      </w:r>
    </w:p>
    <w:p w14:paraId="0613E2A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秦煜桐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保护地球海洋生命</w:t>
      </w:r>
    </w:p>
    <w:p w14:paraId="136D2552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王卿瑜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云南省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文山壮族苗族自治州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墨韵云裳</w:t>
      </w:r>
    </w:p>
    <w:p w14:paraId="36A5A5B6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周赵显昱云南省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文山壮族苗族自治州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旧罐新生：环保小火车奇遇记</w:t>
      </w:r>
    </w:p>
    <w:p w14:paraId="5DD4E0C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幼儿组·“绿色生活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蓝色未来”绿色未来之星（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66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1F94461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施奕泽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身边的生物多样性</w:t>
      </w:r>
    </w:p>
    <w:p w14:paraId="6379CE0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陈言依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绿色地球</w:t>
      </w:r>
    </w:p>
    <w:p w14:paraId="34F58C8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许煜翊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小手分垃圾·地球笑哈哈</w:t>
      </w:r>
    </w:p>
    <w:p w14:paraId="3442E28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戴清宁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蜗牛新能源</w:t>
      </w:r>
    </w:p>
    <w:p w14:paraId="034CD0B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孙瑀欣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鲸鱼的眼泪</w:t>
      </w:r>
    </w:p>
    <w:p w14:paraId="4B64A6D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王禹惟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爱护地球，人人有责</w:t>
      </w:r>
    </w:p>
    <w:p w14:paraId="0FDF5DB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黄沐荑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神奇昆虫</w:t>
      </w:r>
    </w:p>
    <w:p w14:paraId="4450716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涂谨翊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塑料瓶变身小车</w:t>
      </w:r>
    </w:p>
    <w:p w14:paraId="41AAE86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杨家韵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我们的地球</w:t>
      </w:r>
    </w:p>
    <w:p w14:paraId="15B71C9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王艺安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环保无小事</w:t>
      </w:r>
    </w:p>
    <w:p w14:paraId="770EA24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杜朗宁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掌中花园</w:t>
      </w:r>
    </w:p>
    <w:p w14:paraId="773293C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罗晟恺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甜蜜再生</w:t>
      </w:r>
    </w:p>
    <w:p w14:paraId="2B114E5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张茉暄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彩粽摇摇乐</w:t>
      </w:r>
    </w:p>
    <w:p w14:paraId="02C7448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吴青岩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骑护相成</w:t>
      </w:r>
    </w:p>
    <w:p w14:paraId="7B93A9D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刘歆娅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猪猪存钱罐</w:t>
      </w:r>
    </w:p>
    <w:p w14:paraId="77B7937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王明月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春暖花开</w:t>
      </w:r>
    </w:p>
    <w:p w14:paraId="5B28A49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饶致远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环保袋抽纸盒</w:t>
      </w:r>
    </w:p>
    <w:p w14:paraId="71A23E4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粟梦颖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创意自动美甲机</w:t>
      </w:r>
    </w:p>
    <w:p w14:paraId="6AB59C3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王明圆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小刺猬</w:t>
      </w:r>
    </w:p>
    <w:p w14:paraId="7DC8353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刘歆娅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大象喷水瓶</w:t>
      </w:r>
    </w:p>
    <w:p w14:paraId="6CAD0FD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周芮可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划龙舟</w:t>
      </w:r>
    </w:p>
    <w:p w14:paraId="4340BA3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常熹玥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垃圾分类小能手</w:t>
      </w:r>
    </w:p>
    <w:p w14:paraId="7F7992B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陈语汐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</w:t>
      </w:r>
    </w:p>
    <w:p w14:paraId="3DE26F4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李璟煜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环保圣诞树</w:t>
      </w:r>
    </w:p>
    <w:p w14:paraId="059ED39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刘奕杉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保护地球垃圾不落地</w:t>
      </w:r>
    </w:p>
    <w:p w14:paraId="08373FA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易子瑶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环保车</w:t>
      </w:r>
    </w:p>
    <w:p w14:paraId="2614E90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廖思语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</w:t>
      </w:r>
    </w:p>
    <w:p w14:paraId="40258EC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吴玥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鲸鱼的眼泪</w:t>
      </w:r>
    </w:p>
    <w:p w14:paraId="609A2E7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周恩锐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请爱护地球</w:t>
      </w:r>
    </w:p>
    <w:p w14:paraId="646B454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刘米诺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分类环保小绿桶</w:t>
      </w:r>
    </w:p>
    <w:p w14:paraId="35F2526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袁苒程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环保笔筒</w:t>
      </w:r>
    </w:p>
    <w:p w14:paraId="4FA27A7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陈逸昕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地球宝宝的四色口袋</w:t>
      </w:r>
    </w:p>
    <w:p w14:paraId="43E3FC3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郭笑笑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“六艺天骄”号环保小船</w:t>
      </w:r>
    </w:p>
    <w:p w14:paraId="40750A0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张时雨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纸杯风铃</w:t>
      </w:r>
    </w:p>
    <w:p w14:paraId="6E7A256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唐睿哲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从我做起</w:t>
      </w:r>
    </w:p>
    <w:p w14:paraId="244F185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宋静雯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环保小世界：开启垃圾分类之旅</w:t>
      </w:r>
    </w:p>
    <w:p w14:paraId="198F7A1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常凯瑞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均衡饮食，守护健康</w:t>
      </w:r>
    </w:p>
    <w:p w14:paraId="651C0A0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卫亦韬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以爱为帆，守护海洋</w:t>
      </w:r>
    </w:p>
    <w:p w14:paraId="31005F2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舒泓然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海洋世界</w:t>
      </w:r>
    </w:p>
    <w:p w14:paraId="6BF4DFD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张萦月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赛龙舟</w:t>
      </w:r>
    </w:p>
    <w:p w14:paraId="74A21FC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王章弘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手工绘就环保梦</w:t>
      </w:r>
    </w:p>
    <w:p w14:paraId="5843409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杨家韵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我们的打球</w:t>
      </w:r>
    </w:p>
    <w:p w14:paraId="4A41862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彭煦宸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复兴号</w:t>
      </w:r>
    </w:p>
    <w:p w14:paraId="3FD6BEE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陈安然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幸福一生</w:t>
      </w:r>
    </w:p>
    <w:p w14:paraId="442DFFA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吴炳烨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我和爸爸做垃圾分类</w:t>
      </w:r>
    </w:p>
    <w:p w14:paraId="26726B6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胡又又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海洋“遗”物杂货店</w:t>
      </w:r>
    </w:p>
    <w:p w14:paraId="53C38DF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刘湘湘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来自未来的机器人</w:t>
      </w:r>
    </w:p>
    <w:p w14:paraId="4F27DE8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我们的校车</w:t>
      </w:r>
    </w:p>
    <w:p w14:paraId="1D67E67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杨弘卿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坦克</w:t>
      </w:r>
    </w:p>
    <w:p w14:paraId="4E23633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丘智宇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塔吊</w:t>
      </w:r>
    </w:p>
    <w:p w14:paraId="6CB19BA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李炘灵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垃圾分类，从我做起</w:t>
      </w:r>
    </w:p>
    <w:p w14:paraId="2A5E190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朱韵泽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绿色梦想屋</w:t>
      </w:r>
    </w:p>
    <w:p w14:paraId="7EC4933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何子甜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动物游乐场</w:t>
      </w:r>
    </w:p>
    <w:p w14:paraId="4701F04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周瑾安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未来城市</w:t>
      </w:r>
    </w:p>
    <w:p w14:paraId="49565FA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谢昱豪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水壶</w:t>
      </w:r>
    </w:p>
    <w:p w14:paraId="66C0249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向家成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受伤的蓝鲸</w:t>
      </w:r>
    </w:p>
    <w:p w14:paraId="141E0A8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向家颖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城堡幼儿园</w:t>
      </w:r>
    </w:p>
    <w:p w14:paraId="34C9B4A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谭亦萌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海洋精灵，自由乐章</w:t>
      </w:r>
    </w:p>
    <w:p w14:paraId="6DC1105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祝苏沫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江西省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上饶市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城市被污染了</w:t>
      </w:r>
    </w:p>
    <w:p w14:paraId="6994798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贾茹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守护四季</w:t>
      </w:r>
    </w:p>
    <w:p w14:paraId="6D4F834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唐子朝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我的昆虫伙伴们</w:t>
      </w:r>
    </w:p>
    <w:p w14:paraId="3D013AD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李蕊珊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海洋乐园</w:t>
      </w:r>
    </w:p>
    <w:p w14:paraId="5291D39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余南熹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未来驰航：地球在召唤</w:t>
      </w:r>
    </w:p>
    <w:p w14:paraId="39D11AC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曹欣淇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保护海洋，守护深蓝</w:t>
      </w:r>
    </w:p>
    <w:p w14:paraId="536DE1A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林宜修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海洋的悲歌：污染下的残喘</w:t>
      </w:r>
    </w:p>
    <w:p w14:paraId="4DB4A16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李元熙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云南省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文山壮族苗族自治州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万物·新生</w:t>
      </w:r>
    </w:p>
    <w:p w14:paraId="63E02B15" w14:textId="77777777" w:rsidR="00D9244E" w:rsidRDefault="00D9244E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14:paraId="1B99A144" w14:textId="77777777" w:rsidR="00D9244E" w:rsidRDefault="00F67454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二、小学低年级组</w:t>
      </w:r>
    </w:p>
    <w:p w14:paraId="37AD9766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小学低年级组·“绿色生活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蓝色未来”文创设计作品一等奖（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11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57C3037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陈馨妮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福建省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泉州市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地球的心事</w:t>
      </w:r>
    </w:p>
    <w:p w14:paraId="74A1AA0E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张伊凝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广西壮族自治区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南宁市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手拉手，一起保护环境</w:t>
      </w:r>
    </w:p>
    <w:p w14:paraId="5858953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周伊祎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广西壮族自治区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南宁市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瓶盖背心</w:t>
      </w:r>
    </w:p>
    <w:p w14:paraId="066BBC37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贾舒雅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湖北省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武汉市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绿韵栖居</w:t>
      </w:r>
      <w:r>
        <w:rPr>
          <w:rFonts w:ascii="微软雅黑" w:eastAsia="微软雅黑" w:hAnsi="微软雅黑" w:cs="微软雅黑" w:hint="eastAsia"/>
          <w:szCs w:val="21"/>
        </w:rPr>
        <w:t>-</w:t>
      </w:r>
      <w:r>
        <w:rPr>
          <w:rFonts w:ascii="微软雅黑" w:eastAsia="微软雅黑" w:hAnsi="微软雅黑" w:cs="微软雅黑" w:hint="eastAsia"/>
          <w:szCs w:val="21"/>
        </w:rPr>
        <w:t>环保房屋模型</w:t>
      </w:r>
    </w:p>
    <w:p w14:paraId="572C9EE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曾一喆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宁夏回族自治区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石嘴山市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山影叠翠</w:t>
      </w:r>
    </w:p>
    <w:p w14:paraId="7A2B87E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郁宸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宁夏回族自治区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银川市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寻迹——塞上答卷</w:t>
      </w:r>
    </w:p>
    <w:p w14:paraId="2AFC5BD1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李宸灏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纸向未来——用多元纸材打造宇航服</w:t>
      </w:r>
    </w:p>
    <w:p w14:paraId="6B2FAA2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徐梓涵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儿童居家生态探究智能暖房</w:t>
      </w:r>
    </w:p>
    <w:p w14:paraId="67BABF0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聂佳颖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小小瓶盖重生记</w:t>
      </w:r>
    </w:p>
    <w:p w14:paraId="0DD787E1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徐若丹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星星灯笼</w:t>
      </w:r>
    </w:p>
    <w:p w14:paraId="6C60646B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朱琳迪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奶盒机器人</w:t>
      </w:r>
    </w:p>
    <w:p w14:paraId="646F9B6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小学低年级组·“绿色生活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蓝色未来”文创设计作品二等奖（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26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3C92AC15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黄一晨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深圳市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星光海洋·塑梦未来</w:t>
      </w:r>
    </w:p>
    <w:p w14:paraId="53A79F8A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苏祺雅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生命的交响</w:t>
      </w:r>
    </w:p>
    <w:p w14:paraId="4EB297BF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陈槿洢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美人鱼的蓝色的家</w:t>
      </w:r>
    </w:p>
    <w:p w14:paraId="679477CF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李筱萱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绿色物语</w:t>
      </w:r>
    </w:p>
    <w:p w14:paraId="79025C8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姚丹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黑龙江省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佳木斯市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海之殇</w:t>
      </w:r>
    </w:p>
    <w:p w14:paraId="2670E69B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雷亦航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武汉市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纸虎新生笔筒</w:t>
      </w:r>
    </w:p>
    <w:p w14:paraId="67D4AE2E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邓期予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瓶中春色</w:t>
      </w:r>
    </w:p>
    <w:p w14:paraId="6339141F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马玉成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石嘴山市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绯环千禧笼</w:t>
      </w:r>
    </w:p>
    <w:p w14:paraId="196793CA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曹馨妤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石嘴山市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星河淬露</w:t>
      </w:r>
    </w:p>
    <w:p w14:paraId="1BF6FDE6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惠子格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森林小世界</w:t>
      </w:r>
    </w:p>
    <w:p w14:paraId="38DFB64B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耿浩杨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太空海洋奇妙帽</w:t>
      </w:r>
    </w:p>
    <w:p w14:paraId="1D7E777E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张瑞莹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低碳绮梦，绿影流光</w:t>
      </w:r>
    </w:p>
    <w:p w14:paraId="509B4B5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张若帆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低碳生活•垃圾分类</w:t>
      </w:r>
    </w:p>
    <w:p w14:paraId="07324A11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李清言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扫地机器人•低碳环保</w:t>
      </w:r>
    </w:p>
    <w:p w14:paraId="01D7FEB1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鲁嘉桐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向着太阳</w:t>
      </w:r>
    </w:p>
    <w:p w14:paraId="5E997FF5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王梓萌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陕西省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宝鸡市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边角料的浪漫</w:t>
      </w:r>
    </w:p>
    <w:p w14:paraId="382B5A0C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魏思莀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纸盒奇遇记—史迪奇笔筒</w:t>
      </w:r>
    </w:p>
    <w:p w14:paraId="40CBF95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张令宜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变废为宝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-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旧纸箱变身实用书立</w:t>
      </w:r>
    </w:p>
    <w:p w14:paraId="112CE2B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陈珈宏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易拉罐变身小茶壶</w:t>
      </w:r>
    </w:p>
    <w:p w14:paraId="08F5B66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薛羽菲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雨水下渗与净化系统</w:t>
      </w:r>
    </w:p>
    <w:p w14:paraId="04D1CCEB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宋菡熙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小雏菊花朵包</w:t>
      </w:r>
    </w:p>
    <w:p w14:paraId="03F37BC5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龚心仪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变废为宝的小杯子</w:t>
      </w:r>
    </w:p>
    <w:p w14:paraId="32433932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高琰胜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棉棉的夏天</w:t>
      </w:r>
    </w:p>
    <w:p w14:paraId="23B64BB1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张雅萱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夏日清凉</w:t>
      </w:r>
    </w:p>
    <w:p w14:paraId="765DC6D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储梦泽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腾飞中国龙</w:t>
      </w:r>
    </w:p>
    <w:p w14:paraId="08AE76A2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甘沐鑫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云南省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楚雄彝族自治州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东方之蓝</w:t>
      </w:r>
    </w:p>
    <w:p w14:paraId="57F1C115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小学低年级组·“绿色生活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蓝色未来”文创设计作品三等奖（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19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75F6B7EE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胡翰宇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河南省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郑州市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“瓶”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添新绿</w:t>
      </w:r>
    </w:p>
    <w:p w14:paraId="5387791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钟思羽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武汉市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绿色生活，美好创造</w:t>
      </w:r>
    </w:p>
    <w:p w14:paraId="3221C3CD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胡安可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认识臭氧层，学会保护地球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"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"</w:t>
      </w:r>
    </w:p>
    <w:p w14:paraId="387BFB3F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罗允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“蓝色遮阳棚”（臭氧层），用小行动筑蓝色未来</w:t>
      </w:r>
    </w:p>
    <w:p w14:paraId="3D5F700D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刘佳垚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“蓝色防护衣”，用绿色行动筑蓝色未来</w:t>
      </w:r>
    </w:p>
    <w:p w14:paraId="473E3476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李伊岚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•守护地球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“蓝色遮阳棚”（臭氧层），用小行动筑蓝色未来</w:t>
      </w:r>
    </w:p>
    <w:p w14:paraId="167DAA31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周泽辰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•守护地球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“蓝色遮阳棚”（臭氧层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），用小行动筑蓝色未来</w:t>
      </w:r>
    </w:p>
    <w:p w14:paraId="0127DB6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刘恺睿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认识臭氧层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“小伞伞”，做地球小卫士</w:t>
      </w:r>
    </w:p>
    <w:p w14:paraId="76A4C51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毛嘉伊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认识臭氧层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“小伞伞”，做地球小卫士</w:t>
      </w:r>
    </w:p>
    <w:p w14:paraId="0C493FD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彭锦言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认识臭氧层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“小伞伞”，做地球小卫士</w:t>
      </w:r>
    </w:p>
    <w:p w14:paraId="3405786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张继泽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•守护地球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“蓝色防护衣”，用绿色行动筑蓝色未来</w:t>
      </w:r>
    </w:p>
    <w:p w14:paraId="57BB091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李政可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•守护地球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“蓝色遮阳棚”（臭氧层），用小行动筑蓝色未来</w:t>
      </w:r>
    </w:p>
    <w:p w14:paraId="68FE053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郑睿洲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•守护地球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“蓝色遮阳棚”（臭氧层），用小行动筑蓝色未来</w:t>
      </w:r>
    </w:p>
    <w:p w14:paraId="515C2C16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束洛嘉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环创手作之有趣的垃圾分类</w:t>
      </w:r>
    </w:p>
    <w:p w14:paraId="74F693BD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王依然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废物利用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-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鸡蛋托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DIY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笔筒</w:t>
      </w:r>
    </w:p>
    <w:p w14:paraId="71FDEB3B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夏悦玲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变废为宝有妙招</w:t>
      </w:r>
    </w:p>
    <w:p w14:paraId="283BFA2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徐梓妍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携手共创美好地球</w:t>
      </w:r>
    </w:p>
    <w:p w14:paraId="25022FC4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李子铭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绿意花园中的彩盒魔法屋</w:t>
      </w:r>
    </w:p>
    <w:p w14:paraId="6D6544C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陈沛琪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陕西省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咸阳市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垃圾分类投放站</w:t>
      </w:r>
    </w:p>
    <w:p w14:paraId="5242BE3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小学低年级组·“绿色生活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蓝色未来”文创设计作品优秀奖（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42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614D073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张依婷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小蝴蝶</w:t>
      </w:r>
    </w:p>
    <w:p w14:paraId="4FF49F1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张国霈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甘肃省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张掖市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环保潜水艇</w:t>
      </w:r>
    </w:p>
    <w:p w14:paraId="32559E4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梁光煜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甘肃省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张掖市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我的鸟朋友</w:t>
      </w:r>
    </w:p>
    <w:p w14:paraId="2DA12A2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祁国轩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甘肃省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张掖市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温馨小屋</w:t>
      </w:r>
    </w:p>
    <w:p w14:paraId="37B6575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祁天哲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甘肃省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张掖市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树房子</w:t>
      </w:r>
    </w:p>
    <w:p w14:paraId="607A7AC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田兴俊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甘肃省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张掖市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猫头鹰</w:t>
      </w:r>
    </w:p>
    <w:p w14:paraId="6EB6BC3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宋昊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甘肃省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张掖市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家园</w:t>
      </w:r>
    </w:p>
    <w:p w14:paraId="5CAD2C7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段丽欣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甘肃省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张掖市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春日</w:t>
      </w:r>
    </w:p>
    <w:p w14:paraId="289EB0E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孙静宜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深圳市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人与自然</w:t>
      </w:r>
    </w:p>
    <w:p w14:paraId="028463E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唐彦澜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深圳市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以废袋为笔，绘环保之梦</w:t>
      </w:r>
    </w:p>
    <w:p w14:paraId="7CD6386C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马嘉岳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珠海市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福娃分类耀湾区</w:t>
      </w:r>
    </w:p>
    <w:p w14:paraId="12936DC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冯裕雅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绿野森灵</w:t>
      </w:r>
    </w:p>
    <w:p w14:paraId="48CAA76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宁思宇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可种植的环保奖牌</w:t>
      </w:r>
    </w:p>
    <w:p w14:paraId="702B1B8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林星澜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碧波光影</w:t>
      </w:r>
    </w:p>
    <w:p w14:paraId="0FE020B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陈基宸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海口市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环保动力飞车</w:t>
      </w:r>
    </w:p>
    <w:p w14:paraId="69EC77F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呼斯乐都仁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内蒙古自治区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巴彦淖尔市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独特的笔筒</w:t>
      </w:r>
    </w:p>
    <w:p w14:paraId="7575CC7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贾于禾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织造美丽宁夏</w:t>
      </w:r>
    </w:p>
    <w:p w14:paraId="3C1BE45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杨宇浩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低碳出行，守护绿色地球</w:t>
      </w:r>
    </w:p>
    <w:p w14:paraId="53CA795D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马奕萌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智能环保垃圾箱</w:t>
      </w:r>
    </w:p>
    <w:p w14:paraId="439FF23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隋李淇琛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和谐家园</w:t>
      </w:r>
    </w:p>
    <w:p w14:paraId="75B2C28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朱继千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小鱼哨</w:t>
      </w:r>
    </w:p>
    <w:p w14:paraId="61380E8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段丹晨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热爱</w:t>
      </w:r>
    </w:p>
    <w:p w14:paraId="7B1FC3C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王玥瑄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我心中的海洋</w:t>
      </w:r>
    </w:p>
    <w:p w14:paraId="40BFAA6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段润萱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海底花园</w:t>
      </w:r>
    </w:p>
    <w:p w14:paraId="182E7B3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曹铭成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机器人相框</w:t>
      </w:r>
    </w:p>
    <w:p w14:paraId="7F0E3B6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郭锦茹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我眼中的最美青岛（水桶包）</w:t>
      </w:r>
    </w:p>
    <w:p w14:paraId="1335997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孙子月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陕西省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咸阳市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剪纸绘画</w:t>
      </w:r>
    </w:p>
    <w:p w14:paraId="0DDB049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屈妍彤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陕西省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咸阳市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创意橡皮</w:t>
      </w:r>
    </w:p>
    <w:p w14:paraId="21C7F01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陕西省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咸阳市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时钟摩天轮</w:t>
      </w:r>
    </w:p>
    <w:p w14:paraId="00E009B4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王小雨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陕西省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咸阳市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守护家园</w:t>
      </w:r>
    </w:p>
    <w:p w14:paraId="01A018A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杨沐晨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“重生木语”笔筒制作</w:t>
      </w:r>
    </w:p>
    <w:p w14:paraId="27DB2A9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唐诗语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变废为宝＃蜜蜂笔筒</w:t>
      </w:r>
    </w:p>
    <w:p w14:paraId="7D886C4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金洛妃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废弃红包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DIY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喜庆灯笼</w:t>
      </w:r>
    </w:p>
    <w:p w14:paraId="66E9DF0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程国铭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远方的家（废纸纸浆画）</w:t>
      </w:r>
    </w:p>
    <w:p w14:paraId="3A416B0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王灏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咖啡渣的妙用</w:t>
      </w:r>
    </w:p>
    <w:p w14:paraId="71900C5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孟媛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萌趣太空绮梦</w:t>
      </w:r>
    </w:p>
    <w:p w14:paraId="7C4E5C0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曾紫汐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构建零碳社区</w:t>
      </w:r>
    </w:p>
    <w:p w14:paraId="105A026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潘梓萱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环保乐园里的未来生活</w:t>
      </w:r>
    </w:p>
    <w:p w14:paraId="18E4618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聂闻纾宇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宜宾市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天使地球环保购物袋</w:t>
      </w:r>
    </w:p>
    <w:p w14:paraId="71BC5C85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王子汉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德阳市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环保材料制作三星堆面具</w:t>
      </w:r>
    </w:p>
    <w:p w14:paraId="46EFBFC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彭悦聆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云南省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楚雄彝族自治州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清清小池塘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--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陶泥捏塑小景</w:t>
      </w:r>
    </w:p>
    <w:p w14:paraId="0839706C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孙睿琦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云南省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楚雄彝族自治州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自然家园</w:t>
      </w:r>
    </w:p>
    <w:p w14:paraId="78211F56" w14:textId="77777777" w:rsidR="00D9244E" w:rsidRDefault="00D9244E">
      <w:pPr>
        <w:rPr>
          <w:rFonts w:ascii="黑体" w:eastAsia="黑体" w:hAnsi="黑体" w:cs="黑体"/>
          <w:sz w:val="32"/>
          <w:szCs w:val="32"/>
        </w:rPr>
      </w:pPr>
    </w:p>
    <w:p w14:paraId="48028994" w14:textId="77777777" w:rsidR="00D9244E" w:rsidRDefault="00F6745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小学高年级组</w:t>
      </w:r>
    </w:p>
    <w:p w14:paraId="7A2B09FD" w14:textId="77777777" w:rsidR="00D9244E" w:rsidRDefault="00F67454">
      <w:pPr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小学高年级组·“绿色生活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蓝色未来”文创设计作品一等奖（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9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4FE9556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罗仁皓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守护绿色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拥抱未来</w:t>
      </w:r>
    </w:p>
    <w:p w14:paraId="6F157AB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卢罗荟湉广西壮族自治区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废物重生—奇异森林</w:t>
      </w:r>
    </w:p>
    <w:p w14:paraId="53A52DD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丁翌博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生生不息</w:t>
      </w:r>
    </w:p>
    <w:p w14:paraId="450FAD9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臧云泽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多功能台灯</w:t>
      </w:r>
    </w:p>
    <w:p w14:paraId="50B9B06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庞芸曦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天花落不尽</w:t>
      </w:r>
    </w:p>
    <w:p w14:paraId="4F373ED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孙麟歆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旧牛仔“重生记”</w:t>
      </w:r>
    </w:p>
    <w:p w14:paraId="6E2EFBE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沈碧钧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保护我们的海洋</w:t>
      </w:r>
    </w:p>
    <w:p w14:paraId="3B3742D5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郑子周君上海市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无畏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-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玩具涅槃战</w:t>
      </w:r>
    </w:p>
    <w:p w14:paraId="0E0228A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胡馨淼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成都十二月市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-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手绘稿</w:t>
      </w:r>
    </w:p>
    <w:p w14:paraId="7A8765CF" w14:textId="77777777" w:rsidR="00D9244E" w:rsidRDefault="00F67454">
      <w:pPr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小学高年级组·“绿色生活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蓝色未来”文创设计作品二等奖（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24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638F077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宋宇瞳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北京市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北京市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旧布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袋改造新书衣</w:t>
      </w:r>
    </w:p>
    <w:p w14:paraId="1BE4C49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陈绾芯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废物利用装饰画</w:t>
      </w:r>
    </w:p>
    <w:p w14:paraId="6B84CFC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蒙熙玥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复古插花摆件</w:t>
      </w:r>
    </w:p>
    <w:p w14:paraId="70F10EF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戴嘉彤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瓶子花灯</w:t>
      </w:r>
    </w:p>
    <w:p w14:paraId="6C59A0D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高馨蕊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瓶盖日历</w:t>
      </w:r>
    </w:p>
    <w:p w14:paraId="22F4D05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吴坤骏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海口市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海南印象环保袋</w:t>
      </w:r>
    </w:p>
    <w:p w14:paraId="67000A5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张欣荣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石嘴山市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纸韵妙音吉他</w:t>
      </w:r>
    </w:p>
    <w:p w14:paraId="39F0758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王翕然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爱我家园•保护环境</w:t>
      </w:r>
    </w:p>
    <w:p w14:paraId="3DD6EB8A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田子琤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江苏省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无锡市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古风小扇子</w:t>
      </w:r>
    </w:p>
    <w:p w14:paraId="6BEDDD6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宋肇荣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组合工具箱</w:t>
      </w:r>
    </w:p>
    <w:p w14:paraId="7DA3E32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张亦阳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榫卯笔筒</w:t>
      </w:r>
    </w:p>
    <w:p w14:paraId="497A249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肖宇宸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水族馆笔筒</w:t>
      </w:r>
    </w:p>
    <w:p w14:paraId="7B4A2EE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王玺嘉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科技宫钟表</w:t>
      </w:r>
    </w:p>
    <w:p w14:paraId="40668C4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徐润弘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五月的风</w:t>
      </w:r>
    </w:p>
    <w:p w14:paraId="3DD0B5F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田琬琳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天主教堂风景</w:t>
      </w:r>
    </w:p>
    <w:p w14:paraId="6463821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沈嫮妤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  <w:t>DIY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钟表</w:t>
      </w:r>
    </w:p>
    <w:p w14:paraId="18E97E7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柳依霖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变废为宝—鸡蛋托风铃</w:t>
      </w:r>
    </w:p>
    <w:p w14:paraId="0BE377B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黄钰轩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文具盒新生</w:t>
      </w:r>
    </w:p>
    <w:p w14:paraId="43B5C21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孙睿霖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麻绳干花笔筒</w:t>
      </w:r>
    </w:p>
    <w:p w14:paraId="09FE241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秦大为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环保节能智能冰箱</w:t>
      </w:r>
    </w:p>
    <w:p w14:paraId="300B214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房文骏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绿色智能地下停车场</w:t>
      </w:r>
    </w:p>
    <w:p w14:paraId="24F80E1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高昀竹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环保小夜灯</w:t>
      </w:r>
    </w:p>
    <w:p w14:paraId="11F99AE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屠古玄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旧物大变身！点亮绿色未来的奇妙夜灯魔法</w:t>
      </w:r>
    </w:p>
    <w:p w14:paraId="721A6493" w14:textId="77777777" w:rsidR="00D9244E" w:rsidRDefault="00F67454">
      <w:pP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李思成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蓉城地标生态低碳筑梦</w:t>
      </w:r>
    </w:p>
    <w:p w14:paraId="095F7EC1" w14:textId="77777777" w:rsidR="00D9244E" w:rsidRDefault="00F67454">
      <w:pPr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小学高年级组·“绿色生活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蓝色未来”文创设计作品三等奖（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31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5C6A7D3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张熙文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环保文创设计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-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牛皮纸袋</w:t>
      </w:r>
    </w:p>
    <w:p w14:paraId="6FF4844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朱骏驰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东莞市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购物帆布袋</w:t>
      </w:r>
    </w:p>
    <w:p w14:paraId="4C0140A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丁心悦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东莞市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守动物，护未来</w:t>
      </w:r>
    </w:p>
    <w:p w14:paraId="5EFC46C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庄靖恒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平安顺遂</w:t>
      </w:r>
    </w:p>
    <w:p w14:paraId="3A6D954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张瀚兮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海口市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绿色海南</w:t>
      </w:r>
    </w:p>
    <w:p w14:paraId="6FB3138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刘正谦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武汉市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多功能太阳台灯</w:t>
      </w:r>
    </w:p>
    <w:p w14:paraId="5C59BA3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张云添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武汉市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创意环保袋</w:t>
      </w:r>
    </w:p>
    <w:p w14:paraId="4A6A024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唐诗雅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武汉市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创意购物袋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DIY</w:t>
      </w:r>
    </w:p>
    <w:p w14:paraId="57B185F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王亦能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武汉市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绿色垃圾桶</w:t>
      </w:r>
    </w:p>
    <w:p w14:paraId="286472D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姚杰睿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武汉市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蓝色未来光枢幻变之汽车设计</w:t>
      </w:r>
    </w:p>
    <w:p w14:paraId="40C3012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骆妍心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武汉市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衣旧情深，环“包”新生</w:t>
      </w:r>
    </w:p>
    <w:p w14:paraId="20AA28C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贺睿琦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•绿色生活护臭氧，携手共筑蓝色未来</w:t>
      </w:r>
    </w:p>
    <w:p w14:paraId="2EFF37C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李橙羽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认识臭氧层，学会保护地球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"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"</w:t>
      </w:r>
    </w:p>
    <w:p w14:paraId="6B6F74D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何颖曼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绿色生活护臭氧，携手共筑蓝色未来</w:t>
      </w:r>
    </w:p>
    <w:p w14:paraId="32D50AC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刘章伊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绿色生活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蓝色未来</w:t>
      </w:r>
    </w:p>
    <w:p w14:paraId="2F36F9B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湛梓睿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•认识臭氧层，学会保护地球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"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"</w:t>
      </w:r>
    </w:p>
    <w:p w14:paraId="3C5F1A9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邹佳成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湖南省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长沙市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•认识臭氧层，学会保护地球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"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保护伞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"</w:t>
      </w:r>
    </w:p>
    <w:p w14:paraId="5001396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杨昱茗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教室智能废纸回收箱</w:t>
      </w:r>
    </w:p>
    <w:p w14:paraId="49156BB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刘妙伊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夏季专用多功能雨伞</w:t>
      </w:r>
    </w:p>
    <w:p w14:paraId="5F12D9A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葛睿珩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智能海岸防洪系统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——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海岸卫士</w:t>
      </w:r>
    </w:p>
    <w:p w14:paraId="655559B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于超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智能零食管家</w:t>
      </w:r>
    </w:p>
    <w:p w14:paraId="6807B45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徐亚宸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智能衣柜</w:t>
      </w:r>
    </w:p>
    <w:p w14:paraId="7680F10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潘振宁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厨房调料智能收纳盒</w:t>
      </w:r>
    </w:p>
    <w:p w14:paraId="10303B0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凌霄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多功能智能旅行背包</w:t>
      </w:r>
    </w:p>
    <w:p w14:paraId="17E89DC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徐亚宸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海洋赤潮监测与处理系统</w:t>
      </w:r>
    </w:p>
    <w:p w14:paraId="05F04E1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赵庭萱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海水酸化监测与调控系统</w:t>
      </w:r>
    </w:p>
    <w:p w14:paraId="61F8D69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极寒环境下的可移动科考能源小屋</w:t>
      </w:r>
    </w:p>
    <w:p w14:paraId="0F707032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潘振宁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抗洪救灾智能机器人团队</w:t>
      </w:r>
    </w:p>
    <w:p w14:paraId="71C0C58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丁烁杰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海洋的两极命运</w:t>
      </w:r>
    </w:p>
    <w:p w14:paraId="691D0CB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彭若汐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汉服小摆件</w:t>
      </w:r>
    </w:p>
    <w:p w14:paraId="2A6DABB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鲜泽蕊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云南省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文山壮族苗族自治州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美好生活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你我共建</w:t>
      </w:r>
    </w:p>
    <w:p w14:paraId="1B6C46FA" w14:textId="77777777" w:rsidR="00D9244E" w:rsidRDefault="00F67454">
      <w:pPr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小学高年级组·“绿色生活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品优秀奖（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52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5BFD686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吴铠言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绿蓝共生：科技与自然的对话</w:t>
      </w:r>
    </w:p>
    <w:p w14:paraId="54180D7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曾安琳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橙风破浪，绿动未来</w:t>
      </w:r>
    </w:p>
    <w:p w14:paraId="14EDF85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唐禹宸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废旧簸箕绿色重生记</w:t>
      </w:r>
    </w:p>
    <w:p w14:paraId="389423E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霍诗钰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织光共生—环保舞台裙</w:t>
      </w:r>
    </w:p>
    <w:p w14:paraId="7119561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黎雨静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变废为宝</w:t>
      </w:r>
    </w:p>
    <w:p w14:paraId="6B4B05A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农喻棋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牛仔裤改造</w:t>
      </w:r>
    </w:p>
    <w:p w14:paraId="1EB45733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李浩元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绿色随行包</w:t>
      </w:r>
    </w:p>
    <w:p w14:paraId="3FB0FC3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李柯瑶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  <w:t>DIY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制作分类垃圾桶</w:t>
      </w:r>
    </w:p>
    <w:p w14:paraId="73EDCD7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阮泊胜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花生壳手工作品</w:t>
      </w:r>
    </w:p>
    <w:p w14:paraId="31CC38A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陆诗涵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  <w:t>DIY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环保袋</w:t>
      </w:r>
    </w:p>
    <w:p w14:paraId="551D19B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黄星睿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废纸“新生”，姓名</w:t>
      </w:r>
    </w:p>
    <w:p w14:paraId="593337D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黄淑莉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环保小盆栽</w:t>
      </w:r>
    </w:p>
    <w:p w14:paraId="46AD4C7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韦博文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荷花争艳</w:t>
      </w:r>
    </w:p>
    <w:p w14:paraId="1F9F3B7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韦雅文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收纳箱</w:t>
      </w:r>
    </w:p>
    <w:p w14:paraId="2C5E5EB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余舒珮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自制塑料瓶</w:t>
      </w:r>
    </w:p>
    <w:p w14:paraId="0401332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欧阳素妍广西壮族自治区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环保纸巾盒</w:t>
      </w:r>
    </w:p>
    <w:p w14:paraId="0A71E68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王莉淳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自制小包包</w:t>
      </w:r>
    </w:p>
    <w:p w14:paraId="1BBE5B5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庞淇翔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叶间的生机</w:t>
      </w:r>
    </w:p>
    <w:p w14:paraId="12F5ECF9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韦世鸿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“盖历新生”</w:t>
      </w:r>
    </w:p>
    <w:p w14:paraId="24174F3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梁妙淼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环保小灯笼</w:t>
      </w:r>
    </w:p>
    <w:p w14:paraId="0C5A8C4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周炳超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充满父爱的花瓣</w:t>
      </w:r>
    </w:p>
    <w:p w14:paraId="3021E3D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周子莉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海口市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分类垃圾的少先队员</w:t>
      </w:r>
    </w:p>
    <w:p w14:paraId="03F3037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陈紫怡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垃圾分类</w:t>
      </w:r>
    </w:p>
    <w:p w14:paraId="4AA80C6D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禹淙博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被吞噬的生命</w:t>
      </w:r>
    </w:p>
    <w:p w14:paraId="52EA085F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王婉丁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石嘴山市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粽桨轻摇，蛋托新生</w:t>
      </w:r>
    </w:p>
    <w:p w14:paraId="7274034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张嘉豪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陕西省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咸阳市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指尖行动</w:t>
      </w:r>
    </w:p>
    <w:p w14:paraId="3BE21DB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孙笑乙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天天“海啤”（卡套）</w:t>
      </w:r>
    </w:p>
    <w:p w14:paraId="4652018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刘子荷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天主教堂手提袋</w:t>
      </w:r>
    </w:p>
    <w:p w14:paraId="69A9679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张梦洁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青岛之美（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U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盘）</w:t>
      </w:r>
    </w:p>
    <w:p w14:paraId="02CB134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徐采薇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灯塔笔筒</w:t>
      </w:r>
    </w:p>
    <w:p w14:paraId="17853F6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江尚颖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我身边的美好风光</w:t>
      </w:r>
    </w:p>
    <w:p w14:paraId="76E2C0C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段赫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贝影烛台</w:t>
      </w:r>
    </w:p>
    <w:p w14:paraId="48ECEDAB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董芊荣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草间秘境</w:t>
      </w:r>
    </w:p>
    <w:p w14:paraId="76386C1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边薏璇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磁趣贝壳冰箱贴</w:t>
      </w:r>
    </w:p>
    <w:p w14:paraId="658C1FEC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盖佳慧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绮梦海洋</w:t>
      </w:r>
    </w:p>
    <w:p w14:paraId="6E4AC99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陈莫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窗台上的花瓶</w:t>
      </w:r>
    </w:p>
    <w:p w14:paraId="3F9146F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徐尘策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帆船钟表</w:t>
      </w:r>
    </w:p>
    <w:p w14:paraId="25E717D0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刘雨辰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天主教堂</w:t>
      </w:r>
    </w:p>
    <w:p w14:paraId="496CA548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严泽煕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另眼看世界</w:t>
      </w:r>
    </w:p>
    <w:p w14:paraId="1772A434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韩林杉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琴岛</w:t>
      </w:r>
    </w:p>
    <w:p w14:paraId="32EFC72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穆思羽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拥抱科技</w:t>
      </w:r>
    </w:p>
    <w:p w14:paraId="1B4F468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孙钰淇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手提包文创</w:t>
      </w:r>
    </w:p>
    <w:p w14:paraId="2CDC9D31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王思怡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嗨青岛（杯子礼盒）</w:t>
      </w:r>
    </w:p>
    <w:p w14:paraId="7C5EA4F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陶君凌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撑起海洋的保护伞</w:t>
      </w:r>
    </w:p>
    <w:p w14:paraId="557D311A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贾伊一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鲸鱼之殇</w:t>
      </w:r>
    </w:p>
    <w:p w14:paraId="4733ADFE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朱悦琳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鲸鱼之殇</w:t>
      </w:r>
    </w:p>
    <w:p w14:paraId="117D7CD6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李欣庭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鲸鱼之殇</w:t>
      </w:r>
    </w:p>
    <w:p w14:paraId="2C1F79BF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黄楚乔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别再让地球融化</w:t>
      </w:r>
    </w:p>
    <w:p w14:paraId="66AD615C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陈星辰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清凉环保扇</w:t>
      </w:r>
    </w:p>
    <w:p w14:paraId="19A8FB87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魏芊楚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易拉罐仿烧蓝—云肩</w:t>
      </w:r>
    </w:p>
    <w:p w14:paraId="188C512D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谭晴月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零碳社区模型</w:t>
      </w:r>
    </w:p>
    <w:p w14:paraId="7F906245" w14:textId="77777777" w:rsidR="00D9244E" w:rsidRDefault="00F67454">
      <w:pPr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韦雨城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云南省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楚雄彝族自治州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石上青鸟</w:t>
      </w:r>
    </w:p>
    <w:p w14:paraId="68BDF7DA" w14:textId="77777777" w:rsidR="00D9244E" w:rsidRDefault="00D9244E">
      <w:pP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p w14:paraId="4D637569" w14:textId="77777777" w:rsidR="00D9244E" w:rsidRDefault="00F67454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四、初中组</w:t>
      </w:r>
    </w:p>
    <w:p w14:paraId="7FBAC4D6" w14:textId="77777777" w:rsidR="00D9244E" w:rsidRDefault="00F67454">
      <w:pPr>
        <w:widowControl/>
        <w:jc w:val="left"/>
        <w:rPr>
          <w:rFonts w:ascii="思源宋体 CN Heavy" w:eastAsia="思源宋体 CN Heavy" w:hAnsi="思源宋体 CN Heavy" w:cs="思源宋体 CN Heavy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初中组·“绿色生活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蓝色未来”文创设计作品一等奖（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4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425F4D5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许诗菱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大美晋江</w:t>
      </w:r>
    </w:p>
    <w:p w14:paraId="5D2B0A8F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余银狄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绿境寻幽：环保之梦</w:t>
      </w:r>
    </w:p>
    <w:p w14:paraId="041CC812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宋佳然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再生之境</w:t>
      </w:r>
    </w:p>
    <w:p w14:paraId="7F5E952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申晗玥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拾光筑巢</w:t>
      </w:r>
    </w:p>
    <w:p w14:paraId="4798143F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初中组·“绿色生活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蓝色未来”文创设计作品二等奖（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7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3525BD4D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董泌晗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闽韵凝香</w:t>
      </w:r>
    </w:p>
    <w:p w14:paraId="24569555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曾叶瑾岚福建省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“焕”生之韵</w:t>
      </w:r>
    </w:p>
    <w:p w14:paraId="25626A1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张钰迎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蓝韵凝晶</w:t>
      </w:r>
    </w:p>
    <w:p w14:paraId="4F4D9CE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张宝文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玫瑰琵琶</w:t>
      </w:r>
    </w:p>
    <w:p w14:paraId="1C14DD5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李瑞熙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宁夏回族自治区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银川市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蝶舞翩跹</w:t>
      </w:r>
    </w:p>
    <w:p w14:paraId="5780AF4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王宸羲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上海市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便携式智能环境监测机器人</w:t>
      </w:r>
    </w:p>
    <w:p w14:paraId="68C6BBA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刘熠晨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四川省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成都市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我的绿色生活</w:t>
      </w:r>
    </w:p>
    <w:p w14:paraId="71A1F2B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初中组·“绿色生活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蓝色未来”文创设计作品三等奖（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31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57D2F4E6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丁子恩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福建省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泉州市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两级分化</w:t>
      </w:r>
    </w:p>
    <w:p w14:paraId="6B61867B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傅钰淇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山东省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青岛市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青岛花石楼（鼠标垫）</w:t>
      </w:r>
    </w:p>
    <w:p w14:paraId="41E68E49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刘宇涵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纸韵新生</w:t>
      </w:r>
    </w:p>
    <w:p w14:paraId="76089F9B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周宇轩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基于雨水收集的智能节水环保公厕</w:t>
      </w:r>
    </w:p>
    <w:p w14:paraId="6176D44C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罗慕予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家用智能水质监测装置——小水滴</w:t>
      </w:r>
    </w:p>
    <w:p w14:paraId="1742C993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刘松源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煤炭发电系</w:t>
      </w:r>
      <w:r>
        <w:rPr>
          <w:rFonts w:ascii="微软雅黑" w:eastAsia="微软雅黑" w:hAnsi="微软雅黑" w:cs="微软雅黑" w:hint="eastAsia"/>
          <w:szCs w:val="21"/>
        </w:rPr>
        <w:t>统的绿色智能改进方案</w:t>
      </w:r>
    </w:p>
    <w:p w14:paraId="42E501EC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董金霖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小区智能废旧电池回收站</w:t>
      </w:r>
    </w:p>
    <w:p w14:paraId="1BBDD869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蒋泽君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智能海洋降温装置</w:t>
      </w:r>
    </w:p>
    <w:p w14:paraId="3D910A90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胡微微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水路两用“龙崽号”城市漫游车</w:t>
      </w:r>
    </w:p>
    <w:p w14:paraId="2EF64FB4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徐璇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经济环保型海水降温混合系统</w:t>
      </w:r>
    </w:p>
    <w:p w14:paraId="25DC195B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杨宥鸣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光伏驱动可移动海洋气象观测装置</w:t>
      </w:r>
    </w:p>
    <w:p w14:paraId="0214B9B0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于蔚然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蜂舞繁花</w:t>
      </w:r>
    </w:p>
    <w:p w14:paraId="236AF7E7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沈碧莹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节水机器人</w:t>
      </w:r>
    </w:p>
    <w:p w14:paraId="5B05DE2B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陈思齐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二氧化碳回收转化中心</w:t>
      </w:r>
    </w:p>
    <w:p w14:paraId="23790615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温彭子晟上海市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多功能室内墙面屋顶清洁器</w:t>
      </w:r>
    </w:p>
    <w:p w14:paraId="112815B7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窦廷灏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负压节水马桶</w:t>
      </w:r>
    </w:p>
    <w:p w14:paraId="29945014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胡微微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“三鲸号”海洋环保船</w:t>
      </w:r>
    </w:p>
    <w:p w14:paraId="44CD639E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董瑞源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多模块可变式环保汽车</w:t>
      </w:r>
    </w:p>
    <w:p w14:paraId="48D7D643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丁奈儿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水域守护智能环保船</w:t>
      </w:r>
    </w:p>
    <w:p w14:paraId="45D078D2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董瑞源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模块化多用途船舶</w:t>
      </w:r>
    </w:p>
    <w:p w14:paraId="52E02C3A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葛荞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流线型太阳能小车的设计</w:t>
      </w:r>
    </w:p>
    <w:p w14:paraId="3560A1EA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金一诺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智能海洋垃圾吸尘器</w:t>
      </w:r>
    </w:p>
    <w:p w14:paraId="0616DB06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李泊霖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海洋智能盐度调控系统</w:t>
      </w:r>
    </w:p>
    <w:p w14:paraId="0311B474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梁言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自行车道上的太阳能发电系统</w:t>
      </w:r>
    </w:p>
    <w:p w14:paraId="3951CF4F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罗慕予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海陆空天交通器</w:t>
      </w:r>
      <w:r>
        <w:rPr>
          <w:rFonts w:ascii="微软雅黑" w:eastAsia="微软雅黑" w:hAnsi="微软雅黑" w:cs="微软雅黑" w:hint="eastAsia"/>
          <w:szCs w:val="21"/>
        </w:rPr>
        <w:t>-</w:t>
      </w:r>
      <w:r>
        <w:rPr>
          <w:rFonts w:ascii="微软雅黑" w:eastAsia="微软雅黑" w:hAnsi="微软雅黑" w:cs="微软雅黑" w:hint="eastAsia"/>
          <w:szCs w:val="21"/>
        </w:rPr>
        <w:t>福宝</w:t>
      </w:r>
    </w:p>
    <w:p w14:paraId="1B087EC2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唐馨沅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基于雨水收集的地下水采集补给系统</w:t>
      </w:r>
    </w:p>
    <w:p w14:paraId="053FCEA2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吴思宸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自行车制动发电系统</w:t>
      </w:r>
    </w:p>
    <w:p w14:paraId="51A39834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杨燿铭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离岸流自救装置与指挥中心</w:t>
      </w:r>
    </w:p>
    <w:p w14:paraId="1BE73D17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虞顺文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微塑料海洋智卫机器鱼</w:t>
      </w:r>
    </w:p>
    <w:p w14:paraId="2C0FEFD4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张芷珺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智能雨水收集器</w:t>
      </w:r>
    </w:p>
    <w:p w14:paraId="0A94882F" w14:textId="77777777" w:rsidR="00D9244E" w:rsidRDefault="00F6745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郑馨瑜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上海市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夏季智能除臭厨余垃圾桶</w:t>
      </w:r>
    </w:p>
    <w:p w14:paraId="4AD06AC7" w14:textId="77777777" w:rsidR="00D9244E" w:rsidRDefault="00F67454">
      <w:pPr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初中组·“绿色生活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蓝色未来”文创设计作品优秀奖（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17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名）</w:t>
      </w:r>
    </w:p>
    <w:p w14:paraId="7C1D0BF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陈世锦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都江堰微缩模型</w:t>
      </w:r>
    </w:p>
    <w:p w14:paraId="21B1ADC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王芷烟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守护山水城市的温情</w:t>
      </w:r>
    </w:p>
    <w:p w14:paraId="093DA6BE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魏冰洁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弃物无度，人类归途</w:t>
      </w:r>
    </w:p>
    <w:p w14:paraId="0EB97516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陈梦莹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弃物无度，人类归途</w:t>
      </w:r>
    </w:p>
    <w:p w14:paraId="6B91DEC6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林嘉越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福建省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泉州市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生态之噬</w:t>
      </w:r>
    </w:p>
    <w:p w14:paraId="594F574B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邵娜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甘肃省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定西市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可持续的生态科技</w:t>
      </w:r>
    </w:p>
    <w:p w14:paraId="4A1DD0F2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欧阳逸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深圳市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多层可以叠加的视觉种植机</w:t>
      </w:r>
    </w:p>
    <w:p w14:paraId="20C0F79F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施裴琳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深圳市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人与自然</w:t>
      </w:r>
    </w:p>
    <w:p w14:paraId="106044A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彭杨锦月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深圳市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生物多样性地图</w:t>
      </w:r>
    </w:p>
    <w:p w14:paraId="401588A7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韦尚妤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书页间的绿色伊甸</w:t>
      </w:r>
    </w:p>
    <w:p w14:paraId="3504EA63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许恩嘉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广西壮族自治区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南宁市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冰川融化</w:t>
      </w:r>
    </w:p>
    <w:p w14:paraId="15E72FC2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田汝宽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鲅鱼瓶</w:t>
      </w:r>
    </w:p>
    <w:p w14:paraId="1B918A58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朱牧青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我心中的“大红球”</w:t>
      </w:r>
    </w:p>
    <w:p w14:paraId="244AA8A0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高子砚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浮山湾城市风景</w:t>
      </w:r>
    </w:p>
    <w:p w14:paraId="498D3F29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于珈睿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俯视回澜阁</w:t>
      </w:r>
    </w:p>
    <w:p w14:paraId="0A9805AA" w14:textId="77777777" w:rsidR="00D9244E" w:rsidRDefault="00F6745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王思怡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嗨青岛（杯子礼盒）</w:t>
      </w:r>
    </w:p>
    <w:p w14:paraId="06DBE604" w14:textId="77777777" w:rsidR="00D9244E" w:rsidRDefault="00F67454">
      <w:pPr>
        <w:widowControl/>
        <w:jc w:val="left"/>
        <w:rPr>
          <w:rFonts w:ascii="思源宋体 CN Heavy" w:eastAsia="思源宋体 CN Heavy" w:hAnsi="思源宋体 CN Heavy" w:cs="思源宋体 CN Heavy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李梓瑜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山东省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青岛市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哈酒冰箱贴</w:t>
      </w:r>
    </w:p>
    <w:p w14:paraId="6368F6AF" w14:textId="77777777" w:rsidR="00D9244E" w:rsidRDefault="00D9244E">
      <w:pP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sectPr w:rsidR="00D9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EF498" w14:textId="77777777" w:rsidR="00F67454" w:rsidRDefault="00F67454" w:rsidP="00F67454">
      <w:r>
        <w:separator/>
      </w:r>
    </w:p>
  </w:endnote>
  <w:endnote w:type="continuationSeparator" w:id="0">
    <w:p w14:paraId="3EFD6FD3" w14:textId="77777777" w:rsidR="00F67454" w:rsidRDefault="00F67454" w:rsidP="00F6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思源宋体 CN Heavy">
    <w:altName w:val="Arial Unicode MS"/>
    <w:charset w:val="86"/>
    <w:family w:val="auto"/>
    <w:pitch w:val="default"/>
    <w:sig w:usb0="00000000" w:usb1="2ADF3C10" w:usb2="00000016" w:usb3="00000000" w:csb0="6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860C3" w14:textId="77777777" w:rsidR="00F67454" w:rsidRDefault="00F67454" w:rsidP="00F67454">
      <w:r>
        <w:separator/>
      </w:r>
    </w:p>
  </w:footnote>
  <w:footnote w:type="continuationSeparator" w:id="0">
    <w:p w14:paraId="18B30F07" w14:textId="77777777" w:rsidR="00F67454" w:rsidRDefault="00F67454" w:rsidP="00F6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E38B2"/>
    <w:rsid w:val="00D9244E"/>
    <w:rsid w:val="00F67454"/>
    <w:rsid w:val="042B2084"/>
    <w:rsid w:val="1BB57660"/>
    <w:rsid w:val="25AD1375"/>
    <w:rsid w:val="2D916563"/>
    <w:rsid w:val="42B04FA7"/>
    <w:rsid w:val="54A13E4C"/>
    <w:rsid w:val="660E10C9"/>
    <w:rsid w:val="662B6C81"/>
    <w:rsid w:val="6F282DC1"/>
    <w:rsid w:val="702C68B9"/>
    <w:rsid w:val="718D3226"/>
    <w:rsid w:val="719E38B2"/>
    <w:rsid w:val="7E5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D5798AC-C60D-4F9D-8EC2-8F6BD565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74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6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74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F67454"/>
    <w:rPr>
      <w:sz w:val="18"/>
      <w:szCs w:val="18"/>
    </w:rPr>
  </w:style>
  <w:style w:type="character" w:customStyle="1" w:styleId="Char1">
    <w:name w:val="批注框文本 Char"/>
    <w:basedOn w:val="a0"/>
    <w:link w:val="a5"/>
    <w:rsid w:val="00F674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34</TotalTime>
  <Pages>22</Pages>
  <Words>8162</Words>
  <Characters>1951</Characters>
  <Application>Microsoft Office Word</Application>
  <DocSecurity>0</DocSecurity>
  <Lines>16</Lines>
  <Paragraphs>20</Paragraphs>
  <ScaleCrop>false</ScaleCrop>
  <Company>神州网信技术有限公司</Company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ZYF</dc:creator>
  <cp:lastModifiedBy>王奕人:办公室文秘</cp:lastModifiedBy>
  <cp:revision>2</cp:revision>
  <dcterms:created xsi:type="dcterms:W3CDTF">2025-11-12T02:56:00Z</dcterms:created>
  <dcterms:modified xsi:type="dcterms:W3CDTF">2025-11-24T08:25:00Z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8B2F6FF2942B4F39AFB6D974100EB6A2_13</vt:lpwstr>
  </property>
  <property fmtid="{D5CDD505-2E9C-101B-9397-08002B2CF9AE}" pid="4" name="KSOTemplateDocerSaveRecord">
    <vt:lpwstr>eyJoZGlkIjoiMGYyZjNhMzQzOGU4ZDFlMGRmMTNhNzY0NDYxMzE5OGQiLCJ1c2VySWQiOiIxMzM5NTg1MDQxIn0=</vt:lpwstr>
  </property>
</Properties>
</file>