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1E9" w:rsidRDefault="00DF0F8E">
      <w:pPr>
        <w:widowControl/>
        <w:jc w:val="left"/>
        <w:rPr>
          <w:rFonts w:ascii="方正小标宋简体" w:eastAsia="黑体" w:hAnsi="宋体" w:cs="宋体"/>
          <w:kern w:val="0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1E31E9" w:rsidRDefault="00DF0F8E">
      <w:pPr>
        <w:widowControl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生态环境部宣传教育中心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2025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年社会招聘计划表</w:t>
      </w:r>
    </w:p>
    <w:tbl>
      <w:tblPr>
        <w:tblW w:w="1488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17"/>
        <w:gridCol w:w="2977"/>
        <w:gridCol w:w="709"/>
        <w:gridCol w:w="1134"/>
        <w:gridCol w:w="850"/>
        <w:gridCol w:w="4678"/>
        <w:gridCol w:w="1276"/>
      </w:tblGrid>
      <w:tr w:rsidR="001E31E9">
        <w:trPr>
          <w:trHeight w:val="446"/>
          <w:tblHeader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用人</w:t>
            </w:r>
          </w:p>
          <w:p w:rsidR="001E31E9" w:rsidRDefault="00DF0F8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部门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岗位名称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岗位职责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招聘</w:t>
            </w:r>
          </w:p>
          <w:p w:rsidR="001E31E9" w:rsidRDefault="00DF0F8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人数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岗位条件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报名电子邮箱</w:t>
            </w:r>
          </w:p>
        </w:tc>
      </w:tr>
      <w:tr w:rsidR="001E31E9">
        <w:trPr>
          <w:trHeight w:val="315"/>
          <w:tblHeader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E31E9" w:rsidRDefault="001E31E9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E31E9" w:rsidRDefault="001E31E9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1E31E9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1E31E9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1E31E9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所需</w:t>
            </w:r>
          </w:p>
          <w:p w:rsidR="001E31E9" w:rsidRDefault="00DF0F8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专业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学历</w:t>
            </w:r>
          </w:p>
          <w:p w:rsidR="001E31E9" w:rsidRDefault="00DF0F8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学位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其他条件</w:t>
            </w: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1E9" w:rsidRDefault="001E31E9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1E31E9">
        <w:trPr>
          <w:trHeight w:val="14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办公室（党委办公室）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财务主管岗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负责统筹管理财会团队，进行中心日常财务管理工作，协助做好财务管理制度建设，配合做好各项外部、内部审计检查工作、协调中心项目管理业务。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负责编制中心的年度预算、决算，做好财政资金收支管理、纳税管理等，确保财务数据的准确性和及时性。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>
              <w:rPr>
                <w:rFonts w:asciiTheme="minorEastAsia" w:eastAsiaTheme="minorEastAsia" w:hAnsiTheme="minorEastAsia" w:hint="eastAsia"/>
              </w:rPr>
              <w:t>通过对财务经营数据的合理性分析，提供及时准确的财务信息，为管理层的决策提供财务专业意见。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</w:t>
            </w:r>
            <w:r>
              <w:rPr>
                <w:rFonts w:asciiTheme="minorEastAsia" w:eastAsiaTheme="minorEastAsia" w:hAnsiTheme="minorEastAsia" w:hint="eastAsia"/>
              </w:rPr>
              <w:t>熟悉财务内控管理，负责定性评估、量化测算，协助完成风险评估等工作；具备资产管理经验；完成领导交办的其他工作。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会计、财务管理等相关专业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全日制</w:t>
            </w:r>
            <w:r>
              <w:rPr>
                <w:rFonts w:asciiTheme="minorEastAsia" w:eastAsiaTheme="minorEastAsia" w:hAnsiTheme="minorEastAsia" w:hint="eastAsia"/>
              </w:rPr>
              <w:t>大学</w:t>
            </w:r>
            <w:r>
              <w:rPr>
                <w:rFonts w:asciiTheme="minorEastAsia" w:eastAsiaTheme="minorEastAsia" w:hAnsiTheme="minorEastAsia" w:hint="eastAsia"/>
              </w:rPr>
              <w:t>本科及以上学历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全日制统招本科及以上学历，年龄在</w:t>
            </w:r>
            <w:r>
              <w:rPr>
                <w:rFonts w:asciiTheme="minorEastAsia" w:eastAsiaTheme="minorEastAsia" w:hAnsiTheme="minorEastAsia" w:hint="eastAsia"/>
              </w:rPr>
              <w:t>40</w:t>
            </w:r>
            <w:r>
              <w:rPr>
                <w:rFonts w:asciiTheme="minorEastAsia" w:eastAsiaTheme="minorEastAsia" w:hAnsiTheme="minorEastAsia" w:hint="eastAsia"/>
              </w:rPr>
              <w:t>岁以下（</w:t>
            </w:r>
            <w:r>
              <w:rPr>
                <w:rFonts w:asciiTheme="minorEastAsia" w:eastAsiaTheme="minorEastAsia" w:hAnsiTheme="minorEastAsia" w:hint="eastAsia"/>
              </w:rPr>
              <w:t>1985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日以后出生）。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从事财务相关工作</w:t>
            </w:r>
            <w:r>
              <w:rPr>
                <w:rFonts w:asciiTheme="minorEastAsia" w:eastAsiaTheme="minorEastAsia" w:hAnsiTheme="minorEastAsia" w:hint="eastAsia"/>
              </w:rPr>
              <w:t>8</w:t>
            </w:r>
            <w:r>
              <w:rPr>
                <w:rFonts w:asciiTheme="minorEastAsia" w:eastAsiaTheme="minorEastAsia" w:hAnsiTheme="minorEastAsia" w:hint="eastAsia"/>
              </w:rPr>
              <w:t>年以上；且取得中级会计师及以上职称等相关领域职（执）业资格后，有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年以上会计工作经历。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>
              <w:rPr>
                <w:rFonts w:asciiTheme="minorEastAsia" w:eastAsiaTheme="minorEastAsia" w:hAnsiTheme="minorEastAsia" w:hint="eastAsia"/>
              </w:rPr>
              <w:t>英语四级及以上，熟练使用各类办公软件及财务软件。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</w:t>
            </w:r>
            <w:r>
              <w:rPr>
                <w:rFonts w:asciiTheme="minorEastAsia" w:eastAsiaTheme="minorEastAsia" w:hAnsiTheme="minorEastAsia" w:hint="eastAsia"/>
              </w:rPr>
              <w:t>爱岗敬业、吃苦耐劳、责任心强，具备较强的分析处理能力及写作能力，良好的沟通能力和抗压能力，具备团队协作精神。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  <w:r>
              <w:rPr>
                <w:rFonts w:asciiTheme="minorEastAsia" w:eastAsiaTheme="minorEastAsia" w:hAnsiTheme="minorEastAsia" w:hint="eastAsia"/>
              </w:rPr>
              <w:t>具备团队管理经验者优先。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6.</w:t>
            </w:r>
            <w:r>
              <w:rPr>
                <w:rFonts w:asciiTheme="minorEastAsia" w:eastAsiaTheme="minorEastAsia" w:hAnsiTheme="minorEastAsia" w:hint="eastAsia"/>
              </w:rPr>
              <w:t>所学专业：会计、财务管理等相关专业。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hr@ceec.cn</w:t>
            </w:r>
          </w:p>
        </w:tc>
      </w:tr>
      <w:tr w:rsidR="001E31E9">
        <w:trPr>
          <w:trHeight w:val="14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办公室（党委办公室）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财务人员岗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承担中心日常财务工作，协助做好财务管理制度建设，配合做好各项外部、内部审计检查工作、协调中心项目管理业务。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配合编制中心的年度预算、决算，做好财政资金收支管理、纳税管理等，确保财务数据的准确性和及时性。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>
              <w:rPr>
                <w:rFonts w:asciiTheme="minorEastAsia" w:eastAsiaTheme="minorEastAsia" w:hAnsiTheme="minorEastAsia" w:hint="eastAsia"/>
              </w:rPr>
              <w:t>熟悉财务内控管理，协助做好定性评估、量化测算，协助完成风险评估等工作；负责开展资产管理工作；完成领导交办的其他工作。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会计、财务管理等相关专业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全日制</w:t>
            </w:r>
            <w:r>
              <w:rPr>
                <w:rFonts w:asciiTheme="minorEastAsia" w:eastAsiaTheme="minorEastAsia" w:hAnsiTheme="minorEastAsia" w:hint="eastAsia"/>
              </w:rPr>
              <w:t>大学</w:t>
            </w:r>
            <w:r>
              <w:rPr>
                <w:rFonts w:asciiTheme="minorEastAsia" w:eastAsiaTheme="minorEastAsia" w:hAnsiTheme="minorEastAsia" w:hint="eastAsia"/>
              </w:rPr>
              <w:t>本科及以上学历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全日制统招本科及以上学历，年龄在</w:t>
            </w:r>
            <w:r>
              <w:rPr>
                <w:rFonts w:asciiTheme="minorEastAsia" w:eastAsiaTheme="minorEastAsia" w:hAnsiTheme="minorEastAsia" w:hint="eastAsia"/>
              </w:rPr>
              <w:t>30</w:t>
            </w:r>
            <w:r>
              <w:rPr>
                <w:rFonts w:asciiTheme="minorEastAsia" w:eastAsiaTheme="minorEastAsia" w:hAnsiTheme="minorEastAsia" w:hint="eastAsia"/>
              </w:rPr>
              <w:t>岁以下（</w:t>
            </w:r>
            <w:r>
              <w:rPr>
                <w:rFonts w:asciiTheme="minorEastAsia" w:eastAsiaTheme="minorEastAsia" w:hAnsiTheme="minorEastAsia" w:hint="eastAsia"/>
              </w:rPr>
              <w:t>1995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日以后出生）。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从事财务相关工作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年以上。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>
              <w:rPr>
                <w:rFonts w:asciiTheme="minorEastAsia" w:eastAsiaTheme="minorEastAsia" w:hAnsiTheme="minorEastAsia" w:hint="eastAsia"/>
              </w:rPr>
              <w:t>英语四级及以上，熟练使用各类办公软件及财务软件。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</w:t>
            </w:r>
            <w:r>
              <w:rPr>
                <w:rFonts w:asciiTheme="minorEastAsia" w:eastAsiaTheme="minorEastAsia" w:hAnsiTheme="minorEastAsia" w:hint="eastAsia"/>
              </w:rPr>
              <w:t>爱岗敬业、吃苦耐劳、责任心强，具备较强的分析处理能力及写作能力，良好的沟通能力和抗压能力，具备团队协作精神。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  <w:r>
              <w:rPr>
                <w:rFonts w:asciiTheme="minorEastAsia" w:eastAsiaTheme="minorEastAsia" w:hAnsiTheme="minorEastAsia" w:hint="eastAsia"/>
              </w:rPr>
              <w:t>所学专业：会计、财务管理等相关专业。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hr@ceec.cn</w:t>
            </w:r>
          </w:p>
        </w:tc>
      </w:tr>
      <w:tr w:rsidR="001E31E9">
        <w:trPr>
          <w:trHeight w:val="14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办公室（党委办公室）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档案管理岗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档案管理、项目管理。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组织中心领导安排召开的会议、学习和重要活动。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>
              <w:rPr>
                <w:rFonts w:asciiTheme="minorEastAsia" w:eastAsiaTheme="minorEastAsia" w:hAnsiTheme="minorEastAsia" w:hint="eastAsia"/>
              </w:rPr>
              <w:t>完成中心领导和部门领导交办的其他工作。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档案管理、行政管理、文秘、法律等相关专业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全日制大学本科及以上学历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全日制大学本科及以上学历，年龄不超过</w:t>
            </w:r>
            <w:r>
              <w:rPr>
                <w:rFonts w:asciiTheme="minorEastAsia" w:eastAsiaTheme="minorEastAsia" w:hAnsiTheme="minorEastAsia" w:hint="eastAsia"/>
              </w:rPr>
              <w:t>35</w:t>
            </w:r>
            <w:r>
              <w:rPr>
                <w:rFonts w:asciiTheme="minorEastAsia" w:eastAsiaTheme="minorEastAsia" w:hAnsiTheme="minorEastAsia" w:hint="eastAsia"/>
              </w:rPr>
              <w:t>周岁（</w:t>
            </w:r>
            <w:r>
              <w:rPr>
                <w:rFonts w:asciiTheme="minorEastAsia" w:eastAsiaTheme="minorEastAsia" w:hAnsiTheme="minorEastAsia" w:hint="eastAsia"/>
              </w:rPr>
              <w:t>1990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日以后出生）。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中共党员，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年以上党龄。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>
              <w:rPr>
                <w:rFonts w:asciiTheme="minorEastAsia" w:eastAsiaTheme="minorEastAsia" w:hAnsiTheme="minorEastAsia" w:hint="eastAsia"/>
              </w:rPr>
              <w:t>具有档案管理相关工作经历。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</w:t>
            </w:r>
            <w:r>
              <w:rPr>
                <w:rFonts w:asciiTheme="minorEastAsia" w:eastAsiaTheme="minorEastAsia" w:hAnsiTheme="minorEastAsia" w:hint="eastAsia"/>
              </w:rPr>
              <w:t>责任心强、踏实肯干，吃苦耐劳，有团队合作精神。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  <w:r>
              <w:rPr>
                <w:rFonts w:asciiTheme="minorEastAsia" w:eastAsiaTheme="minorEastAsia" w:hAnsiTheme="minorEastAsia" w:hint="eastAsia"/>
              </w:rPr>
              <w:t>具有良好的沟通、协调、分析和解决问题的能力，掌握履行岗位职责所需的业务知识和方法</w:t>
            </w:r>
            <w:r>
              <w:rPr>
                <w:rFonts w:asciiTheme="minorEastAsia" w:eastAsiaTheme="minorEastAsia" w:hAnsiTheme="minorEastAsia" w:hint="eastAsia"/>
              </w:rPr>
              <w:t>,</w:t>
            </w:r>
            <w:r>
              <w:rPr>
                <w:rFonts w:asciiTheme="minorEastAsia" w:eastAsiaTheme="minorEastAsia" w:hAnsiTheme="minorEastAsia" w:hint="eastAsia"/>
              </w:rPr>
              <w:lastRenderedPageBreak/>
              <w:t>文笔较好</w:t>
            </w:r>
            <w:r>
              <w:rPr>
                <w:rFonts w:asciiTheme="minorEastAsia" w:eastAsiaTheme="minorEastAsia" w:hAnsiTheme="minorEastAsia" w:hint="eastAsia"/>
              </w:rPr>
              <w:t>,</w:t>
            </w:r>
            <w:r>
              <w:rPr>
                <w:rFonts w:asciiTheme="minorEastAsia" w:eastAsiaTheme="minorEastAsia" w:hAnsiTheme="minorEastAsia" w:hint="eastAsia"/>
              </w:rPr>
              <w:t>熟练操作计算机办公软件。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6.</w:t>
            </w:r>
            <w:r>
              <w:rPr>
                <w:rFonts w:asciiTheme="minorEastAsia" w:eastAsiaTheme="minorEastAsia" w:hAnsiTheme="minorEastAsia" w:hint="eastAsia"/>
              </w:rPr>
              <w:t>所学专业：档案管理、行政管理、文秘、法律等相关专业。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hr@ceec.cn</w:t>
            </w:r>
          </w:p>
        </w:tc>
      </w:tr>
      <w:tr w:rsidR="001E31E9">
        <w:trPr>
          <w:trHeight w:val="14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社会宣传室影视工作部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音视频采编岗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负责各类活动现场拍摄保障。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负责专题片、宣传片、微电影、电视节目、公益广告片制作过程中的摄影、摄像工作。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>
              <w:rPr>
                <w:rFonts w:asciiTheme="minorEastAsia" w:eastAsiaTheme="minorEastAsia" w:hAnsiTheme="minorEastAsia" w:hint="eastAsia"/>
              </w:rPr>
              <w:t>参</w:t>
            </w:r>
            <w:r>
              <w:rPr>
                <w:rFonts w:asciiTheme="minorEastAsia" w:eastAsiaTheme="minorEastAsia" w:hAnsiTheme="minorEastAsia"/>
              </w:rPr>
              <w:t>与团队前期内容策划工作，从内容和拍摄剪辑角度提出</w:t>
            </w:r>
            <w:r>
              <w:rPr>
                <w:rFonts w:asciiTheme="minorEastAsia" w:eastAsiaTheme="minorEastAsia" w:hAnsiTheme="minorEastAsia" w:hint="eastAsia"/>
              </w:rPr>
              <w:t>可行性</w:t>
            </w:r>
            <w:r>
              <w:rPr>
                <w:rFonts w:asciiTheme="minorEastAsia" w:eastAsiaTheme="minorEastAsia" w:hAnsiTheme="minorEastAsia"/>
              </w:rPr>
              <w:t>建议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影视摄影与制作、摄影、视觉传达设计、数字媒体技术、数字媒体艺术、计算机、广播电视编导等相关专业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专科及以上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年龄</w:t>
            </w:r>
            <w:r>
              <w:rPr>
                <w:rFonts w:asciiTheme="minorEastAsia" w:eastAsiaTheme="minorEastAsia" w:hAnsiTheme="minorEastAsia" w:hint="eastAsia"/>
              </w:rPr>
              <w:t>40</w:t>
            </w:r>
            <w:r>
              <w:rPr>
                <w:rFonts w:asciiTheme="minorEastAsia" w:eastAsiaTheme="minorEastAsia" w:hAnsiTheme="minorEastAsia" w:hint="eastAsia"/>
              </w:rPr>
              <w:t>岁以下（</w:t>
            </w:r>
            <w:r>
              <w:rPr>
                <w:rFonts w:asciiTheme="minorEastAsia" w:eastAsiaTheme="minorEastAsia" w:hAnsiTheme="minorEastAsia" w:hint="eastAsia"/>
              </w:rPr>
              <w:t>1985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日以后出生）。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诚实守信，认真负责，勤奋敬业，善于沟通，</w:t>
            </w:r>
            <w:r>
              <w:rPr>
                <w:rFonts w:asciiTheme="minorEastAsia" w:eastAsiaTheme="minorEastAsia" w:hAnsiTheme="minorEastAsia"/>
              </w:rPr>
              <w:t>有进取心，抗压能力强</w:t>
            </w:r>
            <w:r>
              <w:rPr>
                <w:rFonts w:asciiTheme="minorEastAsia" w:eastAsiaTheme="minorEastAsia" w:hAnsiTheme="minorEastAsia" w:hint="eastAsia"/>
              </w:rPr>
              <w:t>；有团队协作精神；可出差，适应短时间、高强度工作。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3.3</w:t>
            </w:r>
            <w:r>
              <w:rPr>
                <w:rFonts w:asciiTheme="minorEastAsia" w:eastAsiaTheme="minorEastAsia" w:hAnsiTheme="minorEastAsia"/>
              </w:rPr>
              <w:t>年以上视频摄像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>
              <w:rPr>
                <w:rFonts w:asciiTheme="minorEastAsia" w:eastAsiaTheme="minorEastAsia" w:hAnsiTheme="minorEastAsia" w:hint="eastAsia"/>
              </w:rPr>
              <w:t>新闻摄影</w:t>
            </w:r>
            <w:r>
              <w:rPr>
                <w:rFonts w:asciiTheme="minorEastAsia" w:eastAsiaTheme="minorEastAsia" w:hAnsiTheme="minorEastAsia"/>
              </w:rPr>
              <w:t>经验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/>
              </w:rPr>
              <w:t>熟练使用广播级摄像机</w:t>
            </w:r>
            <w:r>
              <w:rPr>
                <w:rFonts w:asciiTheme="minorEastAsia" w:eastAsiaTheme="minorEastAsia" w:hAnsiTheme="minorEastAsia"/>
              </w:rPr>
              <w:t>/</w:t>
            </w:r>
            <w:r>
              <w:rPr>
                <w:rFonts w:asciiTheme="minorEastAsia" w:eastAsiaTheme="minorEastAsia" w:hAnsiTheme="minorEastAsia"/>
              </w:rPr>
              <w:t>高清摄像机</w:t>
            </w:r>
            <w:r>
              <w:rPr>
                <w:rFonts w:asciiTheme="minorEastAsia" w:eastAsiaTheme="minorEastAsia" w:hAnsiTheme="minorEastAsia" w:hint="eastAsia"/>
              </w:rPr>
              <w:t>/</w:t>
            </w:r>
            <w:r>
              <w:rPr>
                <w:rFonts w:asciiTheme="minorEastAsia" w:eastAsiaTheme="minorEastAsia" w:hAnsiTheme="minorEastAsia" w:hint="eastAsia"/>
              </w:rPr>
              <w:t>照相机</w:t>
            </w:r>
            <w:r>
              <w:rPr>
                <w:rFonts w:asciiTheme="minorEastAsia" w:eastAsiaTheme="minorEastAsia" w:hAnsiTheme="minorEastAsia"/>
              </w:rPr>
              <w:t>和各种辅助器材，</w:t>
            </w:r>
            <w:r>
              <w:rPr>
                <w:rFonts w:asciiTheme="minorEastAsia" w:eastAsiaTheme="minorEastAsia" w:hAnsiTheme="minorEastAsia" w:hint="eastAsia"/>
              </w:rPr>
              <w:t>熟悉</w:t>
            </w:r>
            <w:r>
              <w:rPr>
                <w:rFonts w:asciiTheme="minorEastAsia" w:eastAsiaTheme="minorEastAsia" w:hAnsiTheme="minorEastAsia"/>
              </w:rPr>
              <w:t>灯光、布景、收音、造型等拍摄各环节</w:t>
            </w:r>
            <w:r>
              <w:rPr>
                <w:rFonts w:asciiTheme="minorEastAsia" w:eastAsiaTheme="minorEastAsia" w:hAnsiTheme="minorEastAsia" w:hint="eastAsia"/>
              </w:rPr>
              <w:t>要求。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</w:t>
            </w:r>
            <w:r>
              <w:rPr>
                <w:rFonts w:asciiTheme="minorEastAsia" w:eastAsiaTheme="minorEastAsia" w:hAnsiTheme="minorEastAsia" w:hint="eastAsia"/>
              </w:rPr>
              <w:t>熟悉节目策划、分镜头制作和现场拍摄；能够主动帮助导演实现创作意图，并驾御复杂的拍摄现场。</w:t>
            </w:r>
            <w:r>
              <w:rPr>
                <w:rFonts w:asciiTheme="minorEastAsia" w:eastAsiaTheme="minorEastAsia" w:hAnsiTheme="minorEastAsia" w:hint="eastAsia"/>
              </w:rPr>
              <w:br/>
              <w:t>5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  <w:r>
              <w:rPr>
                <w:rFonts w:asciiTheme="minorEastAsia" w:eastAsiaTheme="minorEastAsia" w:hAnsiTheme="minorEastAsia" w:hint="eastAsia"/>
              </w:rPr>
              <w:t>有一定的画面语言叙事能力，对画面和声音具有较强的判断力和领悟力。</w:t>
            </w:r>
          </w:p>
          <w:p w:rsidR="001E31E9" w:rsidRDefault="00DF0F8E">
            <w:pPr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  <w:r>
              <w:rPr>
                <w:rFonts w:asciiTheme="minorEastAsia" w:eastAsiaTheme="minorEastAsia" w:hAnsiTheme="minorEastAsia" w:hint="eastAsia"/>
              </w:rPr>
              <w:t>、具备视频、图片后期处理能力者优先。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hr@ceec.cn</w:t>
            </w:r>
          </w:p>
        </w:tc>
      </w:tr>
      <w:tr w:rsidR="001E31E9">
        <w:trPr>
          <w:trHeight w:val="14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社会宣传室影视工作部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影视策划编辑岗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负责生态环境影视前期策划及后期制作工作。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部分摄影、摄像相关工作。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文学、影视摄影与制作、数字媒体艺术、数字媒体技术、计算机、广播电视编导、广播电视学、摄影等相关专业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全日制大学本科及以上学历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年龄在</w:t>
            </w:r>
            <w:r>
              <w:rPr>
                <w:rFonts w:asciiTheme="minorEastAsia" w:eastAsiaTheme="minorEastAsia" w:hAnsiTheme="minorEastAsia" w:hint="eastAsia"/>
              </w:rPr>
              <w:t>35</w:t>
            </w:r>
            <w:r>
              <w:rPr>
                <w:rFonts w:asciiTheme="minorEastAsia" w:eastAsiaTheme="minorEastAsia" w:hAnsiTheme="minorEastAsia" w:hint="eastAsia"/>
              </w:rPr>
              <w:t>岁以下（</w:t>
            </w:r>
            <w:r>
              <w:rPr>
                <w:rFonts w:asciiTheme="minorEastAsia" w:eastAsiaTheme="minorEastAsia" w:hAnsiTheme="minorEastAsia" w:hint="eastAsia"/>
              </w:rPr>
              <w:t>1990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日以后出生）。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诚实守信，认真负责，勤奋敬业，善于沟通，有团队协作精神；可出差，适应短时间、高强度工作。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>
              <w:rPr>
                <w:rFonts w:asciiTheme="minorEastAsia" w:eastAsiaTheme="minorEastAsia" w:hAnsiTheme="minorEastAsia" w:hint="eastAsia"/>
              </w:rPr>
              <w:t>具有影视项目前期策划工作能力，熟悉影视制作相关项目工作流程。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</w:t>
            </w:r>
            <w:r>
              <w:rPr>
                <w:rFonts w:asciiTheme="minorEastAsia" w:eastAsiaTheme="minorEastAsia" w:hAnsiTheme="minorEastAsia" w:hint="eastAsia"/>
              </w:rPr>
              <w:t>文稿撰写能力突出，具备影视项目文案撰写能力。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  <w:r>
              <w:rPr>
                <w:rFonts w:asciiTheme="minorEastAsia" w:eastAsiaTheme="minorEastAsia" w:hAnsiTheme="minorEastAsia" w:hint="eastAsia"/>
              </w:rPr>
              <w:t>了解主流后期剪辑软件，可以指导完成各种宣传片、专题片、纪录片的前期脚本撰写、后期剪辑、特效包装及三维制作等工作。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6.</w:t>
            </w:r>
            <w:r>
              <w:rPr>
                <w:rFonts w:asciiTheme="minorEastAsia" w:eastAsiaTheme="minorEastAsia" w:hAnsiTheme="minorEastAsia" w:hint="eastAsia"/>
              </w:rPr>
              <w:t>熟练操作各类影视拍摄器材者优先。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hr@ceec.cn</w:t>
            </w:r>
          </w:p>
        </w:tc>
      </w:tr>
      <w:tr w:rsidR="001E31E9">
        <w:trPr>
          <w:trHeight w:val="14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社会宣传室大型活动部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项目助理岗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协助大型宣传活动策划及执行。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涉外活动沟通。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>
              <w:rPr>
                <w:rFonts w:asciiTheme="minorEastAsia" w:eastAsiaTheme="minorEastAsia" w:hAnsiTheme="minorEastAsia" w:hint="eastAsia"/>
              </w:rPr>
              <w:t>文字稿件起草。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文学、管理、传播、媒体、编辑、语言等相关专业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全日制大学本科及以上学历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全日制本科及以上学历，年龄</w:t>
            </w:r>
            <w:r>
              <w:rPr>
                <w:rFonts w:asciiTheme="minorEastAsia" w:eastAsiaTheme="minorEastAsia" w:hAnsiTheme="minorEastAsia" w:hint="eastAsia"/>
              </w:rPr>
              <w:t>35</w:t>
            </w:r>
            <w:r>
              <w:rPr>
                <w:rFonts w:asciiTheme="minorEastAsia" w:eastAsiaTheme="minorEastAsia" w:hAnsiTheme="minorEastAsia" w:hint="eastAsia"/>
              </w:rPr>
              <w:t>岁以下（</w:t>
            </w:r>
            <w:r>
              <w:rPr>
                <w:rFonts w:asciiTheme="minorEastAsia" w:eastAsiaTheme="minorEastAsia" w:hAnsiTheme="minorEastAsia" w:hint="eastAsia"/>
              </w:rPr>
              <w:t>1990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日以后出生）。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诚实守信，勤奋敬业，善于沟通，有责任心，抗压能力强；有团队协作精神；能适应临时任务；可出差，适应短时间、高强度工作。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>
              <w:rPr>
                <w:rFonts w:asciiTheme="minorEastAsia" w:eastAsiaTheme="minorEastAsia" w:hAnsiTheme="minorEastAsia" w:hint="eastAsia"/>
              </w:rPr>
              <w:t>熟练掌握英语，能使用英语作为工作语言；同时掌握其他语言者优先。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</w:t>
            </w:r>
            <w:r>
              <w:rPr>
                <w:rFonts w:asciiTheme="minorEastAsia" w:eastAsiaTheme="minorEastAsia" w:hAnsiTheme="minorEastAsia" w:hint="eastAsia"/>
              </w:rPr>
              <w:t>有较强文字功底和写作能力，能完成多种类型文字材料的撰写。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5.</w:t>
            </w:r>
            <w:r>
              <w:rPr>
                <w:rFonts w:asciiTheme="minorEastAsia" w:eastAsiaTheme="minorEastAsia" w:hAnsiTheme="minorEastAsia" w:hint="eastAsia"/>
              </w:rPr>
              <w:t>有大型活动、会展、广告等策划执行相关工作经验者优先，条件特别优秀者可适当放宽年龄要求。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hr@cee</w:t>
            </w:r>
            <w:r>
              <w:rPr>
                <w:rFonts w:asciiTheme="minorEastAsia" w:eastAsiaTheme="minorEastAsia" w:hAnsiTheme="minorEastAsia" w:hint="eastAsia"/>
              </w:rPr>
              <w:t>c.cn</w:t>
            </w:r>
          </w:p>
        </w:tc>
      </w:tr>
      <w:tr w:rsidR="001E31E9">
        <w:trPr>
          <w:trHeight w:val="14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教育室志愿服务部（自然教育部）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项目主管（志愿服务）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起草生态环境志愿服务相关文件，组织开展生态环境志愿服务培训、展示交流等主题活动，推进生态环境志愿服务网络有关工作，策划实施生态环境志愿服务项目等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社会学、教育学、管理学、新闻学、传播学、法学、生态学、环境科学、环境经济学、中文等相关专业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全日制大学本科及以上学历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全日制大学本科及以上学历，年龄一般不超过</w:t>
            </w:r>
            <w:r>
              <w:rPr>
                <w:rFonts w:asciiTheme="minorEastAsia" w:eastAsiaTheme="minorEastAsia" w:hAnsiTheme="minorEastAsia" w:hint="eastAsia"/>
              </w:rPr>
              <w:t>35</w:t>
            </w:r>
            <w:r>
              <w:rPr>
                <w:rFonts w:asciiTheme="minorEastAsia" w:eastAsiaTheme="minorEastAsia" w:hAnsiTheme="minorEastAsia" w:hint="eastAsia"/>
              </w:rPr>
              <w:t>周岁（</w:t>
            </w:r>
            <w:r>
              <w:rPr>
                <w:rFonts w:asciiTheme="minorEastAsia" w:eastAsiaTheme="minorEastAsia" w:hAnsiTheme="minorEastAsia" w:hint="eastAsia"/>
              </w:rPr>
              <w:t>1990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日以后出生）。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具有生态环境保护相关工作和志愿服务工作经历者优先。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>
              <w:rPr>
                <w:rFonts w:asciiTheme="minorEastAsia" w:eastAsiaTheme="minorEastAsia" w:hAnsiTheme="minorEastAsia" w:hint="eastAsia"/>
              </w:rPr>
              <w:t>政治素质高，勤奋踏实、认真负责、讲奉献顾大局。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</w:t>
            </w:r>
            <w:r>
              <w:rPr>
                <w:rFonts w:asciiTheme="minorEastAsia" w:eastAsiaTheme="minorEastAsia" w:hAnsiTheme="minorEastAsia" w:hint="eastAsia"/>
              </w:rPr>
              <w:t>责任心、服务意识强，统筹协调能力强，具备良好的团队协作精神、良好的抗压能力、组织协调和沟通能力。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  <w:r>
              <w:rPr>
                <w:rFonts w:asciiTheme="minorEastAsia" w:eastAsiaTheme="minorEastAsia" w:hAnsiTheme="minorEastAsia" w:hint="eastAsia"/>
              </w:rPr>
              <w:t>主动性强，具有创新思维和开放心态，具备良好的洞察力、主动思考能力。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6.</w:t>
            </w:r>
            <w:r>
              <w:rPr>
                <w:rFonts w:asciiTheme="minorEastAsia" w:eastAsiaTheme="minorEastAsia" w:hAnsiTheme="minorEastAsia" w:hint="eastAsia"/>
              </w:rPr>
              <w:t>文字功底强，具有较强的语言表达和写作能力。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7.</w:t>
            </w:r>
            <w:r>
              <w:rPr>
                <w:rFonts w:asciiTheme="minorEastAsia" w:eastAsiaTheme="minorEastAsia" w:hAnsiTheme="minorEastAsia" w:hint="eastAsia"/>
              </w:rPr>
              <w:t>具有较好英文读写和表达能力，大学英语六级及以上优先。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8.</w:t>
            </w:r>
            <w:r>
              <w:rPr>
                <w:rFonts w:asciiTheme="minorEastAsia" w:eastAsiaTheme="minorEastAsia" w:hAnsiTheme="minorEastAsia" w:hint="eastAsia"/>
              </w:rPr>
              <w:t>适应能力强，能适应一定比例的出差工作。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hr@ceec.cn</w:t>
            </w:r>
          </w:p>
        </w:tc>
      </w:tr>
      <w:tr w:rsidR="001E31E9">
        <w:trPr>
          <w:trHeight w:val="14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教育室志愿服务部（自然教育部）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项目主管（自然教育）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开展生态环境教育特别是气候变化、生物多样性保护教育有关研究，策划与实施各类城乡自然教育、气候变化教育、企业</w:t>
            </w:r>
            <w:r>
              <w:rPr>
                <w:rFonts w:asciiTheme="minorEastAsia" w:eastAsiaTheme="minorEastAsia" w:hAnsiTheme="minorEastAsia" w:hint="eastAsia"/>
              </w:rPr>
              <w:t>ESG(</w:t>
            </w:r>
            <w:r>
              <w:rPr>
                <w:rFonts w:asciiTheme="minorEastAsia" w:eastAsiaTheme="minorEastAsia" w:hAnsiTheme="minorEastAsia" w:hint="eastAsia"/>
              </w:rPr>
              <w:t>环境、社会和治理）有关项目活动，协助实施生态环境教育有关国际合作项目。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生态学、林学、环境科学、环境工程、教育学、气象学、自然地理学、新闻学、传播学、管理学、社会学、法学等相关专业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全日制大学本科及以上学历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全日制大学本科及以上学历，年龄一般不超过</w:t>
            </w:r>
            <w:r>
              <w:rPr>
                <w:rFonts w:asciiTheme="minorEastAsia" w:eastAsiaTheme="minorEastAsia" w:hAnsiTheme="minorEastAsia" w:hint="eastAsia"/>
              </w:rPr>
              <w:t>35</w:t>
            </w:r>
            <w:r>
              <w:rPr>
                <w:rFonts w:asciiTheme="minorEastAsia" w:eastAsiaTheme="minorEastAsia" w:hAnsiTheme="minorEastAsia" w:hint="eastAsia"/>
              </w:rPr>
              <w:t>周岁（</w:t>
            </w:r>
            <w:r>
              <w:rPr>
                <w:rFonts w:asciiTheme="minorEastAsia" w:eastAsiaTheme="minorEastAsia" w:hAnsiTheme="minorEastAsia" w:hint="eastAsia"/>
              </w:rPr>
              <w:t>1990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日以后出生）。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具有生态环境教育或企业社会责任有关工作经历者优先。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>
              <w:rPr>
                <w:rFonts w:asciiTheme="minorEastAsia" w:eastAsiaTheme="minorEastAsia" w:hAnsiTheme="minorEastAsia" w:hint="eastAsia"/>
              </w:rPr>
              <w:t>政治素质高，勤奋踏实、认真负责、讲奉献顾</w:t>
            </w:r>
            <w:r>
              <w:rPr>
                <w:rFonts w:asciiTheme="minorEastAsia" w:eastAsiaTheme="minorEastAsia" w:hAnsiTheme="minorEastAsia" w:hint="eastAsia"/>
              </w:rPr>
              <w:t>大局。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</w:t>
            </w:r>
            <w:r>
              <w:rPr>
                <w:rFonts w:asciiTheme="minorEastAsia" w:eastAsiaTheme="minorEastAsia" w:hAnsiTheme="minorEastAsia" w:hint="eastAsia"/>
              </w:rPr>
              <w:t>文字功底强，具有较强的语言表达和写作能力。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  <w:r>
              <w:rPr>
                <w:rFonts w:asciiTheme="minorEastAsia" w:eastAsiaTheme="minorEastAsia" w:hAnsiTheme="minorEastAsia" w:hint="eastAsia"/>
              </w:rPr>
              <w:t>主动性强，具有创新思维和开放心态，具备良好的洞察力、主动思考能力。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6.</w:t>
            </w:r>
            <w:r>
              <w:rPr>
                <w:rFonts w:asciiTheme="minorEastAsia" w:eastAsiaTheme="minorEastAsia" w:hAnsiTheme="minorEastAsia" w:hint="eastAsia"/>
              </w:rPr>
              <w:t>责任心、服务意识强，项目管理和统筹协调能力强，具备良好团队协作精神、良好抗压能力、组织协调和沟通能力。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7.</w:t>
            </w:r>
            <w:r>
              <w:rPr>
                <w:rFonts w:asciiTheme="minorEastAsia" w:eastAsiaTheme="minorEastAsia" w:hAnsiTheme="minorEastAsia" w:hint="eastAsia"/>
              </w:rPr>
              <w:t>文字功底强，具有较强的语言表达和写作能力。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8.</w:t>
            </w:r>
            <w:r>
              <w:rPr>
                <w:rFonts w:asciiTheme="minorEastAsia" w:eastAsiaTheme="minorEastAsia" w:hAnsiTheme="minorEastAsia" w:hint="eastAsia"/>
              </w:rPr>
              <w:t>具备较好英文读写和表达能力，大学英语六级及以上优先。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</w:t>
            </w:r>
            <w:r>
              <w:rPr>
                <w:rFonts w:asciiTheme="minorEastAsia" w:eastAsiaTheme="minorEastAsia" w:hAnsiTheme="minorEastAsia" w:hint="eastAsia"/>
              </w:rPr>
              <w:t>适应能力强，能适应一定比例的出差和户外工作。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hr@ceec.cn</w:t>
            </w:r>
          </w:p>
        </w:tc>
      </w:tr>
      <w:tr w:rsidR="001E31E9">
        <w:trPr>
          <w:trHeight w:val="14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培训室（党校工作部）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项目助理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协助生态环境部党校教学和教务管理及相关日常工作，协助开展干部培训及其他培训工作。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生态环境、哲学、经济学、政治学、管理学、</w:t>
            </w:r>
            <w:r>
              <w:rPr>
                <w:rFonts w:asciiTheme="minorEastAsia" w:eastAsiaTheme="minorEastAsia" w:hAnsiTheme="minorEastAsia" w:hint="eastAsia"/>
              </w:rPr>
              <w:lastRenderedPageBreak/>
              <w:t>英语等相关专业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全日制大学本科及以上学历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全日制本科及以上学历，应届毕业生或具有工作经验均可；年龄不超过</w:t>
            </w:r>
            <w:r>
              <w:rPr>
                <w:rFonts w:asciiTheme="minorEastAsia" w:eastAsiaTheme="minorEastAsia" w:hAnsiTheme="minorEastAsia" w:hint="eastAsia"/>
              </w:rPr>
              <w:t>30</w:t>
            </w:r>
            <w:r>
              <w:rPr>
                <w:rFonts w:asciiTheme="minorEastAsia" w:eastAsiaTheme="minorEastAsia" w:hAnsiTheme="minorEastAsia" w:hint="eastAsia"/>
              </w:rPr>
              <w:t>周岁（</w:t>
            </w:r>
            <w:r>
              <w:rPr>
                <w:rFonts w:asciiTheme="minorEastAsia" w:eastAsiaTheme="minorEastAsia" w:hAnsiTheme="minorEastAsia" w:hint="eastAsia"/>
              </w:rPr>
              <w:t>1995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日以后出生）。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政治素质高、马克思主义理论功底扎实，熟悉党的路线方针政策，专业知识丰富，具有较强的</w:t>
            </w:r>
            <w:r>
              <w:rPr>
                <w:rFonts w:asciiTheme="minorEastAsia" w:eastAsiaTheme="minorEastAsia" w:hAnsiTheme="minorEastAsia" w:hint="eastAsia"/>
              </w:rPr>
              <w:lastRenderedPageBreak/>
              <w:t>文字功底和公文写作能力。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>
              <w:rPr>
                <w:rFonts w:asciiTheme="minorEastAsia" w:eastAsiaTheme="minorEastAsia" w:hAnsiTheme="minorEastAsia" w:hint="eastAsia"/>
              </w:rPr>
              <w:t>责任心、服务意识强，具备良好的团队协作精神，具备良好的抗压能力、组织协调和沟通能力。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</w:t>
            </w:r>
            <w:r>
              <w:rPr>
                <w:rFonts w:asciiTheme="minorEastAsia" w:eastAsiaTheme="minorEastAsia" w:hAnsiTheme="minorEastAsia" w:hint="eastAsia"/>
              </w:rPr>
              <w:t>中共党员优先。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hr@ceec.cn</w:t>
            </w:r>
          </w:p>
        </w:tc>
      </w:tr>
      <w:tr w:rsidR="001E31E9">
        <w:trPr>
          <w:trHeight w:val="14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公共传播室</w:t>
            </w:r>
            <w:r>
              <w:rPr>
                <w:rFonts w:asciiTheme="minorEastAsia" w:eastAsiaTheme="minorEastAsia" w:hAnsiTheme="minorEastAsia" w:hint="eastAsia"/>
              </w:rPr>
              <w:t>媒体工作部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传播项目主管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负责中心旗下新媒体和期刊内容的选题策划、撰写、编审工作。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负责管理、运营中心融媒体相关平台，并协助办理期刊和新媒体平台登记、审查、作者维护等编务事宜。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>
              <w:rPr>
                <w:rFonts w:asciiTheme="minorEastAsia" w:eastAsiaTheme="minorEastAsia" w:hAnsiTheme="minorEastAsia" w:hint="eastAsia"/>
              </w:rPr>
              <w:t>参与生态环境传播项目与活动策划执行。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</w:t>
            </w:r>
            <w:r>
              <w:rPr>
                <w:rFonts w:asciiTheme="minorEastAsia" w:eastAsiaTheme="minorEastAsia" w:hAnsiTheme="minorEastAsia" w:hint="eastAsia"/>
              </w:rPr>
              <w:t>参与生态环境相关短视频、图文、</w:t>
            </w:r>
            <w:r>
              <w:rPr>
                <w:rFonts w:asciiTheme="minorEastAsia" w:eastAsiaTheme="minorEastAsia" w:hAnsiTheme="minorEastAsia" w:hint="eastAsia"/>
              </w:rPr>
              <w:t>H5</w:t>
            </w:r>
            <w:r>
              <w:rPr>
                <w:rFonts w:asciiTheme="minorEastAsia" w:eastAsiaTheme="minorEastAsia" w:hAnsiTheme="minorEastAsia" w:hint="eastAsia"/>
              </w:rPr>
              <w:t>等新媒体和影视文化产品的策划制作与传播。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  <w:r>
              <w:rPr>
                <w:rFonts w:asciiTheme="minorEastAsia" w:eastAsiaTheme="minorEastAsia" w:hAnsiTheme="minorEastAsia" w:hint="eastAsia"/>
              </w:rPr>
              <w:t>参与开发和运营新型生态环境文化产品及相关活动。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6.</w:t>
            </w:r>
            <w:r>
              <w:rPr>
                <w:rFonts w:asciiTheme="minorEastAsia" w:eastAsiaTheme="minorEastAsia" w:hAnsiTheme="minorEastAsia" w:hint="eastAsia"/>
              </w:rPr>
              <w:t>参与生态环境国际合作与对外传播项目管理运行。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7.</w:t>
            </w:r>
            <w:r>
              <w:rPr>
                <w:rFonts w:asciiTheme="minorEastAsia" w:eastAsiaTheme="minorEastAsia" w:hAnsiTheme="minorEastAsia" w:hint="eastAsia"/>
              </w:rPr>
              <w:t>跟踪国内外环境政策、突发事件及公众舆论动态，参与环</w:t>
            </w:r>
            <w:r>
              <w:rPr>
                <w:rFonts w:asciiTheme="minorEastAsia" w:eastAsiaTheme="minorEastAsia" w:hAnsiTheme="minorEastAsia" w:hint="eastAsia"/>
              </w:rPr>
              <w:lastRenderedPageBreak/>
              <w:t>境政策解读与公众传播策略研究。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8.</w:t>
            </w:r>
            <w:r>
              <w:rPr>
                <w:rFonts w:asciiTheme="minorEastAsia" w:eastAsiaTheme="minorEastAsia" w:hAnsiTheme="minorEastAsia" w:hint="eastAsia"/>
              </w:rPr>
              <w:t>完成领导交办的其他任务。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生态环境、中文、新闻传播、外</w:t>
            </w:r>
            <w:r>
              <w:rPr>
                <w:rFonts w:asciiTheme="minorEastAsia" w:eastAsiaTheme="minorEastAsia" w:hAnsiTheme="minorEastAsia" w:hint="eastAsia"/>
              </w:rPr>
              <w:t>国</w:t>
            </w:r>
            <w:r>
              <w:rPr>
                <w:rFonts w:asciiTheme="minorEastAsia" w:eastAsiaTheme="minorEastAsia" w:hAnsiTheme="minorEastAsia" w:hint="eastAsia"/>
              </w:rPr>
              <w:t>语言文学、影视制作及艺术设计等相关专业。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全日制</w:t>
            </w:r>
            <w:r>
              <w:rPr>
                <w:rFonts w:asciiTheme="minorEastAsia" w:eastAsiaTheme="minorEastAsia" w:hAnsiTheme="minorEastAsia" w:hint="eastAsia"/>
              </w:rPr>
              <w:t>大学</w:t>
            </w:r>
            <w:r>
              <w:rPr>
                <w:rFonts w:asciiTheme="minorEastAsia" w:eastAsiaTheme="minorEastAsia" w:hAnsiTheme="minorEastAsia" w:hint="eastAsia"/>
              </w:rPr>
              <w:t>本科及以上学历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年龄不超过</w:t>
            </w:r>
            <w:r>
              <w:rPr>
                <w:rFonts w:asciiTheme="minorEastAsia" w:eastAsiaTheme="minorEastAsia" w:hAnsiTheme="minorEastAsia" w:hint="eastAsia"/>
              </w:rPr>
              <w:t>40</w:t>
            </w:r>
            <w:r>
              <w:rPr>
                <w:rFonts w:asciiTheme="minorEastAsia" w:eastAsiaTheme="minorEastAsia" w:hAnsiTheme="minorEastAsia" w:hint="eastAsia"/>
              </w:rPr>
              <w:t>周岁（</w:t>
            </w:r>
            <w:r>
              <w:rPr>
                <w:rFonts w:asciiTheme="minorEastAsia" w:eastAsiaTheme="minorEastAsia" w:hAnsiTheme="minorEastAsia" w:hint="eastAsia"/>
              </w:rPr>
              <w:t>1985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日以后出生）。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政治素质高、文字功底强，具有较强语言表达和写作能力，熟悉新闻出版流程。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>
              <w:rPr>
                <w:rFonts w:asciiTheme="minorEastAsia" w:eastAsiaTheme="minorEastAsia" w:hAnsiTheme="minorEastAsia" w:hint="eastAsia"/>
              </w:rPr>
              <w:t>熟练操作计算机办公软件，会熟练使用动画与视频制作、美术设计与排版软件或相关</w:t>
            </w:r>
            <w:r>
              <w:rPr>
                <w:rFonts w:asciiTheme="minorEastAsia" w:eastAsiaTheme="minorEastAsia" w:hAnsiTheme="minorEastAsia" w:hint="eastAsia"/>
              </w:rPr>
              <w:t>AI</w:t>
            </w:r>
            <w:r>
              <w:rPr>
                <w:rFonts w:asciiTheme="minorEastAsia" w:eastAsiaTheme="minorEastAsia" w:hAnsiTheme="minorEastAsia" w:hint="eastAsia"/>
              </w:rPr>
              <w:t>工具优先。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</w:t>
            </w:r>
            <w:r>
              <w:rPr>
                <w:rFonts w:asciiTheme="minorEastAsia" w:eastAsiaTheme="minorEastAsia" w:hAnsiTheme="minorEastAsia" w:hint="eastAsia"/>
              </w:rPr>
              <w:t>非应届生如有新媒体、出版、影视和公关等新闻传播相关工作经验者或</w:t>
            </w:r>
            <w:r>
              <w:rPr>
                <w:rFonts w:asciiTheme="minorEastAsia" w:eastAsiaTheme="minorEastAsia" w:hAnsiTheme="minorEastAsia" w:hint="eastAsia"/>
              </w:rPr>
              <w:t>有一定传媒与文艺资源储备者优先。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  <w:r>
              <w:rPr>
                <w:rFonts w:asciiTheme="minorEastAsia" w:eastAsiaTheme="minorEastAsia" w:hAnsiTheme="minorEastAsia" w:hint="eastAsia"/>
              </w:rPr>
              <w:t>英语读写能力突出者优先。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6.</w:t>
            </w:r>
            <w:r>
              <w:rPr>
                <w:rFonts w:asciiTheme="minorEastAsia" w:eastAsiaTheme="minorEastAsia" w:hAnsiTheme="minorEastAsia" w:hint="eastAsia"/>
              </w:rPr>
              <w:t>对生态环境行业有热情，具有一定的环保知识储备或活动经验。</w:t>
            </w:r>
          </w:p>
          <w:p w:rsidR="001E31E9" w:rsidRDefault="00DF0F8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7.</w:t>
            </w:r>
            <w:r>
              <w:rPr>
                <w:rFonts w:asciiTheme="minorEastAsia" w:eastAsiaTheme="minorEastAsia" w:hAnsiTheme="minorEastAsia" w:hint="eastAsia"/>
              </w:rPr>
              <w:t>具有新媒体、影视或其他相关从业资格证书优先。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1E9" w:rsidRDefault="00DF0F8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hr@ceec.cn</w:t>
            </w:r>
          </w:p>
        </w:tc>
      </w:tr>
    </w:tbl>
    <w:p w:rsidR="001E31E9" w:rsidRDefault="001E31E9"/>
    <w:sectPr w:rsidR="001E31E9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F8E" w:rsidRDefault="00DF0F8E">
      <w:r>
        <w:separator/>
      </w:r>
    </w:p>
  </w:endnote>
  <w:endnote w:type="continuationSeparator" w:id="0">
    <w:p w:rsidR="00DF0F8E" w:rsidRDefault="00DF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852870"/>
    </w:sdtPr>
    <w:sdtEndPr/>
    <w:sdtContent>
      <w:p w:rsidR="001E31E9" w:rsidRDefault="00DF0F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E09" w:rsidRPr="00006E09">
          <w:rPr>
            <w:noProof/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:rsidR="001E31E9" w:rsidRDefault="001E31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F8E" w:rsidRDefault="00DF0F8E">
      <w:r>
        <w:separator/>
      </w:r>
    </w:p>
  </w:footnote>
  <w:footnote w:type="continuationSeparator" w:id="0">
    <w:p w:rsidR="00DF0F8E" w:rsidRDefault="00DF0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mU4MzI1ZGVkMDM3N2FlNTFmOTFiNDQzZDI3OGIifQ=="/>
  </w:docVars>
  <w:rsids>
    <w:rsidRoot w:val="00B77A22"/>
    <w:rsid w:val="00006E09"/>
    <w:rsid w:val="000553EB"/>
    <w:rsid w:val="000E7CFD"/>
    <w:rsid w:val="000F4808"/>
    <w:rsid w:val="000F6B35"/>
    <w:rsid w:val="00122876"/>
    <w:rsid w:val="00167B1E"/>
    <w:rsid w:val="001E31E9"/>
    <w:rsid w:val="002664BE"/>
    <w:rsid w:val="002841DD"/>
    <w:rsid w:val="003A63A0"/>
    <w:rsid w:val="003B6B13"/>
    <w:rsid w:val="00430A1E"/>
    <w:rsid w:val="00470A63"/>
    <w:rsid w:val="004C38EC"/>
    <w:rsid w:val="004F52AA"/>
    <w:rsid w:val="00520626"/>
    <w:rsid w:val="00575EFC"/>
    <w:rsid w:val="005C352E"/>
    <w:rsid w:val="005C5059"/>
    <w:rsid w:val="00612568"/>
    <w:rsid w:val="006B7BF7"/>
    <w:rsid w:val="00711631"/>
    <w:rsid w:val="00723094"/>
    <w:rsid w:val="00761FA8"/>
    <w:rsid w:val="00791AD8"/>
    <w:rsid w:val="007E7B8B"/>
    <w:rsid w:val="007F623C"/>
    <w:rsid w:val="008056F1"/>
    <w:rsid w:val="00813834"/>
    <w:rsid w:val="0084332B"/>
    <w:rsid w:val="0088086A"/>
    <w:rsid w:val="00892C0D"/>
    <w:rsid w:val="008D2866"/>
    <w:rsid w:val="008F1749"/>
    <w:rsid w:val="0091147B"/>
    <w:rsid w:val="00914A65"/>
    <w:rsid w:val="009172FF"/>
    <w:rsid w:val="00944334"/>
    <w:rsid w:val="009460F1"/>
    <w:rsid w:val="00953264"/>
    <w:rsid w:val="00A25A73"/>
    <w:rsid w:val="00A736ED"/>
    <w:rsid w:val="00A769F0"/>
    <w:rsid w:val="00A86037"/>
    <w:rsid w:val="00AB0A81"/>
    <w:rsid w:val="00B55DBF"/>
    <w:rsid w:val="00B77A22"/>
    <w:rsid w:val="00C02895"/>
    <w:rsid w:val="00C34A73"/>
    <w:rsid w:val="00C95AC2"/>
    <w:rsid w:val="00D02951"/>
    <w:rsid w:val="00D51194"/>
    <w:rsid w:val="00DC4456"/>
    <w:rsid w:val="00DF0F8E"/>
    <w:rsid w:val="00E20A12"/>
    <w:rsid w:val="00E87C9B"/>
    <w:rsid w:val="00EE1672"/>
    <w:rsid w:val="00F17364"/>
    <w:rsid w:val="00F44C0E"/>
    <w:rsid w:val="00FA1712"/>
    <w:rsid w:val="00FC2689"/>
    <w:rsid w:val="00FD7F3C"/>
    <w:rsid w:val="02B80216"/>
    <w:rsid w:val="04335DA6"/>
    <w:rsid w:val="058F3A4A"/>
    <w:rsid w:val="05D215EF"/>
    <w:rsid w:val="05FB0B46"/>
    <w:rsid w:val="067508F8"/>
    <w:rsid w:val="06E11AE9"/>
    <w:rsid w:val="08772F52"/>
    <w:rsid w:val="09F50B09"/>
    <w:rsid w:val="0A1641A0"/>
    <w:rsid w:val="0A823CEB"/>
    <w:rsid w:val="0BD87233"/>
    <w:rsid w:val="0D814026"/>
    <w:rsid w:val="0E0802A4"/>
    <w:rsid w:val="0E294EE7"/>
    <w:rsid w:val="0EA77ABC"/>
    <w:rsid w:val="111B655D"/>
    <w:rsid w:val="11203B56"/>
    <w:rsid w:val="11380EA0"/>
    <w:rsid w:val="118E426A"/>
    <w:rsid w:val="15865C45"/>
    <w:rsid w:val="15FA3EE8"/>
    <w:rsid w:val="1646197E"/>
    <w:rsid w:val="1844637C"/>
    <w:rsid w:val="19173A91"/>
    <w:rsid w:val="1AEC4DB9"/>
    <w:rsid w:val="1B4F69B3"/>
    <w:rsid w:val="1BB43819"/>
    <w:rsid w:val="1BDC16F1"/>
    <w:rsid w:val="1BFD5455"/>
    <w:rsid w:val="1CC161ED"/>
    <w:rsid w:val="1D2642A2"/>
    <w:rsid w:val="1DA8115B"/>
    <w:rsid w:val="1FA63478"/>
    <w:rsid w:val="1FBC0EEE"/>
    <w:rsid w:val="1FF42436"/>
    <w:rsid w:val="2007523A"/>
    <w:rsid w:val="20F917EA"/>
    <w:rsid w:val="21474EF8"/>
    <w:rsid w:val="241F1A4B"/>
    <w:rsid w:val="25424EE3"/>
    <w:rsid w:val="257F6C45"/>
    <w:rsid w:val="25FC0296"/>
    <w:rsid w:val="271B0BF0"/>
    <w:rsid w:val="27F45205"/>
    <w:rsid w:val="290556B4"/>
    <w:rsid w:val="2A64465C"/>
    <w:rsid w:val="2B253DEB"/>
    <w:rsid w:val="2D984D48"/>
    <w:rsid w:val="2E453B11"/>
    <w:rsid w:val="2E9021DA"/>
    <w:rsid w:val="302A3C52"/>
    <w:rsid w:val="305B7FDF"/>
    <w:rsid w:val="311A5A74"/>
    <w:rsid w:val="313C3C3D"/>
    <w:rsid w:val="31462D0D"/>
    <w:rsid w:val="317134E9"/>
    <w:rsid w:val="3171535D"/>
    <w:rsid w:val="31D420C7"/>
    <w:rsid w:val="31EA18EB"/>
    <w:rsid w:val="32C034B7"/>
    <w:rsid w:val="32C97964"/>
    <w:rsid w:val="34430EE4"/>
    <w:rsid w:val="344317E2"/>
    <w:rsid w:val="3659703F"/>
    <w:rsid w:val="3862667F"/>
    <w:rsid w:val="39D96C03"/>
    <w:rsid w:val="3A06128C"/>
    <w:rsid w:val="3A1C0AAF"/>
    <w:rsid w:val="3AF410E4"/>
    <w:rsid w:val="3BF21AC7"/>
    <w:rsid w:val="3DD6576A"/>
    <w:rsid w:val="3E3839DE"/>
    <w:rsid w:val="3F4F7231"/>
    <w:rsid w:val="3F6031EC"/>
    <w:rsid w:val="3F6A7BC7"/>
    <w:rsid w:val="402210DC"/>
    <w:rsid w:val="402E32EA"/>
    <w:rsid w:val="41E8407E"/>
    <w:rsid w:val="42A17DA3"/>
    <w:rsid w:val="42F36125"/>
    <w:rsid w:val="437C436D"/>
    <w:rsid w:val="44163EEF"/>
    <w:rsid w:val="4438016D"/>
    <w:rsid w:val="44E95A32"/>
    <w:rsid w:val="44EB4C42"/>
    <w:rsid w:val="45137A8D"/>
    <w:rsid w:val="464C44CA"/>
    <w:rsid w:val="469A6FE4"/>
    <w:rsid w:val="472E5983"/>
    <w:rsid w:val="48145D78"/>
    <w:rsid w:val="48147269"/>
    <w:rsid w:val="488C5052"/>
    <w:rsid w:val="48E60FCB"/>
    <w:rsid w:val="491A265E"/>
    <w:rsid w:val="49FC7FB5"/>
    <w:rsid w:val="4C0B44E0"/>
    <w:rsid w:val="4C6F4A6E"/>
    <w:rsid w:val="4E9133C2"/>
    <w:rsid w:val="4EDE5EDB"/>
    <w:rsid w:val="4EF67461"/>
    <w:rsid w:val="4F563CC4"/>
    <w:rsid w:val="50017B30"/>
    <w:rsid w:val="51B353FD"/>
    <w:rsid w:val="52697A92"/>
    <w:rsid w:val="53E83104"/>
    <w:rsid w:val="544B5DC1"/>
    <w:rsid w:val="54A97993"/>
    <w:rsid w:val="55222FC6"/>
    <w:rsid w:val="5587107B"/>
    <w:rsid w:val="55CE0A58"/>
    <w:rsid w:val="564E1B99"/>
    <w:rsid w:val="56752A85"/>
    <w:rsid w:val="57790E97"/>
    <w:rsid w:val="58D740C7"/>
    <w:rsid w:val="59727F6C"/>
    <w:rsid w:val="5B751975"/>
    <w:rsid w:val="5C4C26D6"/>
    <w:rsid w:val="5F4C0C3F"/>
    <w:rsid w:val="5FB50182"/>
    <w:rsid w:val="602D735F"/>
    <w:rsid w:val="6118702B"/>
    <w:rsid w:val="61776447"/>
    <w:rsid w:val="62517483"/>
    <w:rsid w:val="63C24D92"/>
    <w:rsid w:val="64502B77"/>
    <w:rsid w:val="64550596"/>
    <w:rsid w:val="647C3D75"/>
    <w:rsid w:val="64D70FAB"/>
    <w:rsid w:val="64DF6B47"/>
    <w:rsid w:val="65B0017A"/>
    <w:rsid w:val="661A55F3"/>
    <w:rsid w:val="66770C98"/>
    <w:rsid w:val="669015B7"/>
    <w:rsid w:val="68531E86"/>
    <w:rsid w:val="687E0B9C"/>
    <w:rsid w:val="68B336C4"/>
    <w:rsid w:val="68BE670A"/>
    <w:rsid w:val="68C50344"/>
    <w:rsid w:val="69674FF3"/>
    <w:rsid w:val="69733998"/>
    <w:rsid w:val="6A31115D"/>
    <w:rsid w:val="6A8A2396"/>
    <w:rsid w:val="6AF44665"/>
    <w:rsid w:val="6B7457A6"/>
    <w:rsid w:val="6D4D2B68"/>
    <w:rsid w:val="6EE36ECA"/>
    <w:rsid w:val="715E6CDC"/>
    <w:rsid w:val="71AB7A47"/>
    <w:rsid w:val="72A93F2E"/>
    <w:rsid w:val="72AE5A41"/>
    <w:rsid w:val="73EC4278"/>
    <w:rsid w:val="7467439D"/>
    <w:rsid w:val="7501454E"/>
    <w:rsid w:val="75157FF9"/>
    <w:rsid w:val="75F51359"/>
    <w:rsid w:val="78FB7506"/>
    <w:rsid w:val="7A635363"/>
    <w:rsid w:val="7CC7607D"/>
    <w:rsid w:val="7D761851"/>
    <w:rsid w:val="7D935F5F"/>
    <w:rsid w:val="7DA0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EF592F-EF19-42F2-A359-3C1CB8C0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24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TotalTime>28</TotalTime>
  <Pages>8</Pages>
  <Words>620</Words>
  <Characters>3539</Characters>
  <Application>Microsoft Office Word</Application>
  <DocSecurity>0</DocSecurity>
  <Lines>29</Lines>
  <Paragraphs>8</Paragraphs>
  <ScaleCrop>false</ScaleCrop>
  <Company>神州网信技术有限公司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YangYL</dc:creator>
  <cp:lastModifiedBy>赵晓艺:公共传播室</cp:lastModifiedBy>
  <cp:revision>30</cp:revision>
  <dcterms:created xsi:type="dcterms:W3CDTF">2023-03-13T06:03:00Z</dcterms:created>
  <dcterms:modified xsi:type="dcterms:W3CDTF">2025-10-27T06:20:00Z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37F31EBF9322495D8FA5CD75818D0A69</vt:lpwstr>
  </property>
  <property fmtid="{D5CDD505-2E9C-101B-9397-08002B2CF9AE}" pid="4" name="KSOTemplateDocerSaveRecord">
    <vt:lpwstr>eyJoZGlkIjoiMDk1NWE2YzAzYzNhZjJjYTljZjk0MTRhYzA4ZjcxOWIiLCJ1c2VySWQiOiI0NTMwMjM1NTQifQ==</vt:lpwstr>
  </property>
</Properties>
</file>